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059" w:rsidRDefault="00FE1059">
      <w:r w:rsidRPr="00E8401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2.4pt;height:154.8pt;visibility:visible">
            <v:imagedata r:id="rId7" o:title=""/>
          </v:shape>
        </w:pict>
      </w:r>
    </w:p>
    <w:p w:rsidR="00FE1059" w:rsidRDefault="00FE1059"/>
    <w:p w:rsidR="00FE1059" w:rsidRDefault="00FE1059" w:rsidP="00894ED3">
      <w:pPr>
        <w:jc w:val="center"/>
        <w:rPr>
          <w:b/>
        </w:rPr>
      </w:pPr>
      <w:r w:rsidRPr="00C4107A">
        <w:rPr>
          <w:b/>
        </w:rPr>
        <w:t xml:space="preserve">Comments </w:t>
      </w:r>
      <w:r>
        <w:rPr>
          <w:b/>
        </w:rPr>
        <w:t>from Tennessee Valley Authority</w:t>
      </w:r>
    </w:p>
    <w:p w:rsidR="00FE1059" w:rsidRPr="00C4107A" w:rsidRDefault="00FE1059" w:rsidP="00894ED3">
      <w:pPr>
        <w:jc w:val="center"/>
        <w:rPr>
          <w:b/>
        </w:rPr>
      </w:pPr>
      <w:r w:rsidRPr="00C4107A">
        <w:rPr>
          <w:b/>
        </w:rPr>
        <w:t xml:space="preserve">on </w:t>
      </w:r>
      <w:r>
        <w:rPr>
          <w:b/>
        </w:rPr>
        <w:t xml:space="preserve">the </w:t>
      </w:r>
      <w:r w:rsidRPr="00C4107A">
        <w:rPr>
          <w:b/>
        </w:rPr>
        <w:t xml:space="preserve">Proposed </w:t>
      </w:r>
      <w:r>
        <w:rPr>
          <w:b/>
        </w:rPr>
        <w:t xml:space="preserve">NITS </w:t>
      </w:r>
      <w:r w:rsidRPr="00C4107A">
        <w:rPr>
          <w:b/>
        </w:rPr>
        <w:t>Recommendation</w:t>
      </w:r>
    </w:p>
    <w:p w:rsidR="00FE1059" w:rsidRDefault="00FE1059" w:rsidP="00894ED3">
      <w:pPr>
        <w:jc w:val="center"/>
      </w:pPr>
      <w:r>
        <w:rPr>
          <w:b/>
        </w:rPr>
        <w:t>July 29, 2011</w:t>
      </w:r>
    </w:p>
    <w:p w:rsidR="00FE1059" w:rsidRDefault="00FE1059" w:rsidP="00894ED3"/>
    <w:p w:rsidR="00FE1059" w:rsidRPr="00C4107A" w:rsidRDefault="00FE1059" w:rsidP="00894ED3">
      <w:pPr>
        <w:rPr>
          <w:b/>
          <w:u w:val="single"/>
        </w:rPr>
      </w:pPr>
      <w:r w:rsidRPr="00C4107A">
        <w:rPr>
          <w:b/>
          <w:u w:val="single"/>
        </w:rPr>
        <w:t>General Comments</w:t>
      </w:r>
    </w:p>
    <w:p w:rsidR="00FE1059" w:rsidRDefault="00FE1059" w:rsidP="00894ED3"/>
    <w:p w:rsidR="00FE1059" w:rsidRDefault="00FE1059" w:rsidP="00894ED3">
      <w:pPr>
        <w:pStyle w:val="ListParagraph"/>
        <w:numPr>
          <w:ilvl w:val="0"/>
          <w:numId w:val="1"/>
        </w:numPr>
      </w:pPr>
      <w:r>
        <w:t>General speaking there don’t seem to be any roadblocks in the standard; however the standards require a lot of data and software development and some items are unclear.</w:t>
      </w:r>
    </w:p>
    <w:p w:rsidR="00FE1059" w:rsidRDefault="00FE1059" w:rsidP="00894ED3">
      <w:pPr>
        <w:pStyle w:val="ListParagraph"/>
        <w:numPr>
          <w:ilvl w:val="0"/>
          <w:numId w:val="1"/>
        </w:numPr>
      </w:pPr>
      <w:r>
        <w:t>The standards are not clear that new customers go through the Application for NITS and existing customers go through the Modification to NITS process.  It is further not clear exactly if, what, or how to enter the information for grandfathered NITS arrangements.  For instance can all grandfathered resources be entered as one or does each resource have to be entered separately?  Similarly will all non-grandfathered, but post 888 arrangements need to be entered separately?  (Note, the minimum information required for conversion is listed in WEQ 002-5.10.1, but the specifics are not clear.)</w:t>
      </w:r>
    </w:p>
    <w:p w:rsidR="00FE1059" w:rsidRDefault="00FE1059" w:rsidP="00894ED3">
      <w:pPr>
        <w:pStyle w:val="ListParagraph"/>
        <w:numPr>
          <w:ilvl w:val="0"/>
          <w:numId w:val="1"/>
        </w:numPr>
      </w:pPr>
      <w:r>
        <w:t>The standards are not clear if each customer can have one load request to cover all load with multiple resource requests?  Or does each resource have to have matching load?  More specifically, can the load be the load of the system or is it a delivery point load?  System load would be easier to update with new load forecasts.</w:t>
      </w:r>
    </w:p>
    <w:p w:rsidR="00FE1059" w:rsidRDefault="00FE1059" w:rsidP="00894ED3">
      <w:pPr>
        <w:pStyle w:val="ListParagraph"/>
        <w:numPr>
          <w:ilvl w:val="0"/>
          <w:numId w:val="1"/>
        </w:numPr>
      </w:pPr>
      <w:r>
        <w:t>The attestation field and Auxiliary Transmission fields need the capability to be modified.  For instance some TPs may have an automatic check when transmission service is scheduled to verify the auxiliary transmission…if the Transmission has been altered for any reason on the third-party systems, it will cause the tag to fail.  This can cause problems and will require the original NITS request on your system to be superseded with a new request to correct the third-party transmission information.</w:t>
      </w:r>
    </w:p>
    <w:p w:rsidR="00FE1059" w:rsidRDefault="00FE1059" w:rsidP="00894ED3">
      <w:pPr>
        <w:pStyle w:val="ListParagraph"/>
        <w:numPr>
          <w:ilvl w:val="0"/>
          <w:numId w:val="1"/>
        </w:numPr>
      </w:pPr>
      <w:r>
        <w:t>The differences in Resource, Generation, and DNR are not apparent.  It seems like the same data will be entered in multiple fields which could lead to more confusion than value add.  Why would a customer request NITS for a resource that isn’t qualified to be a DNR?</w:t>
      </w:r>
    </w:p>
    <w:p w:rsidR="00FE1059" w:rsidRDefault="00FE1059" w:rsidP="00894ED3">
      <w:pPr>
        <w:pStyle w:val="ListParagraph"/>
        <w:numPr>
          <w:ilvl w:val="0"/>
          <w:numId w:val="1"/>
        </w:numPr>
      </w:pPr>
      <w:r>
        <w:t>The idea of NSRs is also confusing…why would NSRs be different than the approved NITS for the DNR?  How could a resource have more NSRs than the resource itself?  If the DNR was more than the NSR, would the DNR have to be restudied in order to get the NSRs to actual schedule transmission?</w:t>
      </w:r>
    </w:p>
    <w:p w:rsidR="00FE1059" w:rsidRDefault="00FE1059" w:rsidP="00894ED3"/>
    <w:p w:rsidR="00FE1059" w:rsidRDefault="00FE1059"/>
    <w:sectPr w:rsidR="00FE1059" w:rsidSect="00894ED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059" w:rsidRDefault="00FE1059" w:rsidP="00810270">
      <w:r>
        <w:separator/>
      </w:r>
    </w:p>
  </w:endnote>
  <w:endnote w:type="continuationSeparator" w:id="0">
    <w:p w:rsidR="00FE1059" w:rsidRDefault="00FE1059" w:rsidP="00810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059" w:rsidRDefault="00FE1059" w:rsidP="00810270">
      <w:r>
        <w:separator/>
      </w:r>
    </w:p>
  </w:footnote>
  <w:footnote w:type="continuationSeparator" w:id="0">
    <w:p w:rsidR="00FE1059" w:rsidRDefault="00FE1059" w:rsidP="00810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B750D"/>
    <w:multiLevelType w:val="hybridMultilevel"/>
    <w:tmpl w:val="AF0865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BEA"/>
    <w:rsid w:val="002A0940"/>
    <w:rsid w:val="002B7B0B"/>
    <w:rsid w:val="003969BF"/>
    <w:rsid w:val="00613A1C"/>
    <w:rsid w:val="00810270"/>
    <w:rsid w:val="00894ED3"/>
    <w:rsid w:val="00911A02"/>
    <w:rsid w:val="009D7241"/>
    <w:rsid w:val="00A21CEE"/>
    <w:rsid w:val="00A95AFD"/>
    <w:rsid w:val="00B70BEA"/>
    <w:rsid w:val="00C4107A"/>
    <w:rsid w:val="00C42A35"/>
    <w:rsid w:val="00C73A3B"/>
    <w:rsid w:val="00CF5E41"/>
    <w:rsid w:val="00E84018"/>
    <w:rsid w:val="00FE10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FD"/>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0270"/>
    <w:pPr>
      <w:tabs>
        <w:tab w:val="center" w:pos="4680"/>
        <w:tab w:val="right" w:pos="9360"/>
      </w:tabs>
    </w:pPr>
  </w:style>
  <w:style w:type="character" w:customStyle="1" w:styleId="HeaderChar">
    <w:name w:val="Header Char"/>
    <w:basedOn w:val="DefaultParagraphFont"/>
    <w:link w:val="Header"/>
    <w:uiPriority w:val="99"/>
    <w:semiHidden/>
    <w:locked/>
    <w:rsid w:val="00810270"/>
    <w:rPr>
      <w:rFonts w:ascii="Arial" w:hAnsi="Arial" w:cs="Times New Roman"/>
    </w:rPr>
  </w:style>
  <w:style w:type="paragraph" w:styleId="Footer">
    <w:name w:val="footer"/>
    <w:basedOn w:val="Normal"/>
    <w:link w:val="FooterChar"/>
    <w:uiPriority w:val="99"/>
    <w:semiHidden/>
    <w:rsid w:val="00810270"/>
    <w:pPr>
      <w:tabs>
        <w:tab w:val="center" w:pos="4680"/>
        <w:tab w:val="right" w:pos="9360"/>
      </w:tabs>
    </w:pPr>
  </w:style>
  <w:style w:type="character" w:customStyle="1" w:styleId="FooterChar">
    <w:name w:val="Footer Char"/>
    <w:basedOn w:val="DefaultParagraphFont"/>
    <w:link w:val="Footer"/>
    <w:uiPriority w:val="99"/>
    <w:semiHidden/>
    <w:locked/>
    <w:rsid w:val="00810270"/>
    <w:rPr>
      <w:rFonts w:ascii="Arial" w:hAnsi="Arial" w:cs="Times New Roman"/>
    </w:rPr>
  </w:style>
  <w:style w:type="paragraph" w:styleId="BalloonText">
    <w:name w:val="Balloon Text"/>
    <w:basedOn w:val="Normal"/>
    <w:link w:val="BalloonTextChar"/>
    <w:uiPriority w:val="99"/>
    <w:semiHidden/>
    <w:rsid w:val="00894E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4ED3"/>
    <w:rPr>
      <w:rFonts w:ascii="Tahoma" w:hAnsi="Tahoma" w:cs="Tahoma"/>
      <w:sz w:val="16"/>
      <w:szCs w:val="16"/>
    </w:rPr>
  </w:style>
  <w:style w:type="paragraph" w:styleId="ListParagraph">
    <w:name w:val="List Paragraph"/>
    <w:basedOn w:val="Normal"/>
    <w:uiPriority w:val="99"/>
    <w:qFormat/>
    <w:rsid w:val="00894ED3"/>
    <w:pPr>
      <w:ind w:left="720"/>
    </w:pPr>
    <w:rPr>
      <w:rFonts w:cs="Arial"/>
      <w:sz w:val="20"/>
      <w:szCs w:val="20"/>
    </w:rPr>
  </w:style>
</w:styles>
</file>

<file path=word/webSettings.xml><?xml version="1.0" encoding="utf-8"?>
<w:webSettings xmlns:r="http://schemas.openxmlformats.org/officeDocument/2006/relationships" xmlns:w="http://schemas.openxmlformats.org/wordprocessingml/2006/main">
  <w:divs>
    <w:div w:id="2073428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338</Words>
  <Characters>1927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2</cp:revision>
  <dcterms:created xsi:type="dcterms:W3CDTF">2011-07-29T20:20:00Z</dcterms:created>
  <dcterms:modified xsi:type="dcterms:W3CDTF">2011-07-29T20:20:00Z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261247922</vt:i4>
  </property>
  <property fmtid="{D5CDD505-2E9C-101B-9397-08002B2CF9AE}" pid="3" name="_NewReviewCycle">
    <vt:lpwstr/>
  </property>
  <property fmtid="{D5CDD505-2E9C-101B-9397-08002B2CF9AE}" pid="4" name="_ReviewingToolsShownOnce">
    <vt:lpwstr/>
  </property>
</Properties>
</file>