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F9B" w:rsidRDefault="00B74F9B">
      <w:pPr>
        <w:pStyle w:val="DefaultText"/>
        <w:rPr>
          <w:rFonts w:ascii="Arial" w:hAnsi="Arial" w:cs="Arial"/>
          <w:b/>
          <w:sz w:val="20"/>
        </w:rPr>
      </w:pPr>
    </w:p>
    <w:p w:rsidR="00B74F9B" w:rsidRDefault="00B74F9B">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Change to Existing Practice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Status Quo</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p>
        </w:tc>
      </w:tr>
    </w:tbl>
    <w:p w:rsidR="00B74F9B" w:rsidRDefault="00B74F9B">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B74F9B">
        <w:tc>
          <w:tcPr>
            <w:tcW w:w="4770" w:type="dxa"/>
            <w:gridSpan w:val="2"/>
          </w:tcPr>
          <w:p w:rsidR="00B74F9B" w:rsidRDefault="00B74F9B">
            <w:pPr>
              <w:pStyle w:val="DefaultText"/>
              <w:rPr>
                <w:rFonts w:ascii="Arial" w:hAnsi="Arial" w:cs="Arial"/>
                <w:b/>
                <w:sz w:val="20"/>
              </w:rPr>
            </w:pPr>
            <w:r>
              <w:rPr>
                <w:rFonts w:ascii="Arial" w:hAnsi="Arial" w:cs="Arial"/>
                <w:b/>
                <w:sz w:val="20"/>
              </w:rPr>
              <w:t>Per Request:</w:t>
            </w:r>
          </w:p>
        </w:tc>
        <w:tc>
          <w:tcPr>
            <w:tcW w:w="4500" w:type="dxa"/>
            <w:gridSpan w:val="2"/>
          </w:tcPr>
          <w:p w:rsidR="00B74F9B" w:rsidRDefault="00B74F9B">
            <w:pPr>
              <w:pStyle w:val="DefaultText"/>
              <w:rPr>
                <w:rFonts w:ascii="Arial" w:hAnsi="Arial" w:cs="Arial"/>
                <w:b/>
                <w:sz w:val="20"/>
              </w:rPr>
            </w:pPr>
            <w:r>
              <w:rPr>
                <w:rFonts w:ascii="Arial" w:hAnsi="Arial" w:cs="Arial"/>
                <w:b/>
                <w:sz w:val="20"/>
              </w:rPr>
              <w:t>Per Recommendation:</w:t>
            </w:r>
          </w:p>
        </w:tc>
      </w:tr>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Initiation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Modification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Interpretation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Withdrawal</w:t>
            </w:r>
          </w:p>
        </w:tc>
      </w:tr>
      <w:tr w:rsidR="00B74F9B">
        <w:tc>
          <w:tcPr>
            <w:tcW w:w="810" w:type="dxa"/>
            <w:tcBorders>
              <w:top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p>
        </w:tc>
        <w:tc>
          <w:tcPr>
            <w:tcW w:w="810" w:type="dxa"/>
            <w:tcBorders>
              <w:top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p>
        </w:tc>
      </w:tr>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Principle</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Definition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Business Practice Standard</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Document</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Data Element</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Code Value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X12 Implementation Guide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Business Process Documentation</w:t>
            </w:r>
          </w:p>
        </w:tc>
      </w:tr>
    </w:tbl>
    <w:p w:rsidR="00B74F9B" w:rsidRDefault="00B74F9B">
      <w:pPr>
        <w:pStyle w:val="DefaultText"/>
        <w:spacing w:before="120"/>
        <w:rPr>
          <w:rFonts w:ascii="Arial" w:hAnsi="Arial" w:cs="Arial"/>
          <w:sz w:val="20"/>
        </w:rPr>
      </w:pPr>
    </w:p>
    <w:p w:rsidR="00B74F9B" w:rsidRDefault="00B74F9B">
      <w:pPr>
        <w:pStyle w:val="DefaultText"/>
        <w:spacing w:before="120"/>
        <w:outlineLvl w:val="0"/>
        <w:rPr>
          <w:rFonts w:ascii="Arial" w:hAnsi="Arial" w:cs="Arial"/>
          <w:b/>
          <w:sz w:val="22"/>
        </w:rPr>
      </w:pPr>
      <w:r>
        <w:rPr>
          <w:rFonts w:ascii="Arial" w:hAnsi="Arial" w:cs="Arial"/>
          <w:b/>
          <w:sz w:val="22"/>
        </w:rPr>
        <w:t>3.  RECOMMENDATION</w:t>
      </w:r>
    </w:p>
    <w:p w:rsidR="00B74F9B" w:rsidRDefault="00B74F9B">
      <w:pPr>
        <w:pStyle w:val="DefaultText"/>
        <w:spacing w:before="120"/>
        <w:rPr>
          <w:rFonts w:ascii="Arial" w:hAnsi="Arial" w:cs="Arial"/>
          <w:sz w:val="20"/>
        </w:rPr>
      </w:pPr>
    </w:p>
    <w:p w:rsidR="00B74F9B" w:rsidRDefault="00B74F9B">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B74F9B" w:rsidRDefault="00B74F9B">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w:t>
      </w:r>
      <w:smartTag w:uri="urn:schemas-microsoft-com:office:smarttags" w:element="date">
        <w:smartTagPr>
          <w:attr w:name="ls" w:val="trans"/>
          <w:attr w:name="Month" w:val="7"/>
          <w:attr w:name="Day" w:val="29"/>
          <w:attr w:name="Year" w:val="2010"/>
        </w:smartTagPr>
        <w:r>
          <w:rPr>
            <w:rFonts w:ascii="Arial" w:hAnsi="Arial" w:cs="Arial"/>
            <w:sz w:val="22"/>
          </w:rPr>
          <w:t>July 29, 2010</w:t>
        </w:r>
      </w:smartTag>
      <w:r>
        <w:rPr>
          <w:rFonts w:ascii="Arial" w:hAnsi="Arial" w:cs="Arial"/>
          <w:sz w:val="22"/>
        </w:rPr>
        <w:t xml:space="preserve"> (R10008) to standardize the interface which allows for the exchange of Energy Usage Information between designated parties. The UCAIug OpenADE Task Force provided the artifacts on which these Model Business Practices were based. </w:t>
      </w:r>
    </w:p>
    <w:p w:rsidR="00B74F9B" w:rsidRDefault="00B74F9B">
      <w:pPr>
        <w:pStyle w:val="DefaultText"/>
        <w:spacing w:before="120"/>
        <w:rPr>
          <w:rFonts w:ascii="Arial" w:hAnsi="Arial" w:cs="Arial"/>
          <w:sz w:val="22"/>
        </w:rPr>
      </w:pPr>
      <w:r>
        <w:rPr>
          <w:rFonts w:ascii="Arial" w:hAnsi="Arial" w:cs="Arial"/>
          <w:sz w:val="22"/>
        </w:rPr>
        <w:t>These Model Business Practices will build on the NAESB Energy Usage Information Model and, subject to the Governing Documents and Applicable Regulatory Authority, will help enable Retail Customers to share energy usage information with Third Parties who have acquired the right to act in this role. This Energy Services Provider Interface will provide a consistent method for Retail Customers to authorize a Third Party to gain access to energy usage data.  Doing so will help enable Retail Customers to choose Third Party products to assist them to better understand their energy usage and to make more economical decisions about their usage.  This Energy Services Provider Interface will contribute to the development of an open and interoperable method for Third Party authorization and machine-to-machine exchange of Retail Customer usage information.</w:t>
      </w:r>
    </w:p>
    <w:p w:rsidR="00B74F9B" w:rsidRDefault="00B74F9B">
      <w:pPr>
        <w:pStyle w:val="DefaultText"/>
        <w:spacing w:before="120"/>
        <w:ind w:firstLine="720"/>
        <w:rPr>
          <w:rFonts w:ascii="Arial" w:hAnsi="Arial" w:cs="Arial"/>
          <w:b/>
          <w:caps/>
          <w:sz w:val="22"/>
        </w:rPr>
      </w:pPr>
    </w:p>
    <w:p w:rsidR="00B74F9B" w:rsidRDefault="00B74F9B">
      <w:pPr>
        <w:pStyle w:val="DefaultText"/>
        <w:spacing w:before="120"/>
        <w:ind w:firstLine="720"/>
        <w:outlineLvl w:val="0"/>
        <w:rPr>
          <w:rFonts w:ascii="Arial" w:hAnsi="Arial" w:cs="Arial"/>
          <w:b/>
          <w:sz w:val="22"/>
        </w:rPr>
      </w:pPr>
      <w:r>
        <w:rPr>
          <w:rFonts w:ascii="Arial" w:hAnsi="Arial" w:cs="Arial"/>
          <w:b/>
          <w:caps/>
          <w:sz w:val="22"/>
        </w:rPr>
        <w:t>Recommended Standards</w:t>
      </w:r>
      <w:r>
        <w:rPr>
          <w:rFonts w:ascii="Arial" w:hAnsi="Arial" w:cs="Arial"/>
          <w:b/>
          <w:sz w:val="22"/>
        </w:rPr>
        <w:t>:</w:t>
      </w:r>
    </w:p>
    <w:p w:rsidR="00B74F9B" w:rsidRDefault="00B74F9B">
      <w:pPr>
        <w:pStyle w:val="DefaultText"/>
        <w:spacing w:before="120"/>
        <w:ind w:firstLine="720"/>
        <w:rPr>
          <w:rFonts w:ascii="Arial" w:hAnsi="Arial" w:cs="Arial"/>
          <w:b/>
          <w:sz w:val="22"/>
        </w:rPr>
      </w:pPr>
    </w:p>
    <w:p w:rsidR="00B74F9B" w:rsidRDefault="00B74F9B">
      <w:pPr>
        <w:pStyle w:val="Heading1"/>
      </w:pPr>
      <w:r>
        <w:t>REQ.21</w:t>
      </w:r>
      <w:r>
        <w:tab/>
        <w:t>ENERGY SERVICES PROVIDER INTERFACE</w:t>
      </w:r>
    </w:p>
    <w:p w:rsidR="00B74F9B" w:rsidRDefault="00B74F9B">
      <w:pPr>
        <w:pStyle w:val="DefaultText"/>
        <w:spacing w:before="120"/>
        <w:ind w:left="1440"/>
        <w:rPr>
          <w:rFonts w:ascii="Arial" w:hAnsi="Arial" w:cs="Arial"/>
          <w:b/>
          <w:bCs/>
          <w:sz w:val="22"/>
        </w:rPr>
      </w:pPr>
    </w:p>
    <w:p w:rsidR="00B74F9B" w:rsidRDefault="00B74F9B">
      <w:pPr>
        <w:pStyle w:val="Heading2"/>
        <w:ind w:left="1440"/>
      </w:pPr>
      <w:r>
        <w:t>EXECUTIVE SUMMARY</w:t>
      </w:r>
    </w:p>
    <w:p w:rsidR="00B74F9B" w:rsidRDefault="00B74F9B">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For Retail Customers to better realize the benefits of the Smart Grid, Retail Customer related data (e.g. usage information, etc.) should be made available in a timely manner to the Retail Customer and to the Authorized Third Parties chosen by the Retail Customer.</w:t>
      </w:r>
    </w:p>
    <w:p w:rsidR="00B74F9B" w:rsidRDefault="00B74F9B">
      <w:pPr>
        <w:pStyle w:val="DefaultText"/>
        <w:ind w:left="1440"/>
        <w:rPr>
          <w:rFonts w:ascii="Arial" w:hAnsi="Arial" w:cs="Arial"/>
          <w:sz w:val="22"/>
        </w:rPr>
      </w:pPr>
    </w:p>
    <w:p w:rsidR="00B74F9B" w:rsidRDefault="00B74F9B">
      <w:pPr>
        <w:pStyle w:val="DefaultText"/>
        <w:ind w:left="1440"/>
        <w:rPr>
          <w:rFonts w:ascii="Arial" w:hAnsi="Arial" w:cs="Arial"/>
          <w:sz w:val="22"/>
        </w:rPr>
      </w:pPr>
      <w:r>
        <w:rPr>
          <w:rFonts w:ascii="Arial" w:hAnsi="Arial" w:cs="Arial"/>
          <w:sz w:val="22"/>
        </w:rPr>
        <w:t>The Energy Services Provider Interface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an Energy Services Provider Interface, but any obligation to use it would be established by Governing Documents and Applicable Regulatory Authority rules and regulations not these Model Business Practices</w:t>
      </w:r>
    </w:p>
    <w:p w:rsidR="00B74F9B" w:rsidRDefault="00B74F9B">
      <w:pPr>
        <w:pStyle w:val="Default"/>
        <w:jc w:val="both"/>
        <w:rPr>
          <w:b/>
          <w:bCs/>
        </w:rPr>
      </w:pPr>
    </w:p>
    <w:p w:rsidR="00B74F9B" w:rsidRDefault="00B74F9B">
      <w:pPr>
        <w:pStyle w:val="Heading2"/>
        <w:ind w:left="1440"/>
      </w:pPr>
      <w:r>
        <w:t xml:space="preserve">INTRODUCTION </w:t>
      </w:r>
    </w:p>
    <w:p w:rsidR="00B74F9B" w:rsidRDefault="00B74F9B">
      <w:pPr>
        <w:pStyle w:val="Default"/>
        <w:ind w:left="1440"/>
        <w:jc w:val="both"/>
      </w:pPr>
    </w:p>
    <w:p w:rsidR="00B74F9B" w:rsidRDefault="00B74F9B">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and other Market Participants involved in providing energy service to Retail Customers. The focus of these Model Business Practices is the Energy Service Provider Interface. </w:t>
      </w:r>
    </w:p>
    <w:p w:rsidR="00B74F9B" w:rsidRDefault="00B74F9B">
      <w:pPr>
        <w:pStyle w:val="Default"/>
        <w:ind w:left="1440"/>
        <w:jc w:val="both"/>
        <w:rPr>
          <w:sz w:val="22"/>
          <w:szCs w:val="22"/>
        </w:rPr>
      </w:pPr>
    </w:p>
    <w:p w:rsidR="00B74F9B" w:rsidRDefault="00B74F9B">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Model Business Practices have been adopted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B74F9B" w:rsidRDefault="00B74F9B">
      <w:pPr>
        <w:pStyle w:val="Default"/>
        <w:jc w:val="both"/>
      </w:pPr>
      <w:r>
        <w:br w:type="page"/>
      </w:r>
    </w:p>
    <w:p w:rsidR="00B74F9B" w:rsidRDefault="00B74F9B">
      <w:pPr>
        <w:pStyle w:val="Heading2"/>
        <w:ind w:left="1440"/>
      </w:pPr>
      <w:r>
        <w:t xml:space="preserve">BUSINESS PROCESSES AND PRACTICES </w:t>
      </w:r>
    </w:p>
    <w:p w:rsidR="00B74F9B" w:rsidRDefault="00B74F9B">
      <w:pPr>
        <w:pStyle w:val="Default"/>
        <w:jc w:val="both"/>
        <w:rPr>
          <w:b/>
          <w:bCs/>
        </w:rPr>
      </w:pPr>
    </w:p>
    <w:p w:rsidR="00B74F9B" w:rsidRDefault="00B74F9B">
      <w:pPr>
        <w:pStyle w:val="Heading2"/>
        <w:ind w:left="1440"/>
      </w:pPr>
      <w:r>
        <w:t xml:space="preserve">Overview </w:t>
      </w:r>
    </w:p>
    <w:p w:rsidR="00B74F9B" w:rsidRDefault="00B74F9B">
      <w:pPr>
        <w:pStyle w:val="Default"/>
        <w:jc w:val="both"/>
        <w:rPr>
          <w:b/>
          <w:bCs/>
        </w:rPr>
      </w:pPr>
    </w:p>
    <w:p w:rsidR="00B74F9B" w:rsidRDefault="00B74F9B">
      <w:pPr>
        <w:pStyle w:val="Heading2"/>
      </w:pPr>
      <w:r>
        <w:t xml:space="preserve">REQ.21.1 Principles </w:t>
      </w:r>
    </w:p>
    <w:p w:rsidR="00B74F9B" w:rsidRDefault="00B74F9B">
      <w:pPr>
        <w:pStyle w:val="Default"/>
        <w:widowControl w:val="0"/>
        <w:jc w:val="both"/>
        <w:rPr>
          <w:b/>
          <w:bCs/>
        </w:rPr>
      </w:pPr>
    </w:p>
    <w:p w:rsidR="00B74F9B" w:rsidRDefault="00B74F9B">
      <w:pPr>
        <w:pStyle w:val="Default"/>
        <w:widowControl w:val="0"/>
        <w:ind w:left="2880" w:hanging="2160"/>
        <w:jc w:val="both"/>
        <w:rPr>
          <w:sz w:val="22"/>
          <w:szCs w:val="22"/>
        </w:rPr>
      </w:pPr>
      <w:r>
        <w:rPr>
          <w:b/>
          <w:bCs/>
          <w:sz w:val="22"/>
          <w:szCs w:val="22"/>
        </w:rPr>
        <w:t>REQ.21.1.1</w:t>
      </w:r>
      <w:r>
        <w:rPr>
          <w:b/>
          <w:bCs/>
          <w:sz w:val="22"/>
          <w:szCs w:val="22"/>
        </w:rPr>
        <w:tab/>
      </w:r>
      <w:r>
        <w:rPr>
          <w:sz w:val="22"/>
          <w:szCs w:val="22"/>
        </w:rPr>
        <w:t xml:space="preserve">The processes for </w:t>
      </w:r>
      <w:del w:id="0" w:author="scott crowder" w:date="2011-05-13T08:48:00Z">
        <w:r w:rsidDel="00CE6139">
          <w:rPr>
            <w:sz w:val="22"/>
            <w:szCs w:val="22"/>
          </w:rPr>
          <w:delText>Energy Service Provider Interface</w:delText>
        </w:r>
      </w:del>
      <w:ins w:id="1" w:author="scott crowder" w:date="2011-05-13T08:48:00Z">
        <w:r>
          <w:rPr>
            <w:sz w:val="22"/>
            <w:szCs w:val="22"/>
          </w:rPr>
          <w:t>ESPI</w:t>
        </w:r>
      </w:ins>
      <w:r>
        <w:rPr>
          <w:sz w:val="22"/>
          <w:szCs w:val="22"/>
        </w:rPr>
        <w:t xml:space="preserve"> should minimize the complexity associated with authorizing Third Parties to access Retail Customers energy usage data. </w:t>
      </w:r>
    </w:p>
    <w:p w:rsidR="00B74F9B" w:rsidRDefault="00B74F9B">
      <w:pPr>
        <w:pStyle w:val="Default"/>
        <w:widowControl w:val="0"/>
        <w:ind w:left="2880" w:hanging="2160"/>
        <w:jc w:val="both"/>
        <w:rPr>
          <w:sz w:val="22"/>
          <w:szCs w:val="22"/>
        </w:rPr>
      </w:pPr>
    </w:p>
    <w:p w:rsidR="00B74F9B" w:rsidRDefault="00B74F9B" w:rsidP="002F16AA">
      <w:pPr>
        <w:pStyle w:val="Default"/>
        <w:widowControl w:val="0"/>
        <w:ind w:left="2880" w:hanging="2160"/>
        <w:jc w:val="both"/>
        <w:rPr>
          <w:sz w:val="22"/>
          <w:szCs w:val="22"/>
        </w:rPr>
      </w:pPr>
      <w:r>
        <w:rPr>
          <w:b/>
          <w:bCs/>
          <w:sz w:val="22"/>
          <w:szCs w:val="22"/>
        </w:rPr>
        <w:t>REQ.21.1.2</w:t>
      </w:r>
      <w:r>
        <w:rPr>
          <w:b/>
          <w:bCs/>
          <w:sz w:val="22"/>
          <w:szCs w:val="22"/>
        </w:rPr>
        <w:tab/>
      </w:r>
      <w:r>
        <w:rPr>
          <w:sz w:val="22"/>
          <w:szCs w:val="22"/>
        </w:rPr>
        <w:t xml:space="preserve">The processes associated with the </w:t>
      </w:r>
      <w:del w:id="2" w:author="scott crowder" w:date="2011-05-13T08:48:00Z">
        <w:r w:rsidDel="00CE6139">
          <w:rPr>
            <w:sz w:val="22"/>
            <w:szCs w:val="22"/>
          </w:rPr>
          <w:delText>Energy Service Provider Interface</w:delText>
        </w:r>
      </w:del>
      <w:ins w:id="3" w:author="scott crowder" w:date="2011-05-13T08:48:00Z">
        <w:r>
          <w:rPr>
            <w:sz w:val="22"/>
            <w:szCs w:val="22"/>
          </w:rPr>
          <w:t>ESPI</w:t>
        </w:r>
      </w:ins>
      <w:r>
        <w:rPr>
          <w:sz w:val="22"/>
          <w:szCs w:val="22"/>
        </w:rPr>
        <w:t xml:space="preserve"> should be consistent with any related requirements established by the Governing Documents and Applicable Regulatory Authority. </w:t>
      </w:r>
    </w:p>
    <w:p w:rsidR="00B74F9B" w:rsidRPr="002F16AA" w:rsidRDefault="00B74F9B" w:rsidP="002F16AA">
      <w:pPr>
        <w:pStyle w:val="Default"/>
        <w:ind w:left="2880" w:hanging="2160"/>
        <w:jc w:val="both"/>
        <w:rPr>
          <w:b/>
          <w:bCs/>
          <w:sz w:val="22"/>
          <w:szCs w:val="22"/>
        </w:rPr>
      </w:pPr>
      <w:r>
        <w:rPr>
          <w:b/>
          <w:bCs/>
          <w:sz w:val="22"/>
          <w:szCs w:val="22"/>
        </w:rPr>
        <w:tab/>
      </w:r>
      <w:r>
        <w:rPr>
          <w:b/>
          <w:bCs/>
          <w:sz w:val="22"/>
          <w:szCs w:val="22"/>
        </w:rPr>
        <w:tab/>
      </w:r>
      <w:r>
        <w:rPr>
          <w:b/>
          <w:bCs/>
        </w:rPr>
        <w:tab/>
      </w:r>
    </w:p>
    <w:p w:rsidR="00B74F9B" w:rsidRDefault="00B74F9B">
      <w:pPr>
        <w:pStyle w:val="Heading2"/>
      </w:pPr>
      <w:r>
        <w:t xml:space="preserve">REQ.21.2 Definitions </w:t>
      </w:r>
    </w:p>
    <w:p w:rsidR="00B74F9B" w:rsidRDefault="00B74F9B">
      <w:pPr>
        <w:pStyle w:val="Default"/>
        <w:jc w:val="both"/>
        <w:rPr>
          <w:b/>
          <w:bCs/>
        </w:rPr>
      </w:pPr>
    </w:p>
    <w:p w:rsidR="00B74F9B" w:rsidRDefault="00B74F9B">
      <w:pPr>
        <w:pStyle w:val="Heading3"/>
      </w:pPr>
      <w:r>
        <w:t>REQ.21.2.A Business Definitions [Definitions identified with an asterisk are works in process to be modified based on the actors identified in the use cases]</w:t>
      </w:r>
    </w:p>
    <w:p w:rsidR="00B74F9B" w:rsidRDefault="00B74F9B">
      <w:pPr>
        <w:pStyle w:val="Default"/>
        <w:jc w:val="both"/>
        <w:rPr>
          <w:b/>
          <w:bCs/>
        </w:rPr>
      </w:pPr>
    </w:p>
    <w:p w:rsidR="00B74F9B" w:rsidRDefault="00B74F9B">
      <w:pPr>
        <w:pStyle w:val="Default"/>
        <w:jc w:val="both"/>
        <w:rPr>
          <w:ins w:id="4" w:author="scott crowder" w:date="2011-05-13T08:14:00Z"/>
          <w:bCs/>
          <w:color w:val="auto"/>
          <w:sz w:val="20"/>
          <w:szCs w:val="20"/>
        </w:rPr>
      </w:pPr>
      <w:r w:rsidRPr="002F16AA">
        <w:rPr>
          <w:bCs/>
          <w:color w:val="auto"/>
          <w:sz w:val="20"/>
          <w:szCs w:val="20"/>
          <w:highlight w:val="yellow"/>
        </w:rPr>
        <w:t xml:space="preserve">TASK FORCE NOTE:  The REQ working glossary can be found through the following link: </w:t>
      </w:r>
      <w:hyperlink r:id="rId7" w:history="1">
        <w:r w:rsidRPr="002F16AA">
          <w:rPr>
            <w:rStyle w:val="Hyperlink"/>
            <w:bCs/>
            <w:sz w:val="20"/>
            <w:szCs w:val="20"/>
            <w:highlight w:val="yellow"/>
          </w:rPr>
          <w:t>http://www.naesb.org/pdf3/req_rgq_glossary_defined_terms.xls</w:t>
        </w:r>
      </w:hyperlink>
      <w:r w:rsidRPr="002F16AA">
        <w:rPr>
          <w:bCs/>
          <w:color w:val="auto"/>
          <w:sz w:val="20"/>
          <w:szCs w:val="20"/>
        </w:rPr>
        <w:t xml:space="preserve"> </w:t>
      </w:r>
    </w:p>
    <w:p w:rsidR="00B74F9B" w:rsidRDefault="00B74F9B">
      <w:pPr>
        <w:pStyle w:val="Default"/>
        <w:jc w:val="both"/>
        <w:rPr>
          <w:ins w:id="5" w:author="scott crowder" w:date="2011-05-13T08:14:00Z"/>
          <w:bCs/>
          <w:color w:val="auto"/>
          <w:sz w:val="20"/>
          <w:szCs w:val="20"/>
        </w:rPr>
      </w:pPr>
    </w:p>
    <w:p w:rsidR="00B74F9B" w:rsidRDefault="00B74F9B">
      <w:pPr>
        <w:pStyle w:val="Default"/>
        <w:jc w:val="both"/>
        <w:rPr>
          <w:ins w:id="6" w:author="scott crowder" w:date="2011-05-13T08:14:00Z"/>
          <w:bCs/>
          <w:color w:val="auto"/>
          <w:sz w:val="20"/>
          <w:szCs w:val="20"/>
        </w:rPr>
      </w:pPr>
      <w:ins w:id="7" w:author="scott crowder" w:date="2011-05-13T08:14:00Z">
        <w:r>
          <w:rPr>
            <w:bCs/>
            <w:color w:val="auto"/>
            <w:sz w:val="20"/>
            <w:szCs w:val="20"/>
          </w:rPr>
          <w:t>Terms used from the glossary</w:t>
        </w:r>
      </w:ins>
    </w:p>
    <w:p w:rsidR="00B74F9B" w:rsidRDefault="00B74F9B" w:rsidP="00B74F9B">
      <w:pPr>
        <w:ind w:left="720"/>
        <w:jc w:val="both"/>
        <w:rPr>
          <w:ins w:id="8" w:author="scott crowder" w:date="2011-05-13T08:18:00Z"/>
        </w:rPr>
        <w:pPrChange w:id="9" w:author="scott crowder" w:date="2011-05-13T08:17:00Z">
          <w:pPr>
            <w:jc w:val="both"/>
          </w:pPr>
        </w:pPrChange>
      </w:pPr>
      <w:ins w:id="10" w:author="scott crowder" w:date="2011-05-13T08:16:00Z">
        <w:r w:rsidRPr="00B74F9B">
          <w:rPr>
            <w:rFonts w:ascii="Arial" w:hAnsi="Arial" w:cs="Arial"/>
            <w:b/>
            <w:bCs/>
            <w:sz w:val="22"/>
            <w:szCs w:val="22"/>
            <w:rPrChange w:id="11" w:author="scott crowder" w:date="2011-05-13T08:17:00Z">
              <w:rPr>
                <w:rFonts w:cs="Arial"/>
                <w:bCs/>
                <w:szCs w:val="22"/>
              </w:rPr>
            </w:rPrChange>
          </w:rPr>
          <w:t>Applicable Regulatory Authority</w:t>
        </w:r>
        <w:r w:rsidRPr="00B74F9B">
          <w:rPr>
            <w:rFonts w:ascii="Arial" w:hAnsi="Arial" w:cs="Arial"/>
            <w:bCs/>
            <w:sz w:val="22"/>
            <w:szCs w:val="22"/>
            <w:rPrChange w:id="12" w:author="scott crowder" w:date="2011-05-13T08:17:00Z">
              <w:rPr>
                <w:rFonts w:cs="Arial"/>
                <w:bCs/>
                <w:szCs w:val="22"/>
              </w:rPr>
            </w:rPrChange>
          </w:rPr>
          <w:t xml:space="preserve">: </w:t>
        </w:r>
        <w:r w:rsidRPr="00B74F9B">
          <w:rPr>
            <w:rFonts w:ascii="Arial" w:hAnsi="Arial" w:cs="Arial"/>
            <w:sz w:val="22"/>
            <w:szCs w:val="22"/>
            <w:rPrChange w:id="13" w:author="scott crowder" w:date="2011-05-13T08:17:00Z">
              <w:rPr>
                <w:rFonts w:ascii="Arial" w:hAnsi="Arial" w:cs="Arial"/>
                <w:sz w:val="28"/>
                <w:szCs w:val="22"/>
              </w:rPr>
            </w:rPrChange>
          </w:rPr>
          <w:t>The state regulatory agency or other local governing body that provides oversight, policy guidance, and direction to any parties involved in the process of providing energy to Retail Customers through regulations and orders</w:t>
        </w:r>
        <w:r w:rsidRPr="00B74F9B">
          <w:rPr>
            <w:rPrChange w:id="14" w:author="scott crowder" w:date="2011-05-13T08:16:00Z">
              <w:rPr>
                <w:rFonts w:ascii="Arial" w:hAnsi="Arial"/>
                <w:sz w:val="28"/>
              </w:rPr>
            </w:rPrChange>
          </w:rPr>
          <w:t>.</w:t>
        </w:r>
      </w:ins>
    </w:p>
    <w:p w:rsidR="00B74F9B" w:rsidRDefault="00B74F9B" w:rsidP="00B74F9B">
      <w:pPr>
        <w:ind w:left="720"/>
        <w:jc w:val="both"/>
        <w:rPr>
          <w:ins w:id="15" w:author="scott crowder" w:date="2011-05-13T08:18:00Z"/>
        </w:rPr>
        <w:pPrChange w:id="16" w:author="scott crowder" w:date="2011-05-13T08:17:00Z">
          <w:pPr>
            <w:jc w:val="both"/>
          </w:pPr>
        </w:pPrChange>
      </w:pPr>
    </w:p>
    <w:p w:rsidR="00B74F9B" w:rsidRDefault="00B74F9B" w:rsidP="00B74F9B">
      <w:pPr>
        <w:ind w:left="720"/>
        <w:jc w:val="both"/>
        <w:rPr>
          <w:ins w:id="17" w:author="scott crowder" w:date="2011-05-13T08:19:00Z"/>
          <w:rFonts w:ascii="Arial" w:hAnsi="Arial" w:cs="Arial"/>
          <w:sz w:val="22"/>
          <w:szCs w:val="22"/>
        </w:rPr>
        <w:pPrChange w:id="18" w:author="scott crowder" w:date="2011-05-13T08:17:00Z">
          <w:pPr>
            <w:jc w:val="both"/>
          </w:pPr>
        </w:pPrChange>
      </w:pPr>
      <w:ins w:id="19" w:author="scott crowder" w:date="2011-05-13T08:18:00Z">
        <w:r w:rsidRPr="00B74F9B">
          <w:rPr>
            <w:rFonts w:ascii="Arial" w:hAnsi="Arial" w:cs="Arial"/>
            <w:b/>
            <w:sz w:val="22"/>
            <w:szCs w:val="22"/>
            <w:rPrChange w:id="20" w:author="scott crowder" w:date="2011-05-13T08:19:00Z">
              <w:rPr>
                <w:rFonts w:cs="Arial"/>
                <w:szCs w:val="22"/>
              </w:rPr>
            </w:rPrChange>
          </w:rPr>
          <w:t>Distribution Company</w:t>
        </w:r>
        <w:r w:rsidRPr="00B74F9B">
          <w:rPr>
            <w:rFonts w:ascii="Arial" w:hAnsi="Arial" w:cs="Arial"/>
            <w:sz w:val="22"/>
            <w:szCs w:val="22"/>
            <w:rPrChange w:id="21" w:author="scott crowder" w:date="2011-05-13T08:19:00Z">
              <w:rPr>
                <w:rFonts w:cs="Arial"/>
                <w:szCs w:val="22"/>
              </w:rPr>
            </w:rPrChange>
          </w:rPr>
          <w:t>: A regulated Entity which provides distribution services and may provide energy and/or transmission/transportation services in a given area.</w:t>
        </w:r>
      </w:ins>
    </w:p>
    <w:p w:rsidR="00B74F9B" w:rsidDel="00AE1E64" w:rsidRDefault="00B74F9B" w:rsidP="00B74F9B">
      <w:pPr>
        <w:ind w:left="720"/>
        <w:jc w:val="both"/>
        <w:rPr>
          <w:ins w:id="22" w:author="scott crowder" w:date="2011-05-13T08:19:00Z"/>
          <w:del w:id="23" w:author="Jonathan Booe" w:date="2011-05-17T13:12:00Z"/>
          <w:rFonts w:ascii="Arial" w:hAnsi="Arial" w:cs="Arial"/>
          <w:sz w:val="22"/>
          <w:szCs w:val="22"/>
        </w:rPr>
        <w:pPrChange w:id="24" w:author="scott crowder" w:date="2011-05-13T08:17:00Z">
          <w:pPr>
            <w:jc w:val="both"/>
          </w:pPr>
        </w:pPrChange>
      </w:pPr>
    </w:p>
    <w:p w:rsidR="00B74F9B" w:rsidDel="00AE1E64" w:rsidRDefault="00B74F9B" w:rsidP="00B74F9B">
      <w:pPr>
        <w:ind w:left="720"/>
        <w:jc w:val="both"/>
        <w:rPr>
          <w:ins w:id="25" w:author="scott crowder" w:date="2011-05-13T08:22:00Z"/>
          <w:del w:id="26" w:author="Jonathan Booe" w:date="2011-05-17T13:12:00Z"/>
          <w:rFonts w:ascii="Arial" w:hAnsi="Arial" w:cs="Arial"/>
          <w:sz w:val="22"/>
          <w:szCs w:val="22"/>
        </w:rPr>
        <w:pPrChange w:id="27" w:author="scott crowder" w:date="2011-05-13T08:17:00Z">
          <w:pPr>
            <w:jc w:val="both"/>
          </w:pPr>
        </w:pPrChange>
      </w:pPr>
      <w:ins w:id="28" w:author="scott crowder" w:date="2011-05-13T08:19:00Z">
        <w:del w:id="29" w:author="Jonathan Booe" w:date="2011-05-17T13:12:00Z">
          <w:r w:rsidRPr="00B74F9B" w:rsidDel="00AE1E64">
            <w:rPr>
              <w:rFonts w:ascii="Arial" w:hAnsi="Arial" w:cs="Arial"/>
              <w:b/>
              <w:sz w:val="22"/>
              <w:szCs w:val="22"/>
              <w:rPrChange w:id="30" w:author="scott crowder" w:date="2011-05-13T08:20:00Z">
                <w:rPr>
                  <w:rFonts w:ascii="Arial" w:hAnsi="Arial" w:cs="Arial"/>
                  <w:sz w:val="22"/>
                  <w:szCs w:val="22"/>
                </w:rPr>
              </w:rPrChange>
            </w:rPr>
            <w:delText>Enrollment</w:delText>
          </w:r>
          <w:r w:rsidDel="00AE1E64">
            <w:rPr>
              <w:rFonts w:ascii="Arial" w:hAnsi="Arial" w:cs="Arial"/>
              <w:sz w:val="22"/>
              <w:szCs w:val="22"/>
            </w:rPr>
            <w:delText xml:space="preserve">: </w:delText>
          </w:r>
        </w:del>
      </w:ins>
      <w:ins w:id="31" w:author="scott crowder" w:date="2011-05-13T08:20:00Z">
        <w:del w:id="32" w:author="Jonathan Booe" w:date="2011-05-17T13:12:00Z">
          <w:r w:rsidRPr="002C459E" w:rsidDel="00AE1E64">
            <w:rPr>
              <w:rFonts w:ascii="Arial" w:hAnsi="Arial" w:cs="Arial"/>
              <w:sz w:val="22"/>
              <w:szCs w:val="22"/>
            </w:rPr>
            <w:delText xml:space="preserve">The process of initiating a Retail Customer’s participation in specific energy-related products and services offered by a Market Participant.  </w:delText>
          </w:r>
          <w:commentRangeStart w:id="33"/>
          <w:commentRangeStart w:id="34"/>
          <w:r w:rsidRPr="002C459E" w:rsidDel="00AE1E64">
            <w:rPr>
              <w:rFonts w:ascii="Arial" w:hAnsi="Arial" w:cs="Arial"/>
              <w:sz w:val="22"/>
              <w:szCs w:val="22"/>
            </w:rPr>
            <w:delText>In competitive energy markets it includes designating a Market Participant that has the responsibility for providing energy to a Retail Customer.</w:delText>
          </w:r>
        </w:del>
      </w:ins>
      <w:commentRangeEnd w:id="33"/>
      <w:ins w:id="35" w:author="scott crowder" w:date="2011-05-13T08:21:00Z">
        <w:del w:id="36" w:author="Jonathan Booe" w:date="2011-05-17T13:12:00Z">
          <w:r w:rsidDel="00AE1E64">
            <w:rPr>
              <w:rStyle w:val="CommentReference"/>
            </w:rPr>
            <w:commentReference w:id="33"/>
          </w:r>
        </w:del>
      </w:ins>
      <w:commentRangeEnd w:id="34"/>
      <w:del w:id="37" w:author="Jonathan Booe" w:date="2011-05-17T13:12:00Z">
        <w:r w:rsidDel="00AE1E64">
          <w:rPr>
            <w:rStyle w:val="CommentReference"/>
          </w:rPr>
          <w:commentReference w:id="34"/>
        </w:r>
      </w:del>
    </w:p>
    <w:p w:rsidR="00B74F9B" w:rsidRDefault="00B74F9B" w:rsidP="00B74F9B">
      <w:pPr>
        <w:ind w:left="720"/>
        <w:jc w:val="both"/>
        <w:rPr>
          <w:ins w:id="38" w:author="scott crowder" w:date="2011-05-13T08:22:00Z"/>
          <w:rFonts w:ascii="Arial" w:hAnsi="Arial" w:cs="Arial"/>
          <w:sz w:val="22"/>
          <w:szCs w:val="22"/>
        </w:rPr>
        <w:pPrChange w:id="39" w:author="scott crowder" w:date="2011-05-13T08:17:00Z">
          <w:pPr>
            <w:jc w:val="both"/>
          </w:pPr>
        </w:pPrChange>
      </w:pPr>
    </w:p>
    <w:p w:rsidR="00B74F9B" w:rsidRDefault="00B74F9B" w:rsidP="00B74F9B">
      <w:pPr>
        <w:ind w:left="720"/>
        <w:jc w:val="both"/>
        <w:rPr>
          <w:ins w:id="40" w:author="scott crowder" w:date="2011-05-13T08:24:00Z"/>
          <w:rFonts w:ascii="Arial" w:hAnsi="Arial" w:cs="Arial"/>
          <w:sz w:val="22"/>
          <w:szCs w:val="22"/>
        </w:rPr>
        <w:pPrChange w:id="41" w:author="scott crowder" w:date="2011-05-13T08:17:00Z">
          <w:pPr>
            <w:jc w:val="both"/>
          </w:pPr>
        </w:pPrChange>
      </w:pPr>
      <w:ins w:id="42" w:author="scott crowder" w:date="2011-05-13T08:22:00Z">
        <w:r w:rsidRPr="00B74F9B">
          <w:rPr>
            <w:rFonts w:ascii="Arial" w:hAnsi="Arial" w:cs="Arial"/>
            <w:b/>
            <w:sz w:val="22"/>
            <w:szCs w:val="22"/>
            <w:rPrChange w:id="43" w:author="scott crowder" w:date="2011-05-13T08:23:00Z">
              <w:rPr>
                <w:rFonts w:ascii="Arial" w:hAnsi="Arial" w:cs="Arial"/>
                <w:sz w:val="22"/>
                <w:szCs w:val="22"/>
              </w:rPr>
            </w:rPrChange>
          </w:rPr>
          <w:t>Entity</w:t>
        </w:r>
        <w:r>
          <w:rPr>
            <w:rFonts w:ascii="Arial" w:hAnsi="Arial" w:cs="Arial"/>
            <w:sz w:val="22"/>
            <w:szCs w:val="22"/>
          </w:rPr>
          <w:t xml:space="preserve">: </w:t>
        </w:r>
      </w:ins>
      <w:ins w:id="44" w:author="scott crowder" w:date="2011-05-13T08:23:00Z">
        <w:r w:rsidRPr="002C459E">
          <w:rPr>
            <w:rFonts w:ascii="Arial" w:hAnsi="Arial" w:cs="Arial"/>
            <w:sz w:val="22"/>
            <w:szCs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ins>
    </w:p>
    <w:p w:rsidR="00B74F9B" w:rsidRDefault="00B74F9B" w:rsidP="00B74F9B">
      <w:pPr>
        <w:ind w:left="720"/>
        <w:jc w:val="both"/>
        <w:rPr>
          <w:ins w:id="45" w:author="scott crowder" w:date="2011-05-13T08:24:00Z"/>
          <w:rFonts w:ascii="Arial" w:hAnsi="Arial" w:cs="Arial"/>
          <w:sz w:val="22"/>
          <w:szCs w:val="22"/>
        </w:rPr>
        <w:pPrChange w:id="46" w:author="scott crowder" w:date="2011-05-13T08:17:00Z">
          <w:pPr>
            <w:jc w:val="both"/>
          </w:pPr>
        </w:pPrChange>
      </w:pPr>
    </w:p>
    <w:p w:rsidR="00B74F9B" w:rsidRDefault="00B74F9B" w:rsidP="00B74F9B">
      <w:pPr>
        <w:ind w:left="720"/>
        <w:jc w:val="both"/>
        <w:rPr>
          <w:ins w:id="47" w:author="scott crowder" w:date="2011-05-13T08:25:00Z"/>
          <w:rFonts w:ascii="Arial" w:hAnsi="Arial" w:cs="Arial"/>
          <w:sz w:val="22"/>
          <w:szCs w:val="22"/>
        </w:rPr>
        <w:pPrChange w:id="48" w:author="scott crowder" w:date="2011-05-13T08:17:00Z">
          <w:pPr>
            <w:jc w:val="both"/>
          </w:pPr>
        </w:pPrChange>
      </w:pPr>
      <w:ins w:id="49" w:author="scott crowder" w:date="2011-05-13T08:24:00Z">
        <w:r w:rsidRPr="00B74F9B">
          <w:rPr>
            <w:rFonts w:ascii="Arial" w:hAnsi="Arial" w:cs="Arial"/>
            <w:b/>
            <w:sz w:val="22"/>
            <w:szCs w:val="22"/>
            <w:rPrChange w:id="50" w:author="scott crowder" w:date="2011-05-13T08:24:00Z">
              <w:rPr>
                <w:rFonts w:ascii="Arial" w:hAnsi="Arial" w:cs="Arial"/>
                <w:sz w:val="22"/>
                <w:szCs w:val="22"/>
              </w:rPr>
            </w:rPrChange>
          </w:rPr>
          <w:t>Governing Documents</w:t>
        </w:r>
        <w:r>
          <w:rPr>
            <w:rFonts w:ascii="Arial" w:hAnsi="Arial" w:cs="Arial"/>
            <w:sz w:val="22"/>
            <w:szCs w:val="22"/>
          </w:rPr>
          <w:t>:</w:t>
        </w:r>
      </w:ins>
      <w:ins w:id="51" w:author="scott crowder" w:date="2011-05-13T08:25:00Z">
        <w:r>
          <w:rPr>
            <w:rFonts w:ascii="Arial" w:hAnsi="Arial" w:cs="Arial"/>
            <w:sz w:val="22"/>
            <w:szCs w:val="22"/>
          </w:rPr>
          <w:t xml:space="preserve"> </w:t>
        </w:r>
        <w:r w:rsidRPr="002C459E">
          <w:rPr>
            <w:rFonts w:ascii="Arial" w:hAnsi="Arial" w:cs="Arial"/>
            <w:sz w:val="22"/>
            <w:szCs w:val="22"/>
          </w:rPr>
          <w:t>Documents that determine the interactions among parties, including but not limited to: applicable law, regulatory documents (e.g., tariffs, rules, regulations), contractual agreements, Distribution Company Operational Manuals, and other relevant models and operational procedures.</w:t>
        </w:r>
      </w:ins>
    </w:p>
    <w:p w:rsidR="00B74F9B" w:rsidRDefault="00B74F9B" w:rsidP="00B74F9B">
      <w:pPr>
        <w:ind w:left="720"/>
        <w:jc w:val="both"/>
        <w:rPr>
          <w:ins w:id="52" w:author="scott crowder" w:date="2011-05-13T08:25:00Z"/>
          <w:rFonts w:ascii="Arial" w:hAnsi="Arial" w:cs="Arial"/>
          <w:sz w:val="22"/>
          <w:szCs w:val="22"/>
        </w:rPr>
        <w:pPrChange w:id="53" w:author="scott crowder" w:date="2011-05-13T08:17:00Z">
          <w:pPr>
            <w:jc w:val="both"/>
          </w:pPr>
        </w:pPrChange>
      </w:pPr>
    </w:p>
    <w:p w:rsidR="00B74F9B" w:rsidRDefault="00B74F9B" w:rsidP="00B74F9B">
      <w:pPr>
        <w:ind w:left="720"/>
        <w:jc w:val="both"/>
        <w:rPr>
          <w:ins w:id="54" w:author="scott crowder" w:date="2011-05-13T08:23:00Z"/>
          <w:rFonts w:ascii="Arial" w:hAnsi="Arial" w:cs="Arial"/>
          <w:sz w:val="22"/>
          <w:szCs w:val="22"/>
        </w:rPr>
        <w:pPrChange w:id="55" w:author="scott crowder" w:date="2011-05-13T08:17:00Z">
          <w:pPr>
            <w:jc w:val="both"/>
          </w:pPr>
        </w:pPrChange>
      </w:pPr>
      <w:ins w:id="56" w:author="scott crowder" w:date="2011-05-13T08:26:00Z">
        <w:r w:rsidRPr="00B74F9B">
          <w:rPr>
            <w:rFonts w:ascii="Arial" w:hAnsi="Arial" w:cs="Arial"/>
            <w:b/>
            <w:sz w:val="22"/>
            <w:szCs w:val="22"/>
            <w:rPrChange w:id="57" w:author="scott crowder" w:date="2011-05-13T08:26:00Z">
              <w:rPr>
                <w:rFonts w:ascii="Arial" w:hAnsi="Arial" w:cs="Arial"/>
                <w:sz w:val="22"/>
                <w:szCs w:val="22"/>
              </w:rPr>
            </w:rPrChange>
          </w:rPr>
          <w:t>Retail Customer</w:t>
        </w:r>
        <w:r>
          <w:rPr>
            <w:rFonts w:ascii="Arial" w:hAnsi="Arial" w:cs="Arial"/>
            <w:b/>
            <w:sz w:val="22"/>
            <w:szCs w:val="22"/>
          </w:rPr>
          <w:t xml:space="preserve">: </w:t>
        </w:r>
      </w:ins>
      <w:ins w:id="58" w:author="scott crowder" w:date="2011-05-13T08:27:00Z">
        <w:r w:rsidRPr="00B74F9B">
          <w:rPr>
            <w:rFonts w:ascii="Arial" w:hAnsi="Arial" w:cs="Arial"/>
            <w:sz w:val="22"/>
            <w:szCs w:val="22"/>
            <w:rPrChange w:id="59" w:author="scott crowder" w:date="2011-05-13T08:27:00Z">
              <w:rPr>
                <w:rFonts w:ascii="Arial" w:hAnsi="Arial" w:cs="Arial"/>
                <w:b/>
                <w:sz w:val="22"/>
                <w:szCs w:val="22"/>
              </w:rPr>
            </w:rPrChange>
          </w:rPr>
          <w:t>Any Entity that takes gas and/or electric service for its own consumption.</w:t>
        </w:r>
      </w:ins>
    </w:p>
    <w:p w:rsidR="00B74F9B" w:rsidRPr="002F16AA" w:rsidDel="002C459E" w:rsidRDefault="00B74F9B">
      <w:pPr>
        <w:pStyle w:val="Default"/>
        <w:jc w:val="both"/>
        <w:rPr>
          <w:del w:id="60" w:author="scott crowder" w:date="2011-05-13T08:28:00Z"/>
          <w:bCs/>
          <w:color w:val="auto"/>
          <w:sz w:val="20"/>
          <w:szCs w:val="20"/>
        </w:rPr>
      </w:pPr>
    </w:p>
    <w:p w:rsidR="00B74F9B" w:rsidRPr="00CC1C95" w:rsidRDefault="00B74F9B">
      <w:pPr>
        <w:pStyle w:val="Default"/>
        <w:jc w:val="both"/>
        <w:rPr>
          <w:b/>
          <w:bCs/>
          <w:color w:val="auto"/>
        </w:rPr>
      </w:pPr>
    </w:p>
    <w:p w:rsidR="00B74F9B" w:rsidRDefault="00B74F9B">
      <w:pPr>
        <w:pStyle w:val="Heading3"/>
      </w:pPr>
      <w:r>
        <w:t xml:space="preserve">REQ.21.2.B Technical Definitions </w:t>
      </w:r>
    </w:p>
    <w:p w:rsidR="00B74F9B" w:rsidRPr="000451B9" w:rsidRDefault="00B74F9B">
      <w:pPr>
        <w:pStyle w:val="Heading3"/>
        <w:rPr>
          <w:b w:val="0"/>
          <w:i/>
        </w:rPr>
      </w:pPr>
      <w:r w:rsidRPr="000451B9">
        <w:rPr>
          <w:b w:val="0"/>
          <w:i/>
        </w:rPr>
        <w:t>[Definitions identified with an asterisk are works in process to be modified based on the actors identified in the use cases]</w:t>
      </w:r>
    </w:p>
    <w:p w:rsidR="00B74F9B" w:rsidRDefault="00B74F9B">
      <w:pPr>
        <w:pStyle w:val="Default"/>
        <w:jc w:val="both"/>
        <w:rPr>
          <w:b/>
          <w:bCs/>
        </w:rPr>
      </w:pPr>
    </w:p>
    <w:p w:rsidR="00B74F9B" w:rsidRDefault="00B74F9B">
      <w:pPr>
        <w:pStyle w:val="Default"/>
        <w:ind w:left="2880" w:hanging="2160"/>
        <w:jc w:val="both"/>
        <w:rPr>
          <w:sz w:val="22"/>
          <w:szCs w:val="22"/>
        </w:rPr>
      </w:pPr>
      <w:r>
        <w:rPr>
          <w:b/>
          <w:bCs/>
        </w:rPr>
        <w:t xml:space="preserve"> </w:t>
      </w:r>
      <w:r>
        <w:rPr>
          <w:b/>
          <w:sz w:val="22"/>
          <w:szCs w:val="22"/>
        </w:rPr>
        <w:t>REQ.21.2.B.x</w:t>
      </w:r>
      <w:r>
        <w:rPr>
          <w:b/>
          <w:sz w:val="22"/>
          <w:szCs w:val="22"/>
        </w:rPr>
        <w:tab/>
        <w:t xml:space="preserve">Authorizing Entity: </w:t>
      </w:r>
      <w:r>
        <w:rPr>
          <w:sz w:val="22"/>
          <w:szCs w:val="22"/>
        </w:rPr>
        <w:t>An Entity (e.g. PUC, Distribution Company, bonding agent, etc.) who approves a Third Party to utilize the Energy Services Provider Interface. (return to this and add specifics)</w:t>
      </w:r>
    </w:p>
    <w:p w:rsidR="00B74F9B" w:rsidRDefault="00B74F9B">
      <w:pPr>
        <w:pStyle w:val="Default"/>
        <w:ind w:left="2880" w:hanging="2160"/>
        <w:jc w:val="both"/>
        <w:rPr>
          <w:b/>
          <w:sz w:val="22"/>
          <w:szCs w:val="22"/>
        </w:rPr>
      </w:pPr>
    </w:p>
    <w:p w:rsidR="00B74F9B" w:rsidRDefault="00B74F9B">
      <w:pPr>
        <w:pStyle w:val="Default"/>
        <w:ind w:left="2880" w:hanging="2160"/>
        <w:jc w:val="both"/>
        <w:rPr>
          <w:sz w:val="22"/>
          <w:szCs w:val="22"/>
        </w:rPr>
      </w:pPr>
      <w:del w:id="61" w:author="scott crowder" w:date="2011-05-13T08:42:00Z">
        <w:r w:rsidDel="00CE6139">
          <w:rPr>
            <w:b/>
            <w:sz w:val="22"/>
            <w:szCs w:val="22"/>
          </w:rPr>
          <w:delText>*</w:delText>
        </w:r>
      </w:del>
      <w:r>
        <w:rPr>
          <w:b/>
          <w:sz w:val="22"/>
          <w:szCs w:val="22"/>
        </w:rPr>
        <w:t>REQ.21.2.B.x</w:t>
      </w:r>
      <w:r>
        <w:rPr>
          <w:b/>
          <w:sz w:val="22"/>
          <w:szCs w:val="22"/>
        </w:rPr>
        <w:tab/>
        <w:t>Authorized Third Party:</w:t>
      </w:r>
      <w:r>
        <w:rPr>
          <w:sz w:val="22"/>
          <w:szCs w:val="22"/>
        </w:rPr>
        <w:t xml:space="preserve">  A Third Party that has been approved by the Authorizing Entity to utilize the Energy Services Provider Interface.</w:t>
      </w:r>
      <w:ins w:id="62" w:author="scott crowder" w:date="2011-05-13T08:38:00Z">
        <w:r>
          <w:rPr>
            <w:sz w:val="22"/>
            <w:szCs w:val="22"/>
          </w:rPr>
          <w:t xml:space="preserve">  </w:t>
        </w:r>
      </w:ins>
      <w:ins w:id="63" w:author="scott crowder" w:date="2011-05-13T08:40:00Z">
        <w:r w:rsidRPr="00CE6139">
          <w:rPr>
            <w:sz w:val="22"/>
            <w:szCs w:val="22"/>
          </w:rPr>
          <w:t xml:space="preserve">Third Party must </w:t>
        </w:r>
      </w:ins>
      <w:ins w:id="64" w:author="scott crowder" w:date="2011-05-13T08:39:00Z">
        <w:r w:rsidRPr="00B74F9B">
          <w:rPr>
            <w:sz w:val="22"/>
            <w:szCs w:val="22"/>
            <w:rPrChange w:id="65" w:author="scott crowder" w:date="2011-05-13T08:40:00Z">
              <w:rPr>
                <w:szCs w:val="22"/>
              </w:rPr>
            </w:rPrChange>
          </w:rPr>
          <w:t>provide proof that they meet the governing documents</w:t>
        </w:r>
        <w:r w:rsidRPr="00F97F27">
          <w:rPr>
            <w:sz w:val="22"/>
            <w:szCs w:val="22"/>
          </w:rPr>
          <w:t>’</w:t>
        </w:r>
        <w:r w:rsidRPr="00B74F9B">
          <w:rPr>
            <w:sz w:val="22"/>
            <w:szCs w:val="22"/>
            <w:rPrChange w:id="66" w:author="scott crowder" w:date="2011-05-13T08:40:00Z">
              <w:rPr>
                <w:szCs w:val="22"/>
              </w:rPr>
            </w:rPrChange>
          </w:rPr>
          <w:t xml:space="preserve"> requirements for data security and </w:t>
        </w:r>
      </w:ins>
      <w:ins w:id="67" w:author="scott crowder" w:date="2011-05-13T08:41:00Z">
        <w:r>
          <w:rPr>
            <w:sz w:val="22"/>
            <w:szCs w:val="22"/>
          </w:rPr>
          <w:t xml:space="preserve">data </w:t>
        </w:r>
      </w:ins>
      <w:ins w:id="68" w:author="scott crowder" w:date="2011-05-13T08:39:00Z">
        <w:r w:rsidRPr="00B74F9B">
          <w:rPr>
            <w:sz w:val="22"/>
            <w:szCs w:val="22"/>
            <w:rPrChange w:id="69" w:author="scott crowder" w:date="2011-05-13T08:40:00Z">
              <w:rPr>
                <w:szCs w:val="22"/>
              </w:rPr>
            </w:rPrChange>
          </w:rPr>
          <w:t>privacy protection</w:t>
        </w:r>
      </w:ins>
      <w:ins w:id="70" w:author="scott crowder" w:date="2011-05-13T08:41:00Z">
        <w:r>
          <w:rPr>
            <w:sz w:val="22"/>
            <w:szCs w:val="22"/>
          </w:rPr>
          <w:t xml:space="preserve"> in order to become an Authorized Third Party.</w:t>
        </w:r>
      </w:ins>
      <w:ins w:id="71" w:author="scott crowder" w:date="2011-05-13T08:39:00Z">
        <w:r w:rsidRPr="00B74F9B">
          <w:rPr>
            <w:sz w:val="22"/>
            <w:szCs w:val="22"/>
            <w:rPrChange w:id="72" w:author="scott crowder" w:date="2011-05-13T08:40:00Z">
              <w:rPr>
                <w:szCs w:val="22"/>
              </w:rPr>
            </w:rPrChange>
          </w:rPr>
          <w:t>.</w:t>
        </w:r>
      </w:ins>
    </w:p>
    <w:p w:rsidR="00B74F9B" w:rsidRDefault="00B74F9B">
      <w:pPr>
        <w:pStyle w:val="Default"/>
        <w:ind w:left="2880" w:hanging="2160"/>
        <w:jc w:val="both"/>
        <w:rPr>
          <w:sz w:val="22"/>
          <w:szCs w:val="22"/>
        </w:rPr>
      </w:pPr>
    </w:p>
    <w:p w:rsidR="00B74F9B" w:rsidRDefault="00B74F9B">
      <w:pPr>
        <w:pStyle w:val="Default"/>
        <w:ind w:left="2880" w:hanging="2160"/>
        <w:jc w:val="both"/>
        <w:rPr>
          <w:bCs/>
          <w:sz w:val="22"/>
          <w:szCs w:val="22"/>
        </w:rPr>
      </w:pPr>
      <w:r>
        <w:rPr>
          <w:b/>
          <w:sz w:val="22"/>
          <w:szCs w:val="22"/>
        </w:rPr>
        <w:t>*REQ.21.2.B.x</w:t>
      </w:r>
      <w:r>
        <w:rPr>
          <w:b/>
          <w:bCs/>
          <w:sz w:val="22"/>
          <w:szCs w:val="22"/>
        </w:rPr>
        <w:tab/>
        <w:t>Energy Service Provider Interface:</w:t>
      </w:r>
      <w:r>
        <w:rPr>
          <w:bCs/>
          <w:sz w:val="22"/>
          <w:szCs w:val="22"/>
        </w:rPr>
        <w:t xml:space="preserve">  </w:t>
      </w:r>
      <w:r>
        <w:rPr>
          <w:sz w:val="22"/>
          <w:szCs w:val="22"/>
        </w:rPr>
        <w:t xml:space="preserve">A standardized machine-to machine interface that permits a Data Custodian to share, at the Retail Customer’s request and under the Retail Customer’s direction, a broad set of that Retail Customer’s </w:t>
      </w:r>
      <w:del w:id="73" w:author="scott crowder" w:date="2011-05-12T16:17:00Z">
        <w:r w:rsidDel="0017192C">
          <w:rPr>
            <w:sz w:val="22"/>
            <w:szCs w:val="22"/>
          </w:rPr>
          <w:delText>Distribution Company</w:delText>
        </w:r>
      </w:del>
      <w:ins w:id="74" w:author="scott crowder" w:date="2011-05-12T16:17:00Z">
        <w:r>
          <w:rPr>
            <w:sz w:val="22"/>
            <w:szCs w:val="22"/>
          </w:rPr>
          <w:t>Data Custodian</w:t>
        </w:r>
      </w:ins>
      <w:r>
        <w:rPr>
          <w:sz w:val="22"/>
          <w:szCs w:val="22"/>
        </w:rPr>
        <w:t xml:space="preserve"> data with Authorized Third Parties.</w:t>
      </w:r>
    </w:p>
    <w:p w:rsidR="00B74F9B" w:rsidRDefault="00B74F9B">
      <w:pPr>
        <w:pStyle w:val="Default"/>
        <w:ind w:left="2880" w:hanging="2160"/>
        <w:jc w:val="both"/>
        <w:rPr>
          <w:b/>
          <w:sz w:val="22"/>
          <w:szCs w:val="22"/>
        </w:rPr>
      </w:pPr>
    </w:p>
    <w:p w:rsidR="00B74F9B" w:rsidDel="000C0D7A" w:rsidRDefault="00B74F9B">
      <w:pPr>
        <w:pStyle w:val="Default"/>
        <w:ind w:left="2880" w:hanging="2160"/>
        <w:jc w:val="both"/>
        <w:rPr>
          <w:del w:id="75" w:author="scott crowder" w:date="2011-05-13T08:32:00Z"/>
          <w:b/>
          <w:bCs/>
          <w:sz w:val="22"/>
          <w:szCs w:val="22"/>
        </w:rPr>
      </w:pPr>
      <w:del w:id="76" w:author="scott crowder" w:date="2011-05-13T08:32:00Z">
        <w:r w:rsidDel="000C0D7A">
          <w:rPr>
            <w:b/>
            <w:bCs/>
            <w:sz w:val="22"/>
            <w:szCs w:val="22"/>
          </w:rPr>
          <w:delText>*REQ.21.2.B.x</w:delText>
        </w:r>
        <w:r w:rsidDel="000C0D7A">
          <w:rPr>
            <w:b/>
            <w:bCs/>
            <w:sz w:val="22"/>
            <w:szCs w:val="22"/>
          </w:rPr>
          <w:tab/>
          <w:delText>Partner Provider:</w:delText>
        </w:r>
        <w:r w:rsidDel="000C0D7A">
          <w:rPr>
            <w:bCs/>
            <w:sz w:val="22"/>
            <w:szCs w:val="22"/>
          </w:rPr>
          <w:delText xml:space="preserve">  TBD</w:delText>
        </w:r>
      </w:del>
    </w:p>
    <w:p w:rsidR="00B74F9B" w:rsidRDefault="00B74F9B">
      <w:pPr>
        <w:pStyle w:val="Default"/>
        <w:ind w:left="2880" w:hanging="2160"/>
        <w:jc w:val="both"/>
        <w:rPr>
          <w:bCs/>
          <w:sz w:val="22"/>
          <w:szCs w:val="22"/>
        </w:rPr>
      </w:pPr>
    </w:p>
    <w:p w:rsidR="00B74F9B" w:rsidRDefault="00B74F9B">
      <w:pPr>
        <w:pStyle w:val="Default"/>
        <w:ind w:left="2880" w:hanging="2160"/>
        <w:jc w:val="both"/>
        <w:rPr>
          <w:sz w:val="22"/>
          <w:szCs w:val="22"/>
        </w:rPr>
      </w:pPr>
      <w:r>
        <w:rPr>
          <w:b/>
          <w:sz w:val="22"/>
          <w:szCs w:val="22"/>
        </w:rPr>
        <w:t>REQ.21.2.B.x</w:t>
      </w:r>
      <w:r>
        <w:rPr>
          <w:b/>
          <w:bCs/>
          <w:sz w:val="22"/>
          <w:szCs w:val="22"/>
        </w:rPr>
        <w:t xml:space="preserve"> </w:t>
      </w:r>
      <w:r>
        <w:rPr>
          <w:b/>
          <w:bCs/>
          <w:sz w:val="22"/>
          <w:szCs w:val="22"/>
        </w:rPr>
        <w:tab/>
        <w:t>Personally Identifiable Information:</w:t>
      </w:r>
      <w:r>
        <w:t xml:space="preserve"> </w:t>
      </w:r>
      <w:r>
        <w:rPr>
          <w:sz w:val="22"/>
          <w:szCs w:val="22"/>
        </w:rPr>
        <w:t xml:space="preserve">any information about an individual maintained by </w:t>
      </w:r>
      <w:r w:rsidRPr="00CA733A">
        <w:rPr>
          <w:sz w:val="22"/>
          <w:szCs w:val="22"/>
        </w:rPr>
        <w:t>an agency</w:t>
      </w:r>
      <w:r>
        <w:rPr>
          <w:sz w:val="22"/>
          <w:szCs w:val="22"/>
        </w:rPr>
        <w:t>,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Pr>
          <w:rStyle w:val="FootnoteReference"/>
          <w:rFonts w:cs="Arial"/>
          <w:b/>
          <w:bCs/>
          <w:sz w:val="22"/>
          <w:szCs w:val="22"/>
        </w:rPr>
        <w:footnoteReference w:id="1"/>
      </w:r>
      <w:r>
        <w:rPr>
          <w:sz w:val="22"/>
          <w:szCs w:val="22"/>
        </w:rPr>
        <w:t>.</w:t>
      </w:r>
    </w:p>
    <w:p w:rsidR="00B74F9B" w:rsidRDefault="00B74F9B">
      <w:pPr>
        <w:pStyle w:val="Default"/>
        <w:ind w:left="2880" w:hanging="2160"/>
        <w:jc w:val="both"/>
        <w:rPr>
          <w:sz w:val="22"/>
          <w:szCs w:val="22"/>
        </w:rPr>
      </w:pPr>
    </w:p>
    <w:p w:rsidR="00B74F9B" w:rsidRDefault="00B74F9B">
      <w:pPr>
        <w:ind w:left="2880" w:hanging="2160"/>
        <w:rPr>
          <w:rFonts w:ascii="Arial" w:hAnsi="Arial" w:cs="Arial"/>
          <w:b/>
          <w:bCs/>
          <w:color w:val="000000"/>
          <w:sz w:val="22"/>
          <w:szCs w:val="22"/>
        </w:rPr>
      </w:pPr>
      <w:r>
        <w:rPr>
          <w:rFonts w:ascii="Arial" w:hAnsi="Arial" w:cs="Arial"/>
          <w:b/>
          <w:bCs/>
          <w:color w:val="000000"/>
          <w:sz w:val="22"/>
          <w:szCs w:val="22"/>
        </w:rPr>
        <w:t>REQ.21.2.B.x</w:t>
      </w:r>
      <w:r>
        <w:rPr>
          <w:rFonts w:ascii="Arial" w:hAnsi="Arial" w:cs="Arial"/>
          <w:b/>
          <w:bCs/>
          <w:color w:val="000000"/>
          <w:sz w:val="22"/>
          <w:szCs w:val="22"/>
        </w:rPr>
        <w:tab/>
      </w:r>
    </w:p>
    <w:p w:rsidR="00B74F9B" w:rsidRDefault="00B74F9B" w:rsidP="00D816A9">
      <w:pPr>
        <w:ind w:left="2880"/>
        <w:rPr>
          <w:rFonts w:ascii="Arial" w:hAnsi="Arial" w:cs="Arial"/>
          <w:color w:val="000000"/>
          <w:sz w:val="22"/>
          <w:szCs w:val="22"/>
        </w:rPr>
      </w:pPr>
      <w:r>
        <w:rPr>
          <w:rFonts w:ascii="Arial" w:hAnsi="Arial" w:cs="Arial"/>
          <w:b/>
          <w:bCs/>
          <w:color w:val="000000"/>
          <w:sz w:val="22"/>
          <w:szCs w:val="22"/>
        </w:rPr>
        <w:t xml:space="preserve">Data </w:t>
      </w:r>
      <w:r w:rsidRPr="00CC1C95">
        <w:rPr>
          <w:rFonts w:ascii="Arial" w:hAnsi="Arial" w:cs="Arial"/>
          <w:b/>
          <w:bCs/>
          <w:color w:val="000000"/>
          <w:sz w:val="22"/>
          <w:szCs w:val="22"/>
        </w:rPr>
        <w:t>Custodian:</w:t>
      </w:r>
      <w:r w:rsidRPr="00CC1C95">
        <w:rPr>
          <w:sz w:val="22"/>
          <w:szCs w:val="22"/>
        </w:rPr>
        <w:t xml:space="preserve">  </w:t>
      </w:r>
      <w:r w:rsidRPr="00CC1C95">
        <w:rPr>
          <w:rFonts w:ascii="Arial" w:hAnsi="Arial" w:cs="Arial"/>
          <w:color w:val="000000"/>
          <w:sz w:val="22"/>
          <w:szCs w:val="22"/>
        </w:rPr>
        <w:t xml:space="preserve">A </w:t>
      </w:r>
      <w:r>
        <w:rPr>
          <w:rFonts w:ascii="Arial" w:hAnsi="Arial" w:cs="Arial"/>
          <w:color w:val="000000"/>
          <w:sz w:val="22"/>
          <w:szCs w:val="22"/>
        </w:rPr>
        <w:t>Data Custodian</w:t>
      </w:r>
      <w:r w:rsidRPr="00CC1C95">
        <w:rPr>
          <w:rFonts w:ascii="Arial" w:hAnsi="Arial" w:cs="Arial"/>
          <w:color w:val="000000"/>
          <w:sz w:val="22"/>
          <w:szCs w:val="22"/>
        </w:rPr>
        <w:t xml:space="preserve"> holds Retail Customer resource information and will share this information with Third Parties only in accordance with the Governing Documents, Applicable Regulatory Authority and the direction of the Retail Customer. A </w:t>
      </w:r>
      <w:r>
        <w:rPr>
          <w:rFonts w:ascii="Arial" w:hAnsi="Arial" w:cs="Arial"/>
          <w:color w:val="000000"/>
          <w:sz w:val="22"/>
          <w:szCs w:val="22"/>
        </w:rPr>
        <w:t>Data Custodian</w:t>
      </w:r>
      <w:r w:rsidRPr="00CC1C95">
        <w:rPr>
          <w:rFonts w:ascii="Arial" w:hAnsi="Arial" w:cs="Arial"/>
          <w:color w:val="000000"/>
          <w:sz w:val="22"/>
          <w:szCs w:val="22"/>
        </w:rPr>
        <w:t xml:space="preserve"> typically has direct access to the pertinent information (e.g., by directly acquiring electricity usage data from a meter).  A </w:t>
      </w:r>
      <w:r>
        <w:rPr>
          <w:rFonts w:ascii="Arial" w:hAnsi="Arial" w:cs="Arial"/>
          <w:color w:val="000000"/>
          <w:sz w:val="22"/>
          <w:szCs w:val="22"/>
        </w:rPr>
        <w:t>Data Custodian</w:t>
      </w:r>
      <w:r w:rsidRPr="00CC1C95">
        <w:rPr>
          <w:rFonts w:ascii="Arial" w:hAnsi="Arial" w:cs="Arial"/>
          <w:color w:val="000000"/>
          <w:sz w:val="22"/>
          <w:szCs w:val="22"/>
        </w:rPr>
        <w:t xml:space="preserve"> may be a Distribution Company.</w:t>
      </w:r>
      <w:r>
        <w:rPr>
          <w:rFonts w:ascii="Arial" w:hAnsi="Arial" w:cs="Arial"/>
          <w:color w:val="000000"/>
          <w:sz w:val="22"/>
          <w:szCs w:val="22"/>
        </w:rPr>
        <w:t xml:space="preserve">  </w:t>
      </w:r>
    </w:p>
    <w:p w:rsidR="00B74F9B" w:rsidRDefault="00B74F9B">
      <w:pPr>
        <w:ind w:left="2880" w:hanging="2160"/>
        <w:rPr>
          <w:rFonts w:ascii="Arial" w:hAnsi="Arial" w:cs="Arial"/>
          <w:color w:val="000000"/>
          <w:sz w:val="22"/>
          <w:szCs w:val="22"/>
        </w:rPr>
      </w:pPr>
    </w:p>
    <w:p w:rsidR="00B74F9B" w:rsidRDefault="00B74F9B">
      <w:pPr>
        <w:pStyle w:val="Default"/>
        <w:ind w:left="2880" w:hanging="2160"/>
        <w:jc w:val="both"/>
        <w:rPr>
          <w:ins w:id="77" w:author="scott crowder" w:date="2011-05-13T08:33:00Z"/>
          <w:sz w:val="22"/>
          <w:szCs w:val="22"/>
        </w:rPr>
      </w:pPr>
      <w:r>
        <w:rPr>
          <w:b/>
          <w:sz w:val="22"/>
          <w:szCs w:val="22"/>
        </w:rPr>
        <w:t>REQ.21.2.B.x</w:t>
      </w:r>
      <w:r>
        <w:rPr>
          <w:b/>
          <w:bCs/>
          <w:sz w:val="22"/>
          <w:szCs w:val="22"/>
        </w:rPr>
        <w:t xml:space="preserve"> </w:t>
      </w:r>
      <w:r>
        <w:rPr>
          <w:b/>
          <w:bCs/>
          <w:sz w:val="22"/>
          <w:szCs w:val="22"/>
        </w:rPr>
        <w:tab/>
        <w:t xml:space="preserve">Third Party:  </w:t>
      </w:r>
      <w:r>
        <w:rPr>
          <w:sz w:val="22"/>
          <w:szCs w:val="22"/>
        </w:rPr>
        <w:t>An Entity which provides some service to a Retail Customer based on information it does not have direct access to or direct authority over.  A Third Party relies on a Data Custodian to provide access to Retail Customer information.</w:t>
      </w:r>
    </w:p>
    <w:p w:rsidR="00B74F9B" w:rsidRDefault="00B74F9B" w:rsidP="00B74F9B">
      <w:pPr>
        <w:pStyle w:val="Default"/>
        <w:ind w:left="2880" w:hanging="2160"/>
        <w:rPr>
          <w:ins w:id="78" w:author="scott crowder" w:date="2011-05-13T08:36:00Z"/>
          <w:b/>
          <w:sz w:val="22"/>
          <w:szCs w:val="22"/>
        </w:rPr>
        <w:pPrChange w:id="79" w:author="scott crowder" w:date="2011-05-13T08:36:00Z">
          <w:pPr>
            <w:pStyle w:val="Default"/>
            <w:ind w:left="2880" w:hanging="2160"/>
            <w:jc w:val="both"/>
          </w:pPr>
        </w:pPrChange>
      </w:pPr>
    </w:p>
    <w:p w:rsidR="00B74F9B" w:rsidRDefault="00B74F9B" w:rsidP="00B74F9B">
      <w:pPr>
        <w:pStyle w:val="Default"/>
        <w:ind w:left="2880" w:hanging="2160"/>
        <w:rPr>
          <w:b/>
          <w:i/>
          <w:sz w:val="22"/>
          <w:szCs w:val="22"/>
        </w:rPr>
        <w:pPrChange w:id="80" w:author="scott crowder" w:date="2011-05-13T08:36:00Z">
          <w:pPr>
            <w:pStyle w:val="Default"/>
            <w:ind w:left="2880" w:hanging="2160"/>
            <w:jc w:val="both"/>
          </w:pPr>
        </w:pPrChange>
      </w:pPr>
      <w:ins w:id="81" w:author="scott crowder" w:date="2011-05-13T08:37:00Z">
        <w:r>
          <w:rPr>
            <w:b/>
            <w:sz w:val="22"/>
            <w:szCs w:val="22"/>
          </w:rPr>
          <w:t>*</w:t>
        </w:r>
      </w:ins>
      <w:ins w:id="82" w:author="scott crowder" w:date="2011-05-13T08:33:00Z">
        <w:r>
          <w:rPr>
            <w:b/>
            <w:sz w:val="22"/>
            <w:szCs w:val="22"/>
          </w:rPr>
          <w:t>REQ.</w:t>
        </w:r>
        <w:r>
          <w:rPr>
            <w:b/>
            <w:i/>
            <w:sz w:val="22"/>
            <w:szCs w:val="22"/>
          </w:rPr>
          <w:t>21.2.B.x</w:t>
        </w:r>
        <w:r>
          <w:rPr>
            <w:b/>
            <w:i/>
            <w:sz w:val="22"/>
            <w:szCs w:val="22"/>
          </w:rPr>
          <w:tab/>
        </w:r>
        <w:r w:rsidRPr="00B74F9B">
          <w:rPr>
            <w:b/>
            <w:sz w:val="22"/>
            <w:szCs w:val="22"/>
            <w:rPrChange w:id="83" w:author="scott crowder" w:date="2011-05-13T08:37:00Z">
              <w:rPr>
                <w:b/>
                <w:i/>
                <w:sz w:val="22"/>
                <w:szCs w:val="22"/>
              </w:rPr>
            </w:rPrChange>
          </w:rPr>
          <w:t>Energy</w:t>
        </w:r>
      </w:ins>
      <w:ins w:id="84" w:author="Jonathan Booe" w:date="2011-05-17T13:22:00Z">
        <w:r>
          <w:rPr>
            <w:b/>
            <w:sz w:val="22"/>
            <w:szCs w:val="22"/>
          </w:rPr>
          <w:t xml:space="preserve"> </w:t>
        </w:r>
      </w:ins>
      <w:ins w:id="85" w:author="scott crowder" w:date="2011-05-13T08:33:00Z">
        <w:r w:rsidRPr="00B74F9B">
          <w:rPr>
            <w:b/>
            <w:sz w:val="22"/>
            <w:szCs w:val="22"/>
            <w:rPrChange w:id="86" w:author="scott crowder" w:date="2011-05-13T08:37:00Z">
              <w:rPr>
                <w:b/>
                <w:i/>
                <w:sz w:val="22"/>
                <w:szCs w:val="22"/>
              </w:rPr>
            </w:rPrChange>
          </w:rPr>
          <w:t>Usage Information</w:t>
        </w:r>
        <w:r>
          <w:rPr>
            <w:b/>
            <w:i/>
            <w:sz w:val="22"/>
            <w:szCs w:val="22"/>
          </w:rPr>
          <w:t xml:space="preserve">: </w:t>
        </w:r>
      </w:ins>
      <w:ins w:id="87" w:author="scott crowder" w:date="2011-05-13T08:35:00Z">
        <w:r w:rsidRPr="00B74F9B">
          <w:rPr>
            <w:sz w:val="22"/>
            <w:szCs w:val="22"/>
            <w:rPrChange w:id="88" w:author="scott crowder" w:date="2011-05-13T08:37:00Z">
              <w:rPr>
                <w:b/>
                <w:i/>
                <w:sz w:val="22"/>
                <w:szCs w:val="22"/>
              </w:rPr>
            </w:rPrChange>
          </w:rPr>
          <w:t xml:space="preserve">Any </w:t>
        </w:r>
        <w:del w:id="89" w:author="Jonathan Booe" w:date="2011-05-17T13:30:00Z">
          <w:r w:rsidRPr="00B74F9B" w:rsidDel="000A7A4F">
            <w:rPr>
              <w:sz w:val="22"/>
              <w:szCs w:val="22"/>
              <w:rPrChange w:id="90" w:author="scott crowder" w:date="2011-05-13T08:37:00Z">
                <w:rPr>
                  <w:b/>
                  <w:i/>
                  <w:sz w:val="22"/>
                  <w:szCs w:val="22"/>
                </w:rPr>
              </w:rPrChange>
            </w:rPr>
            <w:delText>measurement</w:delText>
          </w:r>
        </w:del>
      </w:ins>
      <w:ins w:id="91" w:author="Jonathan Booe" w:date="2011-05-17T13:30:00Z">
        <w:r>
          <w:rPr>
            <w:sz w:val="22"/>
            <w:szCs w:val="22"/>
          </w:rPr>
          <w:t xml:space="preserve">information concerning </w:t>
        </w:r>
      </w:ins>
      <w:ins w:id="92" w:author="scott crowder" w:date="2011-05-13T08:35:00Z">
        <w:del w:id="93" w:author="Jonathan Booe" w:date="2011-05-17T13:30:00Z">
          <w:r w:rsidRPr="00B74F9B" w:rsidDel="000A7A4F">
            <w:rPr>
              <w:sz w:val="22"/>
              <w:szCs w:val="22"/>
              <w:rPrChange w:id="94" w:author="scott crowder" w:date="2011-05-13T08:37:00Z">
                <w:rPr>
                  <w:b/>
                  <w:i/>
                  <w:sz w:val="22"/>
                  <w:szCs w:val="22"/>
                </w:rPr>
              </w:rPrChange>
            </w:rPr>
            <w:delText xml:space="preserve"> of</w:delText>
          </w:r>
        </w:del>
      </w:ins>
      <w:ins w:id="95" w:author="scott crowder" w:date="2011-05-13T08:36:00Z">
        <w:del w:id="96" w:author="Jonathan Booe" w:date="2011-05-17T13:30:00Z">
          <w:r w:rsidRPr="00B74F9B" w:rsidDel="000A7A4F">
            <w:rPr>
              <w:sz w:val="22"/>
              <w:szCs w:val="22"/>
              <w:rPrChange w:id="97" w:author="scott crowder" w:date="2011-05-13T08:37:00Z">
                <w:rPr>
                  <w:b/>
                  <w:i/>
                  <w:sz w:val="22"/>
                  <w:szCs w:val="22"/>
                </w:rPr>
              </w:rPrChange>
            </w:rPr>
            <w:delText xml:space="preserve"> energy </w:delText>
          </w:r>
        </w:del>
      </w:ins>
      <w:ins w:id="98" w:author="scott crowder" w:date="2011-05-13T08:35:00Z">
        <w:del w:id="99" w:author="Jonathan Booe" w:date="2011-05-17T13:30:00Z">
          <w:r w:rsidRPr="00B74F9B" w:rsidDel="000A7A4F">
            <w:rPr>
              <w:sz w:val="22"/>
              <w:szCs w:val="22"/>
              <w:rPrChange w:id="100" w:author="scott crowder" w:date="2011-05-13T08:37:00Z">
                <w:rPr>
                  <w:b/>
                  <w:i/>
                  <w:sz w:val="22"/>
                  <w:szCs w:val="22"/>
                </w:rPr>
              </w:rPrChange>
            </w:rPr>
            <w:delText xml:space="preserve"> consumption by </w:delText>
          </w:r>
        </w:del>
        <w:r w:rsidRPr="00B74F9B">
          <w:rPr>
            <w:sz w:val="22"/>
            <w:szCs w:val="22"/>
            <w:rPrChange w:id="101" w:author="scott crowder" w:date="2011-05-13T08:37:00Z">
              <w:rPr>
                <w:b/>
                <w:i/>
                <w:sz w:val="22"/>
                <w:szCs w:val="22"/>
              </w:rPr>
            </w:rPrChange>
          </w:rPr>
          <w:t>a Retail Customer</w:t>
        </w:r>
      </w:ins>
      <w:ins w:id="102" w:author="Jonathan Booe" w:date="2011-05-17T13:30:00Z">
        <w:r>
          <w:rPr>
            <w:sz w:val="22"/>
            <w:szCs w:val="22"/>
          </w:rPr>
          <w:t>’s use of energy</w:t>
        </w:r>
      </w:ins>
      <w:ins w:id="103" w:author="scott crowder" w:date="2011-05-13T08:35:00Z">
        <w:r w:rsidRPr="00B74F9B">
          <w:rPr>
            <w:sz w:val="22"/>
            <w:szCs w:val="22"/>
            <w:rPrChange w:id="104" w:author="scott crowder" w:date="2011-05-13T08:37:00Z">
              <w:rPr>
                <w:b/>
                <w:i/>
                <w:sz w:val="22"/>
                <w:szCs w:val="22"/>
              </w:rPr>
            </w:rPrChange>
          </w:rPr>
          <w:t>.</w:t>
        </w:r>
      </w:ins>
    </w:p>
    <w:p w:rsidR="00B74F9B" w:rsidRDefault="00B74F9B" w:rsidP="000451B9">
      <w:pPr>
        <w:pStyle w:val="Default"/>
        <w:jc w:val="both"/>
      </w:pPr>
    </w:p>
    <w:p w:rsidR="00B74F9B" w:rsidRDefault="00B74F9B">
      <w:pPr>
        <w:pStyle w:val="Heading3"/>
      </w:pPr>
      <w:r>
        <w:t>REQ.21.2.C</w:t>
      </w:r>
      <w:r>
        <w:tab/>
        <w:t>Acronyms</w:t>
      </w:r>
    </w:p>
    <w:p w:rsidR="00B74F9B" w:rsidRDefault="00B74F9B">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B74F9B">
        <w:trPr>
          <w:trHeight w:val="431"/>
          <w:tblHeader/>
        </w:trPr>
        <w:tc>
          <w:tcPr>
            <w:tcW w:w="2100" w:type="dxa"/>
            <w:shd w:val="clear" w:color="auto" w:fill="0C0C0C"/>
          </w:tcPr>
          <w:p w:rsidR="00B74F9B" w:rsidRDefault="00B74F9B">
            <w:pPr>
              <w:spacing w:before="40" w:after="40"/>
              <w:jc w:val="center"/>
              <w:rPr>
                <w:b/>
                <w:color w:val="FFFFFF"/>
              </w:rPr>
            </w:pPr>
            <w:r>
              <w:rPr>
                <w:b/>
                <w:color w:val="FFFFFF"/>
              </w:rPr>
              <w:t xml:space="preserve">Abbreviation / Acronym </w:t>
            </w:r>
          </w:p>
        </w:tc>
        <w:tc>
          <w:tcPr>
            <w:tcW w:w="5168" w:type="dxa"/>
            <w:shd w:val="clear" w:color="auto" w:fill="0C0C0C"/>
          </w:tcPr>
          <w:p w:rsidR="00B74F9B" w:rsidRDefault="00B74F9B">
            <w:pPr>
              <w:spacing w:before="40" w:after="40"/>
              <w:jc w:val="center"/>
              <w:rPr>
                <w:b/>
                <w:color w:val="FFFFFF"/>
              </w:rPr>
            </w:pPr>
            <w:r>
              <w:rPr>
                <w:b/>
                <w:color w:val="FFFFFF"/>
              </w:rPr>
              <w:t>Meaning</w:t>
            </w:r>
          </w:p>
        </w:tc>
      </w:tr>
      <w:tr w:rsidR="00B74F9B">
        <w:tc>
          <w:tcPr>
            <w:tcW w:w="2100" w:type="dxa"/>
          </w:tcPr>
          <w:p w:rsidR="00B74F9B" w:rsidRDefault="00B74F9B">
            <w:pPr>
              <w:spacing w:before="40" w:after="40"/>
            </w:pPr>
            <w:r>
              <w:t>ADE</w:t>
            </w:r>
          </w:p>
        </w:tc>
        <w:tc>
          <w:tcPr>
            <w:tcW w:w="5168" w:type="dxa"/>
          </w:tcPr>
          <w:p w:rsidR="00B74F9B" w:rsidRDefault="00B74F9B">
            <w:pPr>
              <w:spacing w:before="40" w:after="40"/>
            </w:pPr>
            <w:r>
              <w:t>Automatic Data Exchange</w:t>
            </w:r>
          </w:p>
        </w:tc>
      </w:tr>
      <w:tr w:rsidR="00B74F9B">
        <w:tc>
          <w:tcPr>
            <w:tcW w:w="2100" w:type="dxa"/>
          </w:tcPr>
          <w:p w:rsidR="00B74F9B" w:rsidRDefault="00B74F9B">
            <w:pPr>
              <w:spacing w:before="40" w:after="40"/>
            </w:pPr>
            <w:r>
              <w:t>ESPI</w:t>
            </w:r>
          </w:p>
        </w:tc>
        <w:tc>
          <w:tcPr>
            <w:tcW w:w="5168" w:type="dxa"/>
          </w:tcPr>
          <w:p w:rsidR="00B74F9B" w:rsidRDefault="00B74F9B">
            <w:pPr>
              <w:spacing w:before="40" w:after="40"/>
            </w:pPr>
            <w:r>
              <w:t>Energy Services Provider Interface</w:t>
            </w:r>
          </w:p>
        </w:tc>
      </w:tr>
      <w:tr w:rsidR="00B74F9B">
        <w:tc>
          <w:tcPr>
            <w:tcW w:w="2100" w:type="dxa"/>
          </w:tcPr>
          <w:p w:rsidR="00B74F9B" w:rsidRDefault="00B74F9B">
            <w:pPr>
              <w:spacing w:before="40" w:after="40"/>
            </w:pPr>
            <w:r>
              <w:t>EUI</w:t>
            </w:r>
          </w:p>
        </w:tc>
        <w:tc>
          <w:tcPr>
            <w:tcW w:w="5168" w:type="dxa"/>
          </w:tcPr>
          <w:p w:rsidR="00B74F9B" w:rsidRDefault="00B74F9B">
            <w:pPr>
              <w:spacing w:before="40" w:after="40"/>
            </w:pPr>
            <w:r>
              <w:t>Energy Usage Information</w:t>
            </w:r>
          </w:p>
        </w:tc>
      </w:tr>
      <w:tr w:rsidR="00B74F9B">
        <w:tc>
          <w:tcPr>
            <w:tcW w:w="2100" w:type="dxa"/>
          </w:tcPr>
          <w:p w:rsidR="00B74F9B" w:rsidRDefault="00B74F9B">
            <w:pPr>
              <w:spacing w:before="40" w:after="40"/>
            </w:pPr>
            <w:r>
              <w:t>NISTIR</w:t>
            </w:r>
          </w:p>
        </w:tc>
        <w:tc>
          <w:tcPr>
            <w:tcW w:w="5168" w:type="dxa"/>
          </w:tcPr>
          <w:p w:rsidR="00B74F9B" w:rsidRDefault="00B74F9B">
            <w:pPr>
              <w:spacing w:before="40" w:after="40"/>
            </w:pPr>
            <w:r>
              <w:t>National Institute of Standards and Technology Interagency Report</w:t>
            </w:r>
          </w:p>
        </w:tc>
      </w:tr>
      <w:tr w:rsidR="00B74F9B">
        <w:tc>
          <w:tcPr>
            <w:tcW w:w="2100" w:type="dxa"/>
          </w:tcPr>
          <w:p w:rsidR="00B74F9B" w:rsidRDefault="00B74F9B">
            <w:pPr>
              <w:spacing w:before="40" w:after="40"/>
            </w:pPr>
            <w:r>
              <w:t>PII</w:t>
            </w:r>
          </w:p>
        </w:tc>
        <w:tc>
          <w:tcPr>
            <w:tcW w:w="5168" w:type="dxa"/>
          </w:tcPr>
          <w:p w:rsidR="00B74F9B" w:rsidRDefault="00B74F9B">
            <w:pPr>
              <w:spacing w:before="40" w:after="40"/>
            </w:pPr>
            <w:r>
              <w:t>Personally Identifiable Information</w:t>
            </w:r>
          </w:p>
        </w:tc>
      </w:tr>
    </w:tbl>
    <w:p w:rsidR="00B74F9B" w:rsidRDefault="00B74F9B">
      <w:pPr>
        <w:pStyle w:val="Default"/>
        <w:ind w:left="2880" w:hanging="2160"/>
        <w:jc w:val="both"/>
      </w:pPr>
    </w:p>
    <w:p w:rsidR="00B74F9B" w:rsidRDefault="00B74F9B">
      <w:pPr>
        <w:pStyle w:val="Heading2"/>
      </w:pPr>
      <w:r>
        <w:t>REQ.21.3</w:t>
      </w:r>
      <w:r>
        <w:tab/>
        <w:t xml:space="preserve">Model Business Practices </w:t>
      </w:r>
    </w:p>
    <w:p w:rsidR="00B74F9B" w:rsidRDefault="00B74F9B">
      <w:pPr>
        <w:pStyle w:val="Default"/>
        <w:jc w:val="both"/>
        <w:rPr>
          <w:b/>
          <w:bCs/>
        </w:rPr>
      </w:pPr>
    </w:p>
    <w:p w:rsidR="00B74F9B" w:rsidRDefault="00B74F9B">
      <w:pPr>
        <w:pStyle w:val="Heading3"/>
      </w:pPr>
      <w:r>
        <w:t>REQ.21.3.1</w:t>
      </w:r>
      <w:r>
        <w:tab/>
        <w:t xml:space="preserve">General Practices for Energy Services Provider Interface </w:t>
      </w:r>
      <w:ins w:id="105" w:author="scott crowder" w:date="2011-05-13T08:49:00Z">
        <w:r>
          <w:t>(ESPI)</w:t>
        </w:r>
      </w:ins>
    </w:p>
    <w:p w:rsidR="00B74F9B" w:rsidRDefault="00B74F9B">
      <w:pPr>
        <w:pStyle w:val="Default"/>
        <w:ind w:left="2880" w:hanging="2160"/>
        <w:jc w:val="both"/>
        <w:rPr>
          <w:bCs/>
        </w:rPr>
      </w:pPr>
    </w:p>
    <w:p w:rsidR="00B74F9B" w:rsidRDefault="00B74F9B">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To the extent required by the Applicable Regulatory Authority, Authorized Third Parties and Data Custodians should exchange Retail Customer’s energy usage information at the Retail Customer’s request pursuant to the requirements as set forth in NAESB REQ.21, subject to the Governing Documents.</w:t>
      </w:r>
      <w:r>
        <w:t xml:space="preserve">  </w:t>
      </w:r>
    </w:p>
    <w:p w:rsidR="00B74F9B" w:rsidRDefault="00B74F9B">
      <w:pPr>
        <w:ind w:left="2970" w:hanging="2250"/>
        <w:rPr>
          <w:rFonts w:ascii="Arial" w:hAnsi="Arial" w:cs="Arial"/>
          <w:color w:val="000000"/>
          <w:sz w:val="22"/>
          <w:szCs w:val="22"/>
        </w:rPr>
      </w:pPr>
      <w:r>
        <w:rPr>
          <w:b/>
          <w:bCs/>
        </w:rPr>
        <w:tab/>
      </w:r>
    </w:p>
    <w:p w:rsidR="00B74F9B" w:rsidRDefault="00B74F9B">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w:t>
      </w:r>
      <w:del w:id="106" w:author="scott crowder" w:date="2011-05-13T08:54:00Z">
        <w:r w:rsidDel="003D595D">
          <w:rPr>
            <w:rFonts w:ascii="Arial" w:hAnsi="Arial" w:cs="Arial"/>
            <w:color w:val="000000"/>
            <w:sz w:val="22"/>
            <w:szCs w:val="22"/>
          </w:rPr>
          <w:delText>Energy Services Provider Interface</w:delText>
        </w:r>
      </w:del>
      <w:ins w:id="107" w:author="scott crowder" w:date="2011-05-13T08:54:00Z">
        <w:r>
          <w:rPr>
            <w:rFonts w:ascii="Arial" w:hAnsi="Arial" w:cs="Arial"/>
            <w:color w:val="000000"/>
            <w:sz w:val="22"/>
            <w:szCs w:val="22"/>
          </w:rPr>
          <w:t>ESPI</w:t>
        </w:r>
      </w:ins>
      <w:r>
        <w:rPr>
          <w:rFonts w:ascii="Arial" w:hAnsi="Arial" w:cs="Arial"/>
          <w:color w:val="000000"/>
          <w:sz w:val="22"/>
          <w:szCs w:val="22"/>
        </w:rPr>
        <w:t xml:space="preserve"> relationship requires a set of agreements between Retail Customer-Authorized Third Party, Retail Customer-Data Custodian, and Authorized Third Party-Data Custodian to ensure that the appropriate information is provided as needed and other information access is restricted. </w:t>
      </w:r>
    </w:p>
    <w:p w:rsidR="00B74F9B" w:rsidRDefault="00B74F9B">
      <w:pPr>
        <w:ind w:left="2880"/>
        <w:rPr>
          <w:rFonts w:ascii="Arial" w:hAnsi="Arial" w:cs="Arial"/>
          <w:color w:val="000000"/>
          <w:sz w:val="22"/>
          <w:szCs w:val="22"/>
        </w:rPr>
      </w:pPr>
    </w:p>
    <w:p w:rsidR="00B74F9B" w:rsidRDefault="00B74F9B">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 xml:space="preserve">A Third Party cannot access </w:t>
      </w:r>
      <w:del w:id="108" w:author="scott crowder" w:date="2011-05-13T08:47:00Z">
        <w:r w:rsidDel="00CE6139">
          <w:rPr>
            <w:rFonts w:ascii="Arial" w:hAnsi="Arial" w:cs="Arial"/>
            <w:color w:val="000000"/>
            <w:sz w:val="22"/>
            <w:szCs w:val="22"/>
          </w:rPr>
          <w:delText>personally identifiable information</w:delText>
        </w:r>
      </w:del>
      <w:ins w:id="109" w:author="scott crowder" w:date="2011-05-13T08:47:00Z">
        <w:r>
          <w:rPr>
            <w:rFonts w:ascii="Arial" w:hAnsi="Arial" w:cs="Arial"/>
            <w:color w:val="000000"/>
            <w:sz w:val="22"/>
            <w:szCs w:val="22"/>
          </w:rPr>
          <w:t>PII</w:t>
        </w:r>
      </w:ins>
      <w:r>
        <w:rPr>
          <w:rFonts w:ascii="Arial" w:hAnsi="Arial" w:cs="Arial"/>
          <w:color w:val="000000"/>
          <w:sz w:val="22"/>
          <w:szCs w:val="22"/>
        </w:rPr>
        <w:t xml:space="preserve"> from a Data Custodian.  </w:t>
      </w:r>
      <w:del w:id="110" w:author="scott crowder" w:date="2011-05-13T08:47:00Z">
        <w:r w:rsidDel="00CE6139">
          <w:rPr>
            <w:rFonts w:ascii="Arial" w:hAnsi="Arial" w:cs="Arial"/>
            <w:color w:val="000000"/>
            <w:sz w:val="22"/>
            <w:szCs w:val="22"/>
          </w:rPr>
          <w:delText>Personally identifiable information</w:delText>
        </w:r>
      </w:del>
      <w:ins w:id="111" w:author="scott crowder" w:date="2011-05-13T08:47:00Z">
        <w:r>
          <w:rPr>
            <w:rFonts w:ascii="Arial" w:hAnsi="Arial" w:cs="Arial"/>
            <w:color w:val="000000"/>
            <w:sz w:val="22"/>
            <w:szCs w:val="22"/>
          </w:rPr>
          <w:t>PII</w:t>
        </w:r>
      </w:ins>
      <w:r>
        <w:rPr>
          <w:rFonts w:ascii="Arial" w:hAnsi="Arial" w:cs="Arial"/>
          <w:color w:val="000000"/>
          <w:sz w:val="22"/>
          <w:szCs w:val="22"/>
        </w:rPr>
        <w:t xml:space="preserve"> may only be provided to a Third Party by the Retail Customer.</w:t>
      </w:r>
    </w:p>
    <w:p w:rsidR="00B74F9B" w:rsidRDefault="00B74F9B" w:rsidP="002F16AA">
      <w:pPr>
        <w:pStyle w:val="Default"/>
        <w:ind w:left="2880" w:hanging="2160"/>
        <w:jc w:val="both"/>
        <w:rPr>
          <w:b/>
          <w:bCs/>
          <w:sz w:val="22"/>
          <w:szCs w:val="22"/>
        </w:rPr>
      </w:pPr>
    </w:p>
    <w:p w:rsidR="00B74F9B" w:rsidRPr="002F16AA" w:rsidRDefault="00B74F9B"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del w:id="112" w:author="scott crowder" w:date="2011-05-13T08:48:00Z">
        <w:r w:rsidRPr="002F16AA" w:rsidDel="00CE6139">
          <w:rPr>
            <w:rFonts w:ascii="Arial" w:hAnsi="Arial" w:cs="Arial"/>
            <w:bCs/>
            <w:color w:val="000000"/>
            <w:sz w:val="22"/>
            <w:szCs w:val="22"/>
          </w:rPr>
          <w:delText>Energy Service Provider Interface</w:delText>
        </w:r>
      </w:del>
      <w:ins w:id="113" w:author="scott crowder" w:date="2011-05-13T08:48:00Z">
        <w:r>
          <w:rPr>
            <w:rFonts w:ascii="Arial" w:hAnsi="Arial" w:cs="Arial"/>
            <w:bCs/>
            <w:color w:val="000000"/>
            <w:sz w:val="22"/>
            <w:szCs w:val="22"/>
          </w:rPr>
          <w:t>ESPI</w:t>
        </w:r>
      </w:ins>
      <w:r w:rsidRPr="002F16AA">
        <w:rPr>
          <w:rFonts w:ascii="Arial" w:hAnsi="Arial" w:cs="Arial"/>
          <w:bCs/>
          <w:color w:val="000000"/>
          <w:sz w:val="22"/>
          <w:szCs w:val="22"/>
        </w:rPr>
        <w:t xml:space="preserve"> should enable a Retail Customer to share energy usage information for such Retail Customer with </w:t>
      </w:r>
      <w:ins w:id="114" w:author="scott crowder" w:date="2011-05-13T08:49:00Z">
        <w:r>
          <w:rPr>
            <w:rFonts w:ascii="Arial" w:hAnsi="Arial" w:cs="Arial"/>
            <w:bCs/>
            <w:color w:val="000000"/>
            <w:sz w:val="22"/>
            <w:szCs w:val="22"/>
          </w:rPr>
          <w:t xml:space="preserve">Authorized </w:t>
        </w:r>
      </w:ins>
      <w:r w:rsidRPr="002F16AA">
        <w:rPr>
          <w:rFonts w:ascii="Arial" w:hAnsi="Arial" w:cs="Arial"/>
          <w:bCs/>
          <w:color w:val="000000"/>
          <w:sz w:val="22"/>
          <w:szCs w:val="22"/>
        </w:rPr>
        <w:t>Third Parties who have acquired the right to act in this role.</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REQ.21.1.5</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15" w:author="scott crowder" w:date="2011-05-13T08:48:00Z">
        <w:r w:rsidRPr="002F16AA" w:rsidDel="00CE6139">
          <w:rPr>
            <w:rFonts w:ascii="Arial" w:hAnsi="Arial" w:cs="Arial"/>
            <w:bCs/>
            <w:color w:val="000000"/>
            <w:sz w:val="22"/>
            <w:szCs w:val="22"/>
          </w:rPr>
          <w:delText>Energy Service Provider Interface</w:delText>
        </w:r>
      </w:del>
      <w:ins w:id="116" w:author="scott crowder" w:date="2011-05-13T08:48:00Z">
        <w:r>
          <w:rPr>
            <w:rFonts w:ascii="Arial" w:hAnsi="Arial" w:cs="Arial"/>
            <w:bCs/>
            <w:color w:val="000000"/>
            <w:sz w:val="22"/>
            <w:szCs w:val="22"/>
          </w:rPr>
          <w:t>ESPI</w:t>
        </w:r>
      </w:ins>
      <w:r w:rsidRPr="002F16AA">
        <w:rPr>
          <w:rFonts w:ascii="Arial" w:hAnsi="Arial" w:cs="Arial"/>
          <w:bCs/>
          <w:color w:val="000000"/>
          <w:sz w:val="22"/>
          <w:szCs w:val="22"/>
        </w:rPr>
        <w:t xml:space="preserve"> should allow exchange of usage information without requiring access to </w:t>
      </w:r>
      <w:del w:id="117" w:author="scott crowder" w:date="2011-05-13T08:47:00Z">
        <w:r w:rsidRPr="002F16AA" w:rsidDel="00CE6139">
          <w:rPr>
            <w:rFonts w:ascii="Arial" w:hAnsi="Arial" w:cs="Arial"/>
            <w:bCs/>
            <w:color w:val="000000"/>
            <w:sz w:val="22"/>
            <w:szCs w:val="22"/>
          </w:rPr>
          <w:delText>Personally Identifiable Information</w:delText>
        </w:r>
      </w:del>
      <w:ins w:id="118" w:author="scott crowder" w:date="2011-05-13T08:47:00Z">
        <w:r>
          <w:rPr>
            <w:rFonts w:ascii="Arial" w:hAnsi="Arial" w:cs="Arial"/>
            <w:bCs/>
            <w:color w:val="000000"/>
            <w:sz w:val="22"/>
            <w:szCs w:val="22"/>
          </w:rPr>
          <w:t>PII</w:t>
        </w:r>
      </w:ins>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the </w:t>
      </w:r>
      <w:del w:id="119" w:author="scott crowder" w:date="2011-05-13T08:48:00Z">
        <w:r w:rsidRPr="002F16AA" w:rsidDel="00CE6139">
          <w:rPr>
            <w:rFonts w:ascii="Arial" w:hAnsi="Arial" w:cs="Arial"/>
            <w:bCs/>
            <w:color w:val="000000"/>
            <w:sz w:val="22"/>
            <w:szCs w:val="22"/>
          </w:rPr>
          <w:delText>Energy Service Provider Interface</w:delText>
        </w:r>
      </w:del>
      <w:ins w:id="120" w:author="scott crowder" w:date="2011-05-13T08:48:00Z">
        <w:r>
          <w:rPr>
            <w:rFonts w:ascii="Arial" w:hAnsi="Arial" w:cs="Arial"/>
            <w:bCs/>
            <w:color w:val="000000"/>
            <w:sz w:val="22"/>
            <w:szCs w:val="22"/>
          </w:rPr>
          <w:t>ESPI</w:t>
        </w:r>
      </w:ins>
      <w:r w:rsidRPr="002F16AA">
        <w:rPr>
          <w:rFonts w:ascii="Arial" w:hAnsi="Arial" w:cs="Arial"/>
          <w:bCs/>
          <w:color w:val="000000"/>
          <w:sz w:val="22"/>
          <w:szCs w:val="22"/>
        </w:rPr>
        <w:t xml:space="preserve"> should be secure in accordance with the security requirements stated herein.  These may be further constrained by Governing Documents and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del w:id="121" w:author="scott crowder" w:date="2011-05-12T16:16:00Z">
        <w:r w:rsidRPr="002F16AA" w:rsidDel="0017192C">
          <w:rPr>
            <w:rFonts w:ascii="Arial" w:hAnsi="Arial" w:cs="Arial"/>
            <w:bCs/>
            <w:color w:val="000000"/>
            <w:sz w:val="22"/>
            <w:szCs w:val="22"/>
          </w:rPr>
          <w:delText>Distribution Company</w:delText>
        </w:r>
      </w:del>
      <w:ins w:id="122" w:author="scott crowder" w:date="2011-05-12T16:16:00Z">
        <w:r>
          <w:rPr>
            <w:rFonts w:ascii="Arial" w:hAnsi="Arial" w:cs="Arial"/>
            <w:bCs/>
            <w:color w:val="000000"/>
            <w:sz w:val="22"/>
            <w:szCs w:val="22"/>
          </w:rPr>
          <w:t>Data Custodian</w:t>
        </w:r>
      </w:ins>
      <w:r w:rsidRPr="002F16AA">
        <w:rPr>
          <w:rFonts w:ascii="Arial" w:hAnsi="Arial" w:cs="Arial"/>
          <w:bCs/>
          <w:color w:val="000000"/>
          <w:sz w:val="22"/>
          <w:szCs w:val="22"/>
        </w:rPr>
        <w:t xml:space="preserve"> to release energy usage information for such Retail Customer to a</w:t>
      </w:r>
      <w:ins w:id="123" w:author="scott crowder" w:date="2011-05-13T08:50:00Z">
        <w:r>
          <w:rPr>
            <w:rFonts w:ascii="Arial" w:hAnsi="Arial" w:cs="Arial"/>
            <w:bCs/>
            <w:color w:val="000000"/>
            <w:sz w:val="22"/>
            <w:szCs w:val="22"/>
          </w:rPr>
          <w:t>n Authorized</w:t>
        </w:r>
      </w:ins>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ins w:id="124" w:author="scott crowder" w:date="2011-05-13T08:50:00Z">
        <w:r>
          <w:rPr>
            <w:rFonts w:ascii="Arial" w:hAnsi="Arial" w:cs="Arial"/>
            <w:bCs/>
            <w:color w:val="000000"/>
            <w:sz w:val="22"/>
            <w:szCs w:val="22"/>
          </w:rPr>
          <w:t xml:space="preserve">Authorized </w:t>
        </w:r>
      </w:ins>
      <w:r w:rsidRPr="002F16AA">
        <w:rPr>
          <w:rFonts w:ascii="Arial" w:hAnsi="Arial" w:cs="Arial"/>
          <w:bCs/>
          <w:color w:val="000000"/>
          <w:sz w:val="22"/>
          <w:szCs w:val="22"/>
        </w:rPr>
        <w:t xml:space="preserve">Third Parties to have limited time based read only access to specified </w:t>
      </w:r>
      <w:del w:id="125" w:author="scott crowder" w:date="2011-05-13T08:50:00Z">
        <w:r w:rsidRPr="002F16AA" w:rsidDel="003D595D">
          <w:rPr>
            <w:rFonts w:ascii="Arial" w:hAnsi="Arial" w:cs="Arial"/>
            <w:bCs/>
            <w:color w:val="000000"/>
            <w:sz w:val="22"/>
            <w:szCs w:val="22"/>
          </w:rPr>
          <w:delText>energy usage</w:delText>
        </w:r>
      </w:del>
      <w:ins w:id="126" w:author="scott crowder" w:date="2011-05-13T08:50:00Z">
        <w:r>
          <w:rPr>
            <w:rFonts w:ascii="Arial" w:hAnsi="Arial" w:cs="Arial"/>
            <w:bCs/>
            <w:color w:val="000000"/>
            <w:sz w:val="22"/>
            <w:szCs w:val="22"/>
          </w:rPr>
          <w:t>EUI</w:t>
        </w:r>
      </w:ins>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 xml:space="preserve">REQ.21.1.9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REQ.21.1.10</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27" w:author="scott crowder" w:date="2011-05-13T08:51:00Z">
        <w:r w:rsidRPr="002F16AA" w:rsidDel="003D595D">
          <w:rPr>
            <w:rFonts w:ascii="Arial" w:hAnsi="Arial" w:cs="Arial"/>
            <w:bCs/>
            <w:color w:val="000000"/>
            <w:sz w:val="22"/>
            <w:szCs w:val="22"/>
          </w:rPr>
          <w:delText>Energy Services Provider Interface</w:delText>
        </w:r>
      </w:del>
      <w:ins w:id="128" w:author="scott crowder" w:date="2011-05-13T08:51:00Z">
        <w:r>
          <w:rPr>
            <w:rFonts w:ascii="Arial" w:hAnsi="Arial" w:cs="Arial"/>
            <w:bCs/>
            <w:color w:val="000000"/>
            <w:sz w:val="22"/>
            <w:szCs w:val="22"/>
          </w:rPr>
          <w:t>ESPI</w:t>
        </w:r>
      </w:ins>
      <w:r w:rsidRPr="002F16AA">
        <w:rPr>
          <w:rFonts w:ascii="Arial" w:hAnsi="Arial" w:cs="Arial"/>
          <w:bCs/>
          <w:color w:val="000000"/>
          <w:sz w:val="22"/>
          <w:szCs w:val="22"/>
        </w:rPr>
        <w:t xml:space="preserve"> should have the capability to support the Retail Customers’ ability to select / revoke which </w:t>
      </w:r>
      <w:del w:id="129" w:author="scott crowder" w:date="2011-05-12T16:18:00Z">
        <w:r w:rsidRPr="002F16AA" w:rsidDel="0017192C">
          <w:rPr>
            <w:rFonts w:ascii="Arial" w:hAnsi="Arial" w:cs="Arial"/>
            <w:bCs/>
            <w:color w:val="000000"/>
            <w:sz w:val="22"/>
            <w:szCs w:val="22"/>
          </w:rPr>
          <w:delText>Partner Providers</w:delText>
        </w:r>
      </w:del>
      <w:ins w:id="130" w:author="scott crowder" w:date="2011-05-13T08:51:00Z">
        <w:r>
          <w:rPr>
            <w:rFonts w:ascii="Arial" w:hAnsi="Arial" w:cs="Arial"/>
            <w:bCs/>
            <w:color w:val="000000"/>
            <w:sz w:val="22"/>
            <w:szCs w:val="22"/>
          </w:rPr>
          <w:t xml:space="preserve">Authorized </w:t>
        </w:r>
      </w:ins>
      <w:ins w:id="131" w:author="scott crowder" w:date="2011-05-12T16:18:00Z">
        <w:r>
          <w:rPr>
            <w:rFonts w:ascii="Arial" w:hAnsi="Arial" w:cs="Arial"/>
            <w:bCs/>
            <w:color w:val="000000"/>
            <w:sz w:val="22"/>
            <w:szCs w:val="22"/>
          </w:rPr>
          <w:t>Third Parties</w:t>
        </w:r>
      </w:ins>
      <w:r w:rsidRPr="002F16AA">
        <w:rPr>
          <w:rFonts w:ascii="Arial" w:hAnsi="Arial" w:cs="Arial"/>
          <w:bCs/>
          <w:color w:val="000000"/>
          <w:sz w:val="22"/>
          <w:szCs w:val="22"/>
        </w:rPr>
        <w:t xml:space="preserve"> are authorized for read-only access to </w:t>
      </w:r>
      <w:del w:id="132" w:author="scott crowder" w:date="2011-05-13T08:51:00Z">
        <w:r w:rsidRPr="002F16AA" w:rsidDel="003D595D">
          <w:rPr>
            <w:rFonts w:ascii="Arial" w:hAnsi="Arial" w:cs="Arial"/>
            <w:bCs/>
            <w:color w:val="000000"/>
            <w:sz w:val="22"/>
            <w:szCs w:val="22"/>
          </w:rPr>
          <w:delText>energy usage information</w:delText>
        </w:r>
      </w:del>
      <w:ins w:id="133" w:author="scott crowder" w:date="2011-05-13T08:51:00Z">
        <w:r>
          <w:rPr>
            <w:rFonts w:ascii="Arial" w:hAnsi="Arial" w:cs="Arial"/>
            <w:bCs/>
            <w:color w:val="000000"/>
            <w:sz w:val="22"/>
            <w:szCs w:val="22"/>
          </w:rPr>
          <w:t>EUI</w:t>
        </w:r>
      </w:ins>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REQ.21.1.11</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34" w:author="scott crowder" w:date="2011-05-13T08:51:00Z">
        <w:r w:rsidRPr="002F16AA" w:rsidDel="003D595D">
          <w:rPr>
            <w:rFonts w:ascii="Arial" w:hAnsi="Arial" w:cs="Arial"/>
            <w:bCs/>
            <w:color w:val="000000"/>
            <w:sz w:val="22"/>
            <w:szCs w:val="22"/>
          </w:rPr>
          <w:delText>Energy Services Provider Interface</w:delText>
        </w:r>
      </w:del>
      <w:ins w:id="135" w:author="scott crowder" w:date="2011-05-13T08:51:00Z">
        <w:r>
          <w:rPr>
            <w:rFonts w:ascii="Arial" w:hAnsi="Arial" w:cs="Arial"/>
            <w:bCs/>
            <w:color w:val="000000"/>
            <w:sz w:val="22"/>
            <w:szCs w:val="22"/>
          </w:rPr>
          <w:t>ESPI</w:t>
        </w:r>
      </w:ins>
      <w:r w:rsidRPr="002F16AA">
        <w:rPr>
          <w:rFonts w:ascii="Arial" w:hAnsi="Arial" w:cs="Arial"/>
          <w:bCs/>
          <w:color w:val="000000"/>
          <w:sz w:val="22"/>
          <w:szCs w:val="22"/>
        </w:rPr>
        <w:t xml:space="preserve"> should have the capability to notify the relevant </w:t>
      </w:r>
      <w:ins w:id="136" w:author="scott crowder" w:date="2011-05-13T08:51:00Z">
        <w:r>
          <w:rPr>
            <w:rFonts w:ascii="Arial" w:hAnsi="Arial" w:cs="Arial"/>
            <w:bCs/>
            <w:color w:val="000000"/>
            <w:sz w:val="22"/>
            <w:szCs w:val="22"/>
          </w:rPr>
          <w:t>A</w:t>
        </w:r>
      </w:ins>
      <w:del w:id="137" w:author="scott crowder" w:date="2011-05-13T08:51: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uthorized Third Parties, Data Custodian and Retail Customers when access has been granted, access has been changed, or access has been revoked for a Service Delivery Point.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del w:id="138" w:author="scott crowder" w:date="2011-05-13T08:52:00Z">
        <w:r w:rsidRPr="002F16AA" w:rsidDel="003D595D">
          <w:rPr>
            <w:rFonts w:ascii="Arial" w:hAnsi="Arial" w:cs="Arial"/>
            <w:bCs/>
            <w:color w:val="000000"/>
            <w:sz w:val="22"/>
            <w:szCs w:val="22"/>
          </w:rPr>
          <w:delText xml:space="preserve">Energy Services Provider Interface </w:delText>
        </w:r>
      </w:del>
      <w:ins w:id="139" w:author="scott crowder" w:date="2011-05-13T08:52:00Z">
        <w:r>
          <w:rPr>
            <w:rFonts w:ascii="Arial" w:hAnsi="Arial" w:cs="Arial"/>
            <w:bCs/>
            <w:color w:val="000000"/>
            <w:sz w:val="22"/>
            <w:szCs w:val="22"/>
          </w:rPr>
          <w:t>ESPI</w:t>
        </w:r>
      </w:ins>
      <w:ins w:id="140" w:author="Steve Van Ausdall" w:date="2011-05-13T10:44:00Z">
        <w:r>
          <w:rPr>
            <w:rFonts w:ascii="Arial" w:hAnsi="Arial" w:cs="Arial"/>
            <w:bCs/>
            <w:color w:val="000000"/>
            <w:sz w:val="22"/>
            <w:szCs w:val="22"/>
          </w:rPr>
          <w:t xml:space="preserve"> </w:t>
        </w:r>
      </w:ins>
      <w:r w:rsidRPr="002F16AA">
        <w:rPr>
          <w:rFonts w:ascii="Arial" w:hAnsi="Arial" w:cs="Arial"/>
          <w:bCs/>
          <w:color w:val="000000"/>
          <w:sz w:val="22"/>
          <w:szCs w:val="22"/>
        </w:rPr>
        <w:t xml:space="preserve">should be consistent with the applicable guidelines around security and authorization for Third Party data access as set forth in the NISTIR 7628.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REQ.21.1.13</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del w:id="141" w:author="scott crowder" w:date="2011-05-13T08:52:00Z">
        <w:r w:rsidRPr="002F16AA" w:rsidDel="003D595D">
          <w:rPr>
            <w:rFonts w:ascii="Arial" w:hAnsi="Arial" w:cs="Arial"/>
            <w:bCs/>
            <w:color w:val="000000"/>
            <w:sz w:val="22"/>
            <w:szCs w:val="22"/>
          </w:rPr>
          <w:delText>Energy Services Provider Interface</w:delText>
        </w:r>
      </w:del>
      <w:ins w:id="142" w:author="scott crowder" w:date="2011-05-13T08:52:00Z">
        <w:r>
          <w:rPr>
            <w:rFonts w:ascii="Arial" w:hAnsi="Arial" w:cs="Arial"/>
            <w:bCs/>
            <w:color w:val="000000"/>
            <w:sz w:val="22"/>
            <w:szCs w:val="22"/>
          </w:rPr>
          <w:t>ESPI</w:t>
        </w:r>
      </w:ins>
      <w:r w:rsidRPr="002F16AA">
        <w:rPr>
          <w:rFonts w:ascii="Arial" w:hAnsi="Arial" w:cs="Arial"/>
          <w:bCs/>
          <w:color w:val="000000"/>
          <w:sz w:val="22"/>
          <w:szCs w:val="22"/>
        </w:rPr>
        <w:t xml:space="preserve"> should provide the ability for any party to terminate any information sharing relationship in which that party is involved.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REQ.21.1.14</w:t>
      </w:r>
      <w:r w:rsidRPr="002F16AA">
        <w:rPr>
          <w:rFonts w:ascii="Arial" w:hAnsi="Arial" w:cs="Arial"/>
          <w:b/>
          <w:bCs/>
          <w:color w:val="000000"/>
          <w:sz w:val="24"/>
          <w:szCs w:val="24"/>
        </w:rPr>
        <w:tab/>
      </w:r>
      <w:r w:rsidRPr="002F16AA">
        <w:rPr>
          <w:rFonts w:ascii="Arial" w:hAnsi="Arial" w:cs="Arial"/>
          <w:bCs/>
          <w:color w:val="000000"/>
          <w:sz w:val="22"/>
          <w:szCs w:val="22"/>
        </w:rPr>
        <w:t xml:space="preserve">Future versions of the </w:t>
      </w:r>
      <w:del w:id="143" w:author="scott crowder" w:date="2011-05-13T08:52:00Z">
        <w:r w:rsidRPr="002F16AA" w:rsidDel="003D595D">
          <w:rPr>
            <w:rFonts w:ascii="Arial" w:hAnsi="Arial" w:cs="Arial"/>
            <w:bCs/>
            <w:color w:val="000000"/>
            <w:sz w:val="22"/>
            <w:szCs w:val="22"/>
          </w:rPr>
          <w:delText>Energy Services Provider Interface</w:delText>
        </w:r>
      </w:del>
      <w:ins w:id="144" w:author="scott crowder" w:date="2011-05-13T08:52:00Z">
        <w:r>
          <w:rPr>
            <w:rFonts w:ascii="Arial" w:hAnsi="Arial" w:cs="Arial"/>
            <w:bCs/>
            <w:color w:val="000000"/>
            <w:sz w:val="22"/>
            <w:szCs w:val="22"/>
          </w:rPr>
          <w:t>ESPI</w:t>
        </w:r>
      </w:ins>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145" w:author="Jonathan Booe" w:date="2011-05-17T13:34:00Z">
        <w:r w:rsidRPr="002F16AA" w:rsidDel="00D33694">
          <w:rPr>
            <w:rFonts w:ascii="Arial" w:hAnsi="Arial" w:cs="Arial"/>
            <w:b/>
            <w:bCs/>
            <w:color w:val="000000"/>
            <w:sz w:val="24"/>
            <w:szCs w:val="24"/>
          </w:rPr>
          <w:delText>16</w:delText>
        </w:r>
      </w:del>
      <w:ins w:id="146" w:author="Jonathan Booe" w:date="2011-05-17T13:34:00Z">
        <w:r w:rsidRPr="002F16AA">
          <w:rPr>
            <w:rFonts w:ascii="Arial" w:hAnsi="Arial" w:cs="Arial"/>
            <w:b/>
            <w:bCs/>
            <w:color w:val="000000"/>
            <w:sz w:val="24"/>
            <w:szCs w:val="24"/>
          </w:rPr>
          <w:t>1</w:t>
        </w:r>
        <w:r>
          <w:rPr>
            <w:rFonts w:ascii="Arial" w:hAnsi="Arial" w:cs="Arial"/>
            <w:b/>
            <w:bCs/>
            <w:color w:val="000000"/>
            <w:sz w:val="24"/>
            <w:szCs w:val="24"/>
          </w:rPr>
          <w:t>5</w:t>
        </w:r>
      </w:ins>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energy usage information via the </w:t>
      </w:r>
      <w:del w:id="147" w:author="scott crowder" w:date="2011-05-13T08:52:00Z">
        <w:r w:rsidRPr="002F16AA" w:rsidDel="003D595D">
          <w:rPr>
            <w:rFonts w:ascii="Arial" w:hAnsi="Arial" w:cs="Arial"/>
            <w:bCs/>
            <w:color w:val="000000"/>
            <w:sz w:val="22"/>
            <w:szCs w:val="22"/>
          </w:rPr>
          <w:delText>Energy Services Provider Interface</w:delText>
        </w:r>
      </w:del>
      <w:ins w:id="148" w:author="scott crowder" w:date="2011-05-13T08:52:00Z">
        <w:r>
          <w:rPr>
            <w:rFonts w:ascii="Arial" w:hAnsi="Arial" w:cs="Arial"/>
            <w:bCs/>
            <w:color w:val="000000"/>
            <w:sz w:val="22"/>
            <w:szCs w:val="22"/>
          </w:rPr>
          <w:t>ESPI</w:t>
        </w:r>
      </w:ins>
      <w:r w:rsidRPr="002F16AA">
        <w:rPr>
          <w:rFonts w:ascii="Arial" w:hAnsi="Arial" w:cs="Arial"/>
          <w:bCs/>
          <w:color w:val="000000"/>
          <w:sz w:val="22"/>
          <w:szCs w:val="22"/>
        </w:rPr>
        <w:t xml:space="preserve"> must establish and maintain a trusted relationship with each </w:t>
      </w:r>
      <w:del w:id="149" w:author="scott crowder" w:date="2011-05-12T16:16:00Z">
        <w:r w:rsidRPr="002F16AA" w:rsidDel="0017192C">
          <w:rPr>
            <w:rFonts w:ascii="Arial" w:hAnsi="Arial" w:cs="Arial"/>
            <w:bCs/>
            <w:color w:val="000000"/>
            <w:sz w:val="22"/>
            <w:szCs w:val="22"/>
          </w:rPr>
          <w:delText>Distribution Company</w:delText>
        </w:r>
      </w:del>
      <w:ins w:id="150" w:author="scott crowder" w:date="2011-05-12T16:16:00Z">
        <w:r>
          <w:rPr>
            <w:rFonts w:ascii="Arial" w:hAnsi="Arial" w:cs="Arial"/>
            <w:bCs/>
            <w:color w:val="000000"/>
            <w:sz w:val="22"/>
            <w:szCs w:val="22"/>
          </w:rPr>
          <w:t>Data Custodian</w:t>
        </w:r>
      </w:ins>
      <w:r w:rsidRPr="002F16AA">
        <w:rPr>
          <w:rFonts w:ascii="Arial" w:hAnsi="Arial" w:cs="Arial"/>
          <w:bCs/>
          <w:color w:val="000000"/>
          <w:sz w:val="22"/>
          <w:szCs w:val="22"/>
        </w:rPr>
        <w:t xml:space="preserve"> who provides a </w:t>
      </w:r>
      <w:del w:id="151" w:author="scott crowder" w:date="2011-05-13T08:52:00Z">
        <w:r w:rsidRPr="002F16AA" w:rsidDel="003D595D">
          <w:rPr>
            <w:rFonts w:ascii="Arial" w:hAnsi="Arial" w:cs="Arial"/>
            <w:bCs/>
            <w:color w:val="000000"/>
            <w:sz w:val="22"/>
            <w:szCs w:val="22"/>
          </w:rPr>
          <w:delText>Energy Services Provider Interface</w:delText>
        </w:r>
      </w:del>
      <w:ins w:id="152" w:author="scott crowder" w:date="2011-05-13T08:52:00Z">
        <w:r>
          <w:rPr>
            <w:rFonts w:ascii="Arial" w:hAnsi="Arial" w:cs="Arial"/>
            <w:bCs/>
            <w:color w:val="000000"/>
            <w:sz w:val="22"/>
            <w:szCs w:val="22"/>
          </w:rPr>
          <w:t>ESPI</w:t>
        </w:r>
      </w:ins>
      <w:r w:rsidRPr="002F16AA">
        <w:rPr>
          <w:rFonts w:ascii="Arial" w:hAnsi="Arial" w:cs="Arial"/>
          <w:bCs/>
          <w:color w:val="000000"/>
          <w:sz w:val="22"/>
          <w:szCs w:val="22"/>
        </w:rPr>
        <w:t xml:space="preserve">. Subject to the Governing Documents and Applicable Regulatory Authority, both the </w:t>
      </w:r>
      <w:del w:id="153" w:author="scott crowder" w:date="2011-05-12T16:16:00Z">
        <w:r w:rsidRPr="002F16AA" w:rsidDel="0017192C">
          <w:rPr>
            <w:rFonts w:ascii="Arial" w:hAnsi="Arial" w:cs="Arial"/>
            <w:bCs/>
            <w:color w:val="000000"/>
            <w:sz w:val="22"/>
            <w:szCs w:val="22"/>
          </w:rPr>
          <w:delText>Distribution Company</w:delText>
        </w:r>
      </w:del>
      <w:ins w:id="154" w:author="scott crowder" w:date="2011-05-12T16:16:00Z">
        <w:r>
          <w:rPr>
            <w:rFonts w:ascii="Arial" w:hAnsi="Arial" w:cs="Arial"/>
            <w:bCs/>
            <w:color w:val="000000"/>
            <w:sz w:val="22"/>
            <w:szCs w:val="22"/>
          </w:rPr>
          <w:t>Data Custodian</w:t>
        </w:r>
      </w:ins>
      <w:r w:rsidRPr="002F16AA">
        <w:rPr>
          <w:rFonts w:ascii="Arial" w:hAnsi="Arial" w:cs="Arial"/>
          <w:bCs/>
          <w:color w:val="000000"/>
          <w:sz w:val="22"/>
          <w:szCs w:val="22"/>
        </w:rPr>
        <w:t xml:space="preserve"> and the </w:t>
      </w:r>
      <w:ins w:id="155" w:author="scott crowder" w:date="2011-05-13T08:54:00Z">
        <w:r>
          <w:rPr>
            <w:rFonts w:ascii="Arial" w:hAnsi="Arial" w:cs="Arial"/>
            <w:bCs/>
            <w:color w:val="000000"/>
            <w:sz w:val="22"/>
            <w:szCs w:val="22"/>
          </w:rPr>
          <w:t>A</w:t>
        </w:r>
      </w:ins>
      <w:del w:id="156" w:author="scott crowder" w:date="2011-05-13T08:54: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 xml:space="preserve">uthorized Third Party should disallow requests from Entities who are not </w:t>
      </w:r>
      <w:ins w:id="157" w:author="scott crowder" w:date="2011-05-13T08:54:00Z">
        <w:r>
          <w:rPr>
            <w:rFonts w:ascii="Arial" w:hAnsi="Arial" w:cs="Arial"/>
            <w:bCs/>
            <w:color w:val="000000"/>
            <w:sz w:val="22"/>
            <w:szCs w:val="22"/>
          </w:rPr>
          <w:t>A</w:t>
        </w:r>
      </w:ins>
      <w:del w:id="158" w:author="scott crowder" w:date="2011-05-13T08:54: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 xml:space="preserve">uthorized Third Parties.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REQ.21.1.</w:t>
      </w:r>
      <w:del w:id="159" w:author="Jonathan Booe" w:date="2011-05-17T13:34:00Z">
        <w:r w:rsidRPr="002F16AA" w:rsidDel="00D33694">
          <w:rPr>
            <w:rFonts w:ascii="Arial" w:hAnsi="Arial" w:cs="Arial"/>
            <w:b/>
            <w:bCs/>
            <w:color w:val="000000"/>
            <w:sz w:val="24"/>
            <w:szCs w:val="24"/>
          </w:rPr>
          <w:delText>17</w:delText>
        </w:r>
      </w:del>
      <w:ins w:id="160" w:author="Jonathan Booe" w:date="2011-05-17T13:34:00Z">
        <w:r w:rsidRPr="002F16AA">
          <w:rPr>
            <w:rFonts w:ascii="Arial" w:hAnsi="Arial" w:cs="Arial"/>
            <w:b/>
            <w:bCs/>
            <w:color w:val="000000"/>
            <w:sz w:val="24"/>
            <w:szCs w:val="24"/>
          </w:rPr>
          <w:t>1</w:t>
        </w:r>
        <w:r>
          <w:rPr>
            <w:rFonts w:ascii="Arial" w:hAnsi="Arial" w:cs="Arial"/>
            <w:b/>
            <w:bCs/>
            <w:color w:val="000000"/>
            <w:sz w:val="24"/>
            <w:szCs w:val="24"/>
          </w:rPr>
          <w:t>6</w:t>
        </w:r>
      </w:ins>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during communications of any information confidentiality will be maintained.</w:t>
      </w:r>
      <w:r w:rsidRPr="002F16AA">
        <w:rPr>
          <w:rFonts w:ascii="Arial" w:hAnsi="Arial" w:cs="Arial"/>
          <w:b/>
          <w:bCs/>
          <w:color w:val="000000"/>
          <w:sz w:val="24"/>
          <w:szCs w:val="24"/>
        </w:rPr>
        <w:t xml:space="preserve">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161" w:author="Jonathan Booe" w:date="2011-05-17T13:35:00Z">
        <w:r w:rsidRPr="002F16AA" w:rsidDel="00D33694">
          <w:rPr>
            <w:rFonts w:ascii="Arial" w:hAnsi="Arial" w:cs="Arial"/>
            <w:b/>
            <w:bCs/>
            <w:color w:val="000000"/>
            <w:sz w:val="24"/>
            <w:szCs w:val="24"/>
          </w:rPr>
          <w:delText>18</w:delText>
        </w:r>
      </w:del>
      <w:ins w:id="162" w:author="Jonathan Booe" w:date="2011-05-17T13:35:00Z">
        <w:r w:rsidRPr="002F16AA">
          <w:rPr>
            <w:rFonts w:ascii="Arial" w:hAnsi="Arial" w:cs="Arial"/>
            <w:b/>
            <w:bCs/>
            <w:color w:val="000000"/>
            <w:sz w:val="24"/>
            <w:szCs w:val="24"/>
          </w:rPr>
          <w:t>1</w:t>
        </w:r>
        <w:r>
          <w:rPr>
            <w:rFonts w:ascii="Arial" w:hAnsi="Arial" w:cs="Arial"/>
            <w:b/>
            <w:bCs/>
            <w:color w:val="000000"/>
            <w:sz w:val="24"/>
            <w:szCs w:val="24"/>
          </w:rPr>
          <w:t>7</w:t>
        </w:r>
      </w:ins>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del w:id="163" w:author="scott crowder" w:date="2011-05-12T16:17:00Z">
        <w:r w:rsidRPr="002F16AA" w:rsidDel="0017192C">
          <w:rPr>
            <w:rFonts w:ascii="Arial" w:hAnsi="Arial" w:cs="Arial"/>
            <w:bCs/>
            <w:color w:val="000000"/>
            <w:sz w:val="22"/>
            <w:szCs w:val="22"/>
          </w:rPr>
          <w:delText>Distribution Company</w:delText>
        </w:r>
      </w:del>
      <w:ins w:id="164" w:author="scott crowder" w:date="2011-05-12T16:17:00Z">
        <w:r>
          <w:rPr>
            <w:rFonts w:ascii="Arial" w:hAnsi="Arial" w:cs="Arial"/>
            <w:bCs/>
            <w:color w:val="000000"/>
            <w:sz w:val="22"/>
            <w:szCs w:val="22"/>
          </w:rPr>
          <w:t>Data Custodian</w:t>
        </w:r>
      </w:ins>
      <w:r w:rsidRPr="002F16AA">
        <w:rPr>
          <w:rFonts w:ascii="Arial" w:hAnsi="Arial" w:cs="Arial"/>
          <w:bCs/>
          <w:color w:val="000000"/>
          <w:sz w:val="22"/>
          <w:szCs w:val="22"/>
        </w:rPr>
        <w:t xml:space="preserve"> to be an </w:t>
      </w:r>
      <w:ins w:id="165" w:author="scott crowder" w:date="2011-05-13T08:55:00Z">
        <w:r>
          <w:rPr>
            <w:rFonts w:ascii="Arial" w:hAnsi="Arial" w:cs="Arial"/>
            <w:bCs/>
            <w:color w:val="000000"/>
            <w:sz w:val="22"/>
            <w:szCs w:val="22"/>
          </w:rPr>
          <w:t>A</w:t>
        </w:r>
      </w:ins>
      <w:del w:id="166" w:author="scott crowder" w:date="2011-05-13T08:55: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 xml:space="preserve">uthorized Third Party and utilize the </w:t>
      </w:r>
      <w:del w:id="167" w:author="scott crowder" w:date="2011-05-13T08:52:00Z">
        <w:r w:rsidRPr="002F16AA" w:rsidDel="003D595D">
          <w:rPr>
            <w:rFonts w:ascii="Arial" w:hAnsi="Arial" w:cs="Arial"/>
            <w:bCs/>
            <w:color w:val="000000"/>
            <w:sz w:val="22"/>
            <w:szCs w:val="22"/>
          </w:rPr>
          <w:delText>Energy Services Provider Interface</w:delText>
        </w:r>
      </w:del>
      <w:ins w:id="168" w:author="scott crowder" w:date="2011-05-13T08:52:00Z">
        <w:r>
          <w:rPr>
            <w:rFonts w:ascii="Arial" w:hAnsi="Arial" w:cs="Arial"/>
            <w:bCs/>
            <w:color w:val="000000"/>
            <w:sz w:val="22"/>
            <w:szCs w:val="22"/>
          </w:rPr>
          <w:t>ESPI</w:t>
        </w:r>
      </w:ins>
      <w:r w:rsidRPr="002F16AA">
        <w:rPr>
          <w:rFonts w:ascii="Arial" w:hAnsi="Arial" w:cs="Arial"/>
          <w:bCs/>
          <w:color w:val="000000"/>
          <w:sz w:val="22"/>
          <w:szCs w:val="22"/>
        </w:rPr>
        <w:t xml:space="preserve"> and must maintain their status as an </w:t>
      </w:r>
      <w:ins w:id="169" w:author="scott crowder" w:date="2011-05-13T08:55:00Z">
        <w:r>
          <w:rPr>
            <w:rFonts w:ascii="Arial" w:hAnsi="Arial" w:cs="Arial"/>
            <w:bCs/>
            <w:color w:val="000000"/>
            <w:sz w:val="22"/>
            <w:szCs w:val="22"/>
          </w:rPr>
          <w:t>A</w:t>
        </w:r>
      </w:ins>
      <w:del w:id="170" w:author="scott crowder" w:date="2011-05-13T08:55: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uthorized Third Party.</w:t>
      </w: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171" w:author="Jonathan Booe" w:date="2011-05-17T13:35:00Z">
        <w:r w:rsidRPr="002F16AA" w:rsidDel="00D33694">
          <w:rPr>
            <w:rFonts w:ascii="Arial" w:hAnsi="Arial" w:cs="Arial"/>
            <w:b/>
            <w:bCs/>
            <w:color w:val="000000"/>
            <w:sz w:val="24"/>
            <w:szCs w:val="24"/>
          </w:rPr>
          <w:delText>19</w:delText>
        </w:r>
      </w:del>
      <w:ins w:id="172" w:author="Jonathan Booe" w:date="2011-05-17T13:35:00Z">
        <w:r w:rsidRPr="002F16AA">
          <w:rPr>
            <w:rFonts w:ascii="Arial" w:hAnsi="Arial" w:cs="Arial"/>
            <w:b/>
            <w:bCs/>
            <w:color w:val="000000"/>
            <w:sz w:val="24"/>
            <w:szCs w:val="24"/>
          </w:rPr>
          <w:t>1</w:t>
        </w:r>
        <w:r>
          <w:rPr>
            <w:rFonts w:ascii="Arial" w:hAnsi="Arial" w:cs="Arial"/>
            <w:b/>
            <w:bCs/>
            <w:color w:val="000000"/>
            <w:sz w:val="24"/>
            <w:szCs w:val="24"/>
          </w:rPr>
          <w:t>8</w:t>
        </w:r>
      </w:ins>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Retail Customers should be able to view a list of Third Parties who have been authorized to use the </w:t>
      </w:r>
      <w:del w:id="173" w:author="scott crowder" w:date="2011-05-13T08:53:00Z">
        <w:r w:rsidRPr="002F16AA" w:rsidDel="003D595D">
          <w:rPr>
            <w:rFonts w:ascii="Arial" w:hAnsi="Arial" w:cs="Arial"/>
            <w:bCs/>
            <w:color w:val="000000"/>
            <w:sz w:val="22"/>
            <w:szCs w:val="22"/>
          </w:rPr>
          <w:delText>Energy Services Provider Interface</w:delText>
        </w:r>
      </w:del>
      <w:ins w:id="174" w:author="scott crowder" w:date="2011-05-13T08:53:00Z">
        <w:r>
          <w:rPr>
            <w:rFonts w:ascii="Arial" w:hAnsi="Arial" w:cs="Arial"/>
            <w:bCs/>
            <w:color w:val="000000"/>
            <w:sz w:val="22"/>
            <w:szCs w:val="22"/>
          </w:rPr>
          <w:t>ESPI</w:t>
        </w:r>
      </w:ins>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175" w:author="Jonathan Booe" w:date="2011-05-17T13:35:00Z">
        <w:r w:rsidRPr="002F16AA" w:rsidDel="00D33694">
          <w:rPr>
            <w:rFonts w:ascii="Arial" w:hAnsi="Arial" w:cs="Arial"/>
            <w:b/>
            <w:bCs/>
            <w:color w:val="000000"/>
            <w:sz w:val="24"/>
            <w:szCs w:val="24"/>
          </w:rPr>
          <w:delText>20</w:delText>
        </w:r>
      </w:del>
      <w:ins w:id="176" w:author="Jonathan Booe" w:date="2011-05-17T13:35:00Z">
        <w:r>
          <w:rPr>
            <w:rFonts w:ascii="Arial" w:hAnsi="Arial" w:cs="Arial"/>
            <w:b/>
            <w:bCs/>
            <w:color w:val="000000"/>
            <w:sz w:val="24"/>
            <w:szCs w:val="24"/>
          </w:rPr>
          <w:t>19</w:t>
        </w:r>
      </w:ins>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energy usage information</w:t>
      </w:r>
      <w:ins w:id="177" w:author="scott crowder" w:date="2011-05-13T08:56:00Z">
        <w:r>
          <w:rPr>
            <w:rFonts w:ascii="Arial" w:hAnsi="Arial" w:cs="Arial"/>
            <w:bCs/>
            <w:color w:val="000000"/>
            <w:sz w:val="22"/>
            <w:szCs w:val="22"/>
          </w:rPr>
          <w:t xml:space="preserve"> (EUI)</w:t>
        </w:r>
      </w:ins>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w:t>
      </w:r>
      <w:r w:rsidRPr="00B74F9B">
        <w:rPr>
          <w:rFonts w:ascii="Arial" w:hAnsi="Arial" w:cs="Arial"/>
          <w:bCs/>
          <w:color w:val="000000"/>
          <w:sz w:val="22"/>
          <w:szCs w:val="24"/>
          <w:rPrChange w:id="178" w:author="Steve Van Ausdall" w:date="2011-05-13T10:46:00Z">
            <w:rPr>
              <w:rFonts w:ascii="Arial" w:hAnsi="Arial" w:cs="Arial"/>
              <w:b/>
              <w:bCs/>
              <w:color w:val="000000"/>
              <w:sz w:val="24"/>
              <w:szCs w:val="24"/>
            </w:rPr>
          </w:rPrChange>
        </w:rPr>
        <w:t>be made available</w:t>
      </w:r>
      <w:r w:rsidRPr="00B74F9B">
        <w:rPr>
          <w:rFonts w:ascii="Arial" w:hAnsi="Arial" w:cs="Arial"/>
          <w:b/>
          <w:bCs/>
          <w:color w:val="000000"/>
          <w:sz w:val="22"/>
          <w:szCs w:val="24"/>
          <w:rPrChange w:id="179" w:author="Steve Van Ausdall" w:date="2011-05-13T10:46:00Z">
            <w:rPr>
              <w:rFonts w:ascii="Arial" w:hAnsi="Arial" w:cs="Arial"/>
              <w:b/>
              <w:bCs/>
              <w:color w:val="000000"/>
              <w:sz w:val="24"/>
              <w:szCs w:val="24"/>
            </w:rPr>
          </w:rPrChange>
        </w:rPr>
        <w:t xml:space="preserve"> </w:t>
      </w:r>
      <w:r w:rsidRPr="002F16AA">
        <w:rPr>
          <w:rFonts w:ascii="Arial" w:hAnsi="Arial" w:cs="Arial"/>
          <w:bCs/>
          <w:color w:val="000000"/>
          <w:sz w:val="22"/>
          <w:szCs w:val="22"/>
        </w:rPr>
        <w:t xml:space="preserve">to </w:t>
      </w:r>
      <w:ins w:id="180" w:author="scott crowder" w:date="2011-05-13T08:56:00Z">
        <w:r>
          <w:rPr>
            <w:rFonts w:ascii="Arial" w:hAnsi="Arial" w:cs="Arial"/>
            <w:bCs/>
            <w:color w:val="000000"/>
            <w:sz w:val="22"/>
            <w:szCs w:val="22"/>
          </w:rPr>
          <w:t>A</w:t>
        </w:r>
      </w:ins>
      <w:del w:id="181" w:author="scott crowder" w:date="2011-05-13T08:56:00Z">
        <w:r w:rsidRPr="002F16AA" w:rsidDel="003D595D">
          <w:rPr>
            <w:rFonts w:ascii="Arial" w:hAnsi="Arial" w:cs="Arial"/>
            <w:bCs/>
            <w:color w:val="000000"/>
            <w:sz w:val="22"/>
            <w:szCs w:val="22"/>
          </w:rPr>
          <w:delText>a</w:delText>
        </w:r>
      </w:del>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B74F9B" w:rsidRPr="002F16AA" w:rsidRDefault="00B74F9B" w:rsidP="002F16AA">
      <w:pPr>
        <w:ind w:left="2880" w:hanging="2160"/>
        <w:rPr>
          <w:rFonts w:ascii="Arial" w:hAnsi="Arial" w:cs="Arial"/>
          <w:b/>
          <w:bCs/>
          <w:color w:val="000000"/>
          <w:sz w:val="24"/>
          <w:szCs w:val="24"/>
        </w:rPr>
      </w:pPr>
    </w:p>
    <w:p w:rsidR="00B74F9B" w:rsidRDefault="00B74F9B" w:rsidP="002F16AA">
      <w:pPr>
        <w:ind w:left="2880" w:hanging="2160"/>
        <w:rPr>
          <w:ins w:id="182" w:author="Steve Van Ausdall" w:date="2011-05-13T10:46:00Z"/>
          <w:rFonts w:ascii="Arial" w:hAnsi="Arial" w:cs="Arial"/>
          <w:bCs/>
          <w:color w:val="000000"/>
          <w:sz w:val="22"/>
          <w:szCs w:val="22"/>
        </w:rPr>
      </w:pPr>
      <w:r w:rsidRPr="002F16AA">
        <w:rPr>
          <w:rFonts w:ascii="Arial" w:hAnsi="Arial" w:cs="Arial"/>
          <w:b/>
          <w:bCs/>
          <w:color w:val="000000"/>
          <w:sz w:val="24"/>
          <w:szCs w:val="24"/>
        </w:rPr>
        <w:t>REQ.21.1.</w:t>
      </w:r>
      <w:del w:id="183" w:author="Jonathan Booe" w:date="2011-05-17T13:35:00Z">
        <w:r w:rsidRPr="002F16AA" w:rsidDel="00D33694">
          <w:rPr>
            <w:rFonts w:ascii="Arial" w:hAnsi="Arial" w:cs="Arial"/>
            <w:b/>
            <w:bCs/>
            <w:color w:val="000000"/>
            <w:sz w:val="24"/>
            <w:szCs w:val="24"/>
          </w:rPr>
          <w:delText>21</w:delText>
        </w:r>
      </w:del>
      <w:ins w:id="184"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0</w:t>
        </w:r>
      </w:ins>
      <w:r w:rsidRPr="002F16AA">
        <w:rPr>
          <w:rFonts w:ascii="Arial" w:hAnsi="Arial" w:cs="Arial"/>
          <w:b/>
          <w:bCs/>
          <w:color w:val="000000"/>
          <w:sz w:val="24"/>
          <w:szCs w:val="24"/>
        </w:rPr>
        <w:tab/>
      </w:r>
      <w:r w:rsidRPr="002F16AA">
        <w:rPr>
          <w:rFonts w:ascii="Arial" w:hAnsi="Arial" w:cs="Arial"/>
          <w:bCs/>
          <w:color w:val="000000"/>
          <w:sz w:val="22"/>
          <w:szCs w:val="22"/>
        </w:rPr>
        <w:t xml:space="preserve">When any of the required authorized relationships described in this recommendation are terminated, access to the </w:t>
      </w:r>
      <w:del w:id="185" w:author="scott crowder" w:date="2011-05-13T08:48:00Z">
        <w:r w:rsidRPr="002F16AA" w:rsidDel="00CE6139">
          <w:rPr>
            <w:rFonts w:ascii="Arial" w:hAnsi="Arial" w:cs="Arial"/>
            <w:bCs/>
            <w:color w:val="000000"/>
            <w:sz w:val="22"/>
            <w:szCs w:val="22"/>
          </w:rPr>
          <w:delText>Energy Service Provider Interface</w:delText>
        </w:r>
      </w:del>
      <w:ins w:id="186" w:author="scott crowder" w:date="2011-05-13T08:48:00Z">
        <w:r>
          <w:rPr>
            <w:rFonts w:ascii="Arial" w:hAnsi="Arial" w:cs="Arial"/>
            <w:bCs/>
            <w:color w:val="000000"/>
            <w:sz w:val="22"/>
            <w:szCs w:val="22"/>
          </w:rPr>
          <w:t>ESPI</w:t>
        </w:r>
      </w:ins>
      <w:r w:rsidRPr="002F16AA">
        <w:rPr>
          <w:rFonts w:ascii="Arial" w:hAnsi="Arial" w:cs="Arial"/>
          <w:bCs/>
          <w:color w:val="000000"/>
          <w:sz w:val="22"/>
          <w:szCs w:val="22"/>
        </w:rPr>
        <w:t xml:space="preserve"> shall not be granted.   </w:t>
      </w:r>
    </w:p>
    <w:p w:rsidR="00B74F9B" w:rsidRPr="002F16AA" w:rsidDel="003D595D" w:rsidRDefault="00B74F9B" w:rsidP="002F16AA">
      <w:pPr>
        <w:ind w:left="2880" w:hanging="2160"/>
        <w:rPr>
          <w:del w:id="187" w:author="scott crowder" w:date="2011-05-13T08:56:00Z"/>
          <w:rFonts w:ascii="Arial" w:hAnsi="Arial" w:cs="Arial"/>
          <w:bCs/>
          <w:color w:val="000000"/>
          <w:sz w:val="22"/>
          <w:szCs w:val="22"/>
        </w:rPr>
      </w:pPr>
      <w:del w:id="188" w:author="scott crowder" w:date="2011-05-13T08:56:00Z">
        <w:r w:rsidRPr="002F16AA" w:rsidDel="003D595D">
          <w:rPr>
            <w:rFonts w:ascii="Arial" w:hAnsi="Arial" w:cs="Arial"/>
            <w:bCs/>
            <w:color w:val="000000"/>
            <w:sz w:val="22"/>
            <w:szCs w:val="22"/>
          </w:rPr>
          <w:delText>(return to this)</w:delText>
        </w:r>
      </w:del>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189" w:author="Jonathan Booe" w:date="2011-05-17T13:35:00Z">
        <w:r w:rsidRPr="002F16AA" w:rsidDel="00D33694">
          <w:rPr>
            <w:rFonts w:ascii="Arial" w:hAnsi="Arial" w:cs="Arial"/>
            <w:b/>
            <w:bCs/>
            <w:color w:val="000000"/>
            <w:sz w:val="24"/>
            <w:szCs w:val="24"/>
          </w:rPr>
          <w:delText>22</w:delText>
        </w:r>
      </w:del>
      <w:ins w:id="190"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1</w:t>
        </w:r>
      </w:ins>
      <w:r w:rsidRPr="002F16AA">
        <w:rPr>
          <w:rFonts w:ascii="Arial" w:hAnsi="Arial" w:cs="Arial"/>
          <w:b/>
          <w:bCs/>
          <w:color w:val="000000"/>
          <w:sz w:val="24"/>
          <w:szCs w:val="24"/>
        </w:rPr>
        <w:tab/>
      </w:r>
      <w:r w:rsidRPr="002F16AA">
        <w:rPr>
          <w:rFonts w:ascii="Arial" w:hAnsi="Arial" w:cs="Arial"/>
          <w:bCs/>
          <w:color w:val="000000"/>
          <w:sz w:val="22"/>
          <w:szCs w:val="22"/>
        </w:rPr>
        <w:t>It is necessary in this model business practice to identify participants and their relationships with globally unique identifiers.</w:t>
      </w:r>
      <w:ins w:id="191" w:author="scott crowder" w:date="2011-05-13T08:56:00Z">
        <w:r>
          <w:rPr>
            <w:rFonts w:ascii="Arial" w:hAnsi="Arial" w:cs="Arial"/>
            <w:bCs/>
            <w:color w:val="000000"/>
            <w:sz w:val="22"/>
            <w:szCs w:val="22"/>
          </w:rPr>
          <w:t xml:space="preserve">  </w:t>
        </w:r>
      </w:ins>
      <w:ins w:id="192" w:author="scott crowder" w:date="2011-05-13T08:58:00Z">
        <w:r>
          <w:rPr>
            <w:rFonts w:ascii="Arial" w:hAnsi="Arial" w:cs="Arial"/>
            <w:bCs/>
            <w:color w:val="000000"/>
            <w:sz w:val="22"/>
            <w:szCs w:val="22"/>
          </w:rPr>
          <w:t>The identifiers should conform to IETF RFC 4122.</w:t>
        </w:r>
      </w:ins>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193" w:author="Jonathan Booe" w:date="2011-05-17T13:35:00Z">
        <w:r w:rsidRPr="002F16AA" w:rsidDel="00D33694">
          <w:rPr>
            <w:rFonts w:ascii="Arial" w:hAnsi="Arial" w:cs="Arial"/>
            <w:b/>
            <w:bCs/>
            <w:color w:val="000000"/>
            <w:sz w:val="24"/>
            <w:szCs w:val="24"/>
          </w:rPr>
          <w:delText>23</w:delText>
        </w:r>
      </w:del>
      <w:ins w:id="194"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2</w:t>
        </w:r>
      </w:ins>
      <w:r w:rsidRPr="002F16AA">
        <w:rPr>
          <w:rFonts w:ascii="Arial" w:hAnsi="Arial" w:cs="Arial"/>
          <w:b/>
          <w:bCs/>
          <w:color w:val="000000"/>
          <w:sz w:val="24"/>
          <w:szCs w:val="24"/>
        </w:rPr>
        <w:tab/>
      </w:r>
      <w:r w:rsidRPr="002F16AA">
        <w:rPr>
          <w:rFonts w:ascii="Arial" w:hAnsi="Arial" w:cs="Arial"/>
          <w:bCs/>
          <w:color w:val="000000"/>
          <w:sz w:val="22"/>
          <w:szCs w:val="22"/>
        </w:rPr>
        <w:t xml:space="preserve">The creation and dissolution of trusted relationships between any two parties are outside the scope of this Model Business Practice and are necessary preconditions for the use of the </w:t>
      </w:r>
      <w:ins w:id="195" w:author="scott crowder" w:date="2011-05-13T08:59:00Z">
        <w:r>
          <w:rPr>
            <w:rFonts w:ascii="Arial" w:hAnsi="Arial" w:cs="Arial"/>
            <w:bCs/>
            <w:color w:val="000000"/>
            <w:sz w:val="22"/>
            <w:szCs w:val="22"/>
          </w:rPr>
          <w:t>ESPI.</w:t>
        </w:r>
      </w:ins>
      <w:del w:id="196" w:author="scott crowder" w:date="2011-05-12T16:20:00Z">
        <w:r w:rsidRPr="002F16AA" w:rsidDel="0017192C">
          <w:rPr>
            <w:rFonts w:ascii="Arial" w:hAnsi="Arial" w:cs="Arial"/>
            <w:bCs/>
            <w:color w:val="000000"/>
            <w:sz w:val="22"/>
            <w:szCs w:val="22"/>
          </w:rPr>
          <w:delText>s</w:delText>
        </w:r>
      </w:del>
      <w:del w:id="197" w:author="scott crowder" w:date="2011-05-13T08:59:00Z">
        <w:r w:rsidRPr="002F16AA" w:rsidDel="003D595D">
          <w:rPr>
            <w:rFonts w:ascii="Arial" w:hAnsi="Arial" w:cs="Arial"/>
            <w:bCs/>
            <w:color w:val="000000"/>
            <w:sz w:val="22"/>
            <w:szCs w:val="22"/>
          </w:rPr>
          <w:delText xml:space="preserve">ervice </w:delText>
        </w:r>
      </w:del>
      <w:del w:id="198" w:author="scott crowder" w:date="2011-05-12T16:20:00Z">
        <w:r w:rsidRPr="002F16AA" w:rsidDel="0017192C">
          <w:rPr>
            <w:rFonts w:ascii="Arial" w:hAnsi="Arial" w:cs="Arial"/>
            <w:bCs/>
            <w:color w:val="000000"/>
            <w:sz w:val="22"/>
            <w:szCs w:val="22"/>
          </w:rPr>
          <w:delText>p</w:delText>
        </w:r>
      </w:del>
      <w:del w:id="199" w:author="scott crowder" w:date="2011-05-13T08:59:00Z">
        <w:r w:rsidRPr="002F16AA" w:rsidDel="003D595D">
          <w:rPr>
            <w:rFonts w:ascii="Arial" w:hAnsi="Arial" w:cs="Arial"/>
            <w:bCs/>
            <w:color w:val="000000"/>
            <w:sz w:val="22"/>
            <w:szCs w:val="22"/>
          </w:rPr>
          <w:delText xml:space="preserve">rovider </w:delText>
        </w:r>
      </w:del>
      <w:del w:id="200" w:author="scott crowder" w:date="2011-05-12T16:20:00Z">
        <w:r w:rsidRPr="002F16AA" w:rsidDel="0017192C">
          <w:rPr>
            <w:rFonts w:ascii="Arial" w:hAnsi="Arial" w:cs="Arial"/>
            <w:bCs/>
            <w:color w:val="000000"/>
            <w:sz w:val="22"/>
            <w:szCs w:val="22"/>
          </w:rPr>
          <w:delText>i</w:delText>
        </w:r>
      </w:del>
      <w:del w:id="201" w:author="scott crowder" w:date="2011-05-13T08:59:00Z">
        <w:r w:rsidRPr="002F16AA" w:rsidDel="003D595D">
          <w:rPr>
            <w:rFonts w:ascii="Arial" w:hAnsi="Arial" w:cs="Arial"/>
            <w:bCs/>
            <w:color w:val="000000"/>
            <w:sz w:val="22"/>
            <w:szCs w:val="22"/>
          </w:rPr>
          <w:delText xml:space="preserve">nterface. </w:delText>
        </w:r>
      </w:del>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202" w:author="Jonathan Booe" w:date="2011-05-17T13:35:00Z">
        <w:r w:rsidRPr="002F16AA" w:rsidDel="00D33694">
          <w:rPr>
            <w:rFonts w:ascii="Arial" w:hAnsi="Arial" w:cs="Arial"/>
            <w:b/>
            <w:bCs/>
            <w:color w:val="000000"/>
            <w:sz w:val="24"/>
            <w:szCs w:val="24"/>
          </w:rPr>
          <w:delText>24</w:delText>
        </w:r>
      </w:del>
      <w:ins w:id="203"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3</w:t>
        </w:r>
      </w:ins>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any </w:t>
      </w:r>
      <w:del w:id="204" w:author="scott crowder" w:date="2011-05-13T08:59:00Z">
        <w:r w:rsidRPr="002F16AA" w:rsidDel="003D595D">
          <w:rPr>
            <w:rFonts w:ascii="Arial" w:hAnsi="Arial" w:cs="Arial"/>
            <w:bCs/>
            <w:color w:val="000000"/>
            <w:sz w:val="22"/>
            <w:szCs w:val="22"/>
          </w:rPr>
          <w:delText>service provider interface</w:delText>
        </w:r>
      </w:del>
      <w:ins w:id="205" w:author="scott crowder" w:date="2011-05-13T08:59:00Z">
        <w:r>
          <w:rPr>
            <w:rFonts w:ascii="Arial" w:hAnsi="Arial" w:cs="Arial"/>
            <w:bCs/>
            <w:color w:val="000000"/>
            <w:sz w:val="22"/>
            <w:szCs w:val="22"/>
          </w:rPr>
          <w:t>ESPI</w:t>
        </w:r>
      </w:ins>
      <w:r w:rsidRPr="002F16AA">
        <w:rPr>
          <w:rFonts w:ascii="Arial" w:hAnsi="Arial" w:cs="Arial"/>
          <w:bCs/>
          <w:color w:val="000000"/>
          <w:sz w:val="22"/>
          <w:szCs w:val="22"/>
        </w:rPr>
        <w:t xml:space="preserve"> relationships must be terminated and parties notified.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206" w:author="Jonathan Booe" w:date="2011-05-17T13:35:00Z">
        <w:r w:rsidRPr="002F16AA" w:rsidDel="00D33694">
          <w:rPr>
            <w:rFonts w:ascii="Arial" w:hAnsi="Arial" w:cs="Arial"/>
            <w:b/>
            <w:bCs/>
            <w:color w:val="000000"/>
            <w:sz w:val="24"/>
            <w:szCs w:val="24"/>
          </w:rPr>
          <w:delText>25</w:delText>
        </w:r>
      </w:del>
      <w:ins w:id="207"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4</w:t>
        </w:r>
      </w:ins>
      <w:r w:rsidRPr="002F16AA">
        <w:rPr>
          <w:rFonts w:ascii="Arial" w:hAnsi="Arial" w:cs="Arial"/>
          <w:b/>
          <w:bCs/>
          <w:color w:val="000000"/>
          <w:sz w:val="24"/>
          <w:szCs w:val="24"/>
        </w:rPr>
        <w:tab/>
      </w:r>
      <w:r w:rsidRPr="002F16AA">
        <w:rPr>
          <w:rFonts w:ascii="Arial" w:hAnsi="Arial" w:cs="Arial"/>
          <w:bCs/>
          <w:color w:val="000000"/>
          <w:sz w:val="22"/>
          <w:szCs w:val="22"/>
        </w:rPr>
        <w:t>If and when the relationships or criteria change all effected parties should be notified.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208" w:author="Jonathan Booe" w:date="2011-05-17T13:35:00Z">
        <w:r w:rsidRPr="002F16AA" w:rsidDel="00D33694">
          <w:rPr>
            <w:rFonts w:ascii="Arial" w:hAnsi="Arial" w:cs="Arial"/>
            <w:b/>
            <w:bCs/>
            <w:color w:val="000000"/>
            <w:sz w:val="24"/>
            <w:szCs w:val="24"/>
          </w:rPr>
          <w:delText>26</w:delText>
        </w:r>
      </w:del>
      <w:ins w:id="209"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5</w:t>
        </w:r>
      </w:ins>
      <w:r w:rsidRPr="002F16AA">
        <w:rPr>
          <w:rFonts w:ascii="Arial" w:hAnsi="Arial" w:cs="Arial"/>
          <w:b/>
          <w:bCs/>
          <w:color w:val="000000"/>
          <w:sz w:val="24"/>
          <w:szCs w:val="24"/>
        </w:rPr>
        <w:tab/>
      </w:r>
      <w:r w:rsidRPr="002F16AA">
        <w:rPr>
          <w:rFonts w:ascii="Arial" w:hAnsi="Arial" w:cs="Arial"/>
          <w:bCs/>
          <w:color w:val="000000"/>
          <w:sz w:val="22"/>
          <w:szCs w:val="22"/>
        </w:rPr>
        <w:t>The most interoperable and widely supported technologies should be used to ensure adoption regardless of development and deployment platforms used</w:t>
      </w:r>
    </w:p>
    <w:p w:rsidR="00B74F9B" w:rsidRPr="002F16AA" w:rsidRDefault="00B74F9B" w:rsidP="002F16AA">
      <w:pPr>
        <w:ind w:left="2880" w:hanging="2160"/>
        <w:rPr>
          <w:rFonts w:ascii="Arial" w:hAnsi="Arial" w:cs="Arial"/>
          <w:b/>
          <w:bCs/>
          <w:color w:val="000000"/>
          <w:sz w:val="24"/>
          <w:szCs w:val="24"/>
        </w:rPr>
      </w:pPr>
    </w:p>
    <w:p w:rsidR="00B74F9B"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REQ.21.1.</w:t>
      </w:r>
      <w:del w:id="210" w:author="Jonathan Booe" w:date="2011-05-17T13:35:00Z">
        <w:r w:rsidRPr="002F16AA" w:rsidDel="00D33694">
          <w:rPr>
            <w:rFonts w:ascii="Arial" w:hAnsi="Arial" w:cs="Arial"/>
            <w:b/>
            <w:bCs/>
            <w:color w:val="000000"/>
            <w:sz w:val="24"/>
            <w:szCs w:val="24"/>
          </w:rPr>
          <w:delText>27</w:delText>
        </w:r>
      </w:del>
      <w:ins w:id="211"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6</w:t>
        </w:r>
      </w:ins>
      <w:r w:rsidRPr="002F16AA">
        <w:rPr>
          <w:rFonts w:ascii="Arial" w:hAnsi="Arial" w:cs="Arial"/>
          <w:b/>
          <w:bCs/>
          <w:color w:val="000000"/>
          <w:sz w:val="24"/>
          <w:szCs w:val="24"/>
        </w:rPr>
        <w:tab/>
      </w:r>
      <w:r w:rsidRPr="002F16AA">
        <w:rPr>
          <w:rFonts w:ascii="Arial" w:hAnsi="Arial" w:cs="Arial"/>
          <w:bCs/>
          <w:color w:val="000000"/>
          <w:sz w:val="22"/>
          <w:szCs w:val="22"/>
        </w:rPr>
        <w:t xml:space="preserve">The technologies chosen should be well specified, with active communities and tools and/or frameworks available. </w:t>
      </w:r>
    </w:p>
    <w:p w:rsidR="00B74F9B" w:rsidRPr="002F16AA" w:rsidRDefault="00B74F9B" w:rsidP="002F16AA">
      <w:pPr>
        <w:ind w:left="2880" w:hanging="2160"/>
        <w:rPr>
          <w:rFonts w:ascii="Arial" w:hAnsi="Arial" w:cs="Arial"/>
          <w:bCs/>
          <w:color w:val="000000"/>
          <w:sz w:val="22"/>
          <w:szCs w:val="22"/>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REQ.21.1.</w:t>
      </w:r>
      <w:del w:id="212" w:author="Jonathan Booe" w:date="2011-05-17T13:35:00Z">
        <w:r w:rsidRPr="002F16AA" w:rsidDel="00D33694">
          <w:rPr>
            <w:rFonts w:ascii="Arial" w:hAnsi="Arial" w:cs="Arial"/>
            <w:b/>
            <w:bCs/>
            <w:color w:val="000000"/>
            <w:sz w:val="24"/>
            <w:szCs w:val="24"/>
          </w:rPr>
          <w:delText>28</w:delText>
        </w:r>
      </w:del>
      <w:ins w:id="213" w:author="Jonathan Booe" w:date="2011-05-17T13:35:00Z">
        <w:r w:rsidRPr="002F16AA">
          <w:rPr>
            <w:rFonts w:ascii="Arial" w:hAnsi="Arial" w:cs="Arial"/>
            <w:b/>
            <w:bCs/>
            <w:color w:val="000000"/>
            <w:sz w:val="24"/>
            <w:szCs w:val="24"/>
          </w:rPr>
          <w:t>2</w:t>
        </w:r>
        <w:r>
          <w:rPr>
            <w:rFonts w:ascii="Arial" w:hAnsi="Arial" w:cs="Arial"/>
            <w:b/>
            <w:bCs/>
            <w:color w:val="000000"/>
            <w:sz w:val="24"/>
            <w:szCs w:val="24"/>
          </w:rPr>
          <w:t>7</w:t>
        </w:r>
      </w:ins>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B74F9B" w:rsidRDefault="00B74F9B">
      <w:pPr>
        <w:ind w:left="2880" w:hanging="2160"/>
        <w:rPr>
          <w:rFonts w:ascii="Arial" w:hAnsi="Arial" w:cs="Arial"/>
          <w:color w:val="000000"/>
          <w:sz w:val="22"/>
          <w:szCs w:val="22"/>
        </w:rPr>
      </w:pPr>
    </w:p>
    <w:p w:rsidR="00B74F9B" w:rsidRDefault="00B74F9B">
      <w:pPr>
        <w:pStyle w:val="Default"/>
        <w:ind w:left="2880" w:hanging="2160"/>
        <w:jc w:val="both"/>
        <w:rPr>
          <w:b/>
          <w:bCs/>
        </w:rPr>
      </w:pPr>
    </w:p>
    <w:p w:rsidR="00B74F9B" w:rsidRDefault="00B74F9B">
      <w:pPr>
        <w:pStyle w:val="Heading2"/>
      </w:pPr>
      <w:r>
        <w:t>REQ.21.4</w:t>
      </w:r>
      <w:r>
        <w:tab/>
        <w:t>Models</w:t>
      </w:r>
    </w:p>
    <w:p w:rsidR="00B74F9B" w:rsidRDefault="00B74F9B">
      <w:pPr>
        <w:pStyle w:val="Default"/>
        <w:jc w:val="both"/>
        <w:rPr>
          <w:b/>
          <w:bCs/>
        </w:rPr>
      </w:pPr>
    </w:p>
    <w:p w:rsidR="00B74F9B" w:rsidRDefault="00B74F9B">
      <w:pPr>
        <w:pStyle w:val="Heading3"/>
      </w:pPr>
      <w:r>
        <w:t>REQ.21.4.1</w:t>
      </w:r>
      <w:r>
        <w:tab/>
      </w:r>
      <w:r>
        <w:tab/>
        <w:t>Profile of REQ.18 Energy Usage Information Model</w:t>
      </w:r>
    </w:p>
    <w:p w:rsidR="00B74F9B" w:rsidRDefault="00B74F9B" w:rsidP="00460314">
      <w:pPr>
        <w:pStyle w:val="DefaultText"/>
      </w:pPr>
      <w:r>
        <w:t xml:space="preserve">The following model represents the NAESB PAP10 EUI model, with extensions and restrictions aligned with SEP 2.0, further restricted and extended to target the required ESPI elements. </w:t>
      </w:r>
    </w:p>
    <w:p w:rsidR="00B74F9B" w:rsidRDefault="00B74F9B" w:rsidP="00460314">
      <w:pPr>
        <w:pStyle w:val="DefaultText"/>
      </w:pPr>
    </w:p>
    <w:p w:rsidR="00B74F9B" w:rsidDel="00087C7F" w:rsidRDefault="00B74F9B" w:rsidP="00460314">
      <w:pPr>
        <w:pStyle w:val="DefaultText"/>
        <w:rPr>
          <w:del w:id="214" w:author="Steve Van Ausdall" w:date="2011-05-13T13:29:00Z"/>
        </w:rPr>
      </w:pPr>
      <w:ins w:id="215" w:author="Steve Van Ausdall" w:date="2011-05-13T13:29:00Z">
        <w:r w:rsidDel="00087C7F">
          <w:t xml:space="preserve"> </w:t>
        </w:r>
      </w:ins>
      <w:del w:id="216" w:author="Steve Van Ausdall" w:date="2011-05-13T13:29:00Z">
        <w:r w:rsidDel="00087C7F">
          <w:delText>[</w:delText>
        </w:r>
        <w:r w:rsidRPr="00460314" w:rsidDel="00087C7F">
          <w:rPr>
            <w:i/>
          </w:rPr>
          <w:delText>Additional NAESB extensions may be added to allow bulk transfer using Web Services without requiring hrefs.</w:delText>
        </w:r>
        <w:r w:rsidDel="00087C7F">
          <w:rPr>
            <w:i/>
          </w:rPr>
          <w:delText>]</w:delText>
        </w:r>
      </w:del>
    </w:p>
    <w:p w:rsidR="00B74F9B" w:rsidRPr="00460314" w:rsidRDefault="00B74F9B" w:rsidP="00460314">
      <w:pPr>
        <w:pStyle w:val="DefaultText"/>
        <w:rPr>
          <w:i/>
        </w:rPr>
      </w:pPr>
      <w:r w:rsidRPr="00460314">
        <w:rPr>
          <w:i/>
        </w:rPr>
        <w:t xml:space="preserve">[Additional work will be needed to harmonize this model further with both SEP 2.0 and IEC CIM.] </w:t>
      </w:r>
    </w:p>
    <w:p w:rsidR="00B74F9B" w:rsidDel="00C2795A" w:rsidRDefault="00B74F9B" w:rsidP="00EF3642">
      <w:pPr>
        <w:tabs>
          <w:tab w:val="left" w:pos="360"/>
        </w:tabs>
        <w:rPr>
          <w:del w:id="217" w:author="Steve Van Ausdall" w:date="2011-05-16T17:22:00Z"/>
        </w:rPr>
      </w:pPr>
      <w:bookmarkStart w:id="218" w:name="BKM_F3A57335_035E_4374_9D01_433A24E88CD7"/>
      <w:bookmarkStart w:id="219" w:name="ESPI_Usage"/>
      <w:bookmarkStart w:id="220" w:name="BKM_F698CA1D_2AB8_46a3_87E5_C1EFCDEFDD3E"/>
      <w:del w:id="221" w:author="Steve Van Ausdall" w:date="2011-05-16T17:22:00Z">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401.25pt">
              <v:imagedata r:id="rId9" o:title=""/>
            </v:shape>
          </w:pict>
        </w:r>
      </w:del>
    </w:p>
    <w:p w:rsidR="00B74F9B" w:rsidDel="00C2795A" w:rsidRDefault="00B74F9B" w:rsidP="00EF3642">
      <w:pPr>
        <w:tabs>
          <w:tab w:val="left" w:pos="360"/>
        </w:tabs>
        <w:rPr>
          <w:del w:id="222" w:author="Steve Van Ausdall" w:date="2011-05-16T17:22:00Z"/>
        </w:rPr>
      </w:pPr>
      <w:del w:id="223" w:author="Steve Van Ausdall" w:date="2011-05-16T17:22:00Z">
        <w:r w:rsidDel="00C2795A">
          <w:rPr>
            <w:b/>
            <w:bCs/>
          </w:rPr>
          <w:delText xml:space="preserve">Figure </w:delText>
        </w:r>
        <w:r w:rsidDel="00C2795A">
          <w:fldChar w:fldCharType="begin"/>
        </w:r>
        <w:r w:rsidDel="00C2795A">
          <w:delInstrText xml:space="preserve"> SEQ Figure \* ARABIC </w:delInstrText>
        </w:r>
        <w:r w:rsidDel="00C2795A">
          <w:fldChar w:fldCharType="separate"/>
        </w:r>
        <w:r w:rsidDel="00C2795A">
          <w:rPr>
            <w:noProof/>
          </w:rPr>
          <w:delText>1</w:delText>
        </w:r>
        <w:r w:rsidDel="00C2795A">
          <w:fldChar w:fldCharType="end"/>
        </w:r>
        <w:r w:rsidDel="00C2795A">
          <w:delText xml:space="preserve">: </w:delText>
        </w:r>
        <w:r w:rsidDel="00C2795A">
          <w:fldChar w:fldCharType="begin" w:fldLock="1"/>
        </w:r>
        <w:r w:rsidDel="00C2795A">
          <w:delInstrText>MERGEFIELD Diagram.Name</w:delInstrText>
        </w:r>
        <w:r w:rsidDel="00C2795A">
          <w:fldChar w:fldCharType="separate"/>
        </w:r>
        <w:r w:rsidDel="00C2795A">
          <w:delText>ESPI Usage</w:delText>
        </w:r>
        <w:r w:rsidDel="00C2795A">
          <w:fldChar w:fldCharType="end"/>
        </w:r>
        <w:r w:rsidDel="00C2795A">
          <w:delText xml:space="preserve"> </w:delText>
        </w:r>
        <w:bookmarkEnd w:id="218"/>
      </w:del>
    </w:p>
    <w:p w:rsidR="00B74F9B" w:rsidDel="00C2795A" w:rsidRDefault="00B74F9B" w:rsidP="00EF3642">
      <w:pPr>
        <w:tabs>
          <w:tab w:val="left" w:pos="360"/>
        </w:tabs>
        <w:rPr>
          <w:del w:id="224" w:author="Steve Van Ausdall" w:date="2011-05-16T17:22:00Z"/>
        </w:rPr>
      </w:pPr>
    </w:p>
    <w:p w:rsidR="00B74F9B" w:rsidDel="00C2795A" w:rsidRDefault="00B74F9B" w:rsidP="00EF3642">
      <w:pPr>
        <w:tabs>
          <w:tab w:val="left" w:pos="360"/>
        </w:tabs>
        <w:rPr>
          <w:del w:id="225" w:author="Steve Van Ausdall" w:date="2011-05-16T17:22:00Z"/>
        </w:rPr>
      </w:pPr>
      <w:bookmarkStart w:id="226" w:name="BKM_F7CF2AC4_FBA3_42a1_83DD_BCED34B9AAA4"/>
      <w:del w:id="227" w:author="Steve Van Ausdall" w:date="2011-05-16T17:22:00Z">
        <w:r>
          <w:pict>
            <v:shape id="_x0000_i1026" type="#_x0000_t75" style="width:432.75pt;height:258.75pt">
              <v:imagedata r:id="rId10" o:title=""/>
            </v:shape>
          </w:pict>
        </w:r>
      </w:del>
    </w:p>
    <w:p w:rsidR="00B74F9B" w:rsidDel="00C2795A" w:rsidRDefault="00B74F9B" w:rsidP="00EF3642">
      <w:pPr>
        <w:tabs>
          <w:tab w:val="left" w:pos="360"/>
        </w:tabs>
        <w:rPr>
          <w:del w:id="228" w:author="Steve Van Ausdall" w:date="2011-05-16T17:22:00Z"/>
        </w:rPr>
      </w:pPr>
      <w:del w:id="229" w:author="Steve Van Ausdall" w:date="2011-05-16T17:22:00Z">
        <w:r w:rsidDel="00C2795A">
          <w:rPr>
            <w:b/>
            <w:bCs/>
          </w:rPr>
          <w:delText xml:space="preserve">Figure </w:delText>
        </w:r>
        <w:r w:rsidDel="00C2795A">
          <w:fldChar w:fldCharType="begin"/>
        </w:r>
        <w:r w:rsidDel="00C2795A">
          <w:delInstrText xml:space="preserve"> SEQ Figure \* ARABIC </w:delInstrText>
        </w:r>
        <w:r w:rsidDel="00C2795A">
          <w:fldChar w:fldCharType="separate"/>
        </w:r>
        <w:r w:rsidDel="00C2795A">
          <w:rPr>
            <w:noProof/>
          </w:rPr>
          <w:delText>2</w:delText>
        </w:r>
        <w:r w:rsidDel="00C2795A">
          <w:fldChar w:fldCharType="end"/>
        </w:r>
        <w:r w:rsidDel="00C2795A">
          <w:delText xml:space="preserve">: </w:delText>
        </w:r>
        <w:r w:rsidDel="00C2795A">
          <w:fldChar w:fldCharType="begin" w:fldLock="1"/>
        </w:r>
        <w:r w:rsidDel="00C2795A">
          <w:delInstrText>MERGEFIELD Diagram.Name</w:delInstrText>
        </w:r>
        <w:r w:rsidDel="00C2795A">
          <w:fldChar w:fldCharType="separate"/>
        </w:r>
        <w:r w:rsidDel="00C2795A">
          <w:delText>ESPI Types</w:delText>
        </w:r>
        <w:r w:rsidDel="00C2795A">
          <w:fldChar w:fldCharType="end"/>
        </w:r>
        <w:r w:rsidDel="00C2795A">
          <w:delText xml:space="preserve"> </w:delText>
        </w:r>
        <w:bookmarkEnd w:id="226"/>
      </w:del>
    </w:p>
    <w:p w:rsidR="00B74F9B" w:rsidDel="00C2795A" w:rsidRDefault="00B74F9B" w:rsidP="00EF3642">
      <w:pPr>
        <w:tabs>
          <w:tab w:val="left" w:pos="360"/>
        </w:tabs>
        <w:rPr>
          <w:del w:id="230" w:author="Steve Van Ausdall" w:date="2011-05-16T17:22:00Z"/>
        </w:rPr>
      </w:pPr>
    </w:p>
    <w:bookmarkStart w:id="231" w:name="BKM_1510F980_13F5_4b51_ABA5_368011BAA657"/>
    <w:bookmarkStart w:id="232" w:name="Links"/>
    <w:bookmarkStart w:id="233" w:name="BKM_2F6DF9CD_85EA_408c_8815_DBBA4554548D"/>
    <w:bookmarkStart w:id="234" w:name="Common"/>
    <w:bookmarkStart w:id="235" w:name="BKM_2052F7D8_9771_44b4_B46D_4D5BEABAC60D"/>
    <w:p w:rsidR="00B74F9B" w:rsidDel="00C2795A" w:rsidRDefault="00B74F9B" w:rsidP="00EF3642">
      <w:pPr>
        <w:spacing w:before="240" w:after="120"/>
        <w:rPr>
          <w:del w:id="236" w:author="Steve Van Ausdall" w:date="2011-05-16T17:22:00Z"/>
        </w:rPr>
      </w:pPr>
      <w:del w:id="237"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IntervalBlockListLink</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238" w:author="Steve Van Ausdall" w:date="2011-05-16T17:22:00Z"/>
        </w:rPr>
      </w:pPr>
      <w:del w:id="239" w:author="Steve Van Ausdall" w:date="2011-05-16T17:22:00Z">
        <w:r w:rsidDel="00C2795A">
          <w:fldChar w:fldCharType="begin" w:fldLock="1"/>
        </w:r>
        <w:r w:rsidDel="00C2795A">
          <w:delInstrText>MERGEFIELD Element.Notes</w:delInstrText>
        </w:r>
        <w:r w:rsidDel="00C2795A">
          <w:fldChar w:fldCharType="separate"/>
        </w:r>
        <w:r w:rsidDel="00C2795A">
          <w:delText>A Link to a List of IntervalReading instances.</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24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41" w:author="Steve Van Ausdall" w:date="2011-05-16T17:22:00Z"/>
                <w:b/>
                <w:bCs/>
                <w:color w:val="FFFFFF"/>
              </w:rPr>
            </w:pPr>
            <w:bookmarkStart w:id="242" w:name="BKM_E1FE81AF_8DE7_49c9_9103_3CCE18DC8E28"/>
            <w:del w:id="243"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44" w:author="Steve Van Ausdall" w:date="2011-05-16T17:22:00Z"/>
                <w:b/>
                <w:bCs/>
                <w:color w:val="FFFFFF"/>
              </w:rPr>
            </w:pPr>
            <w:del w:id="245"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46" w:author="Steve Van Ausdall" w:date="2011-05-16T17:22:00Z"/>
                <w:b/>
                <w:bCs/>
                <w:color w:val="FFFFFF"/>
              </w:rPr>
            </w:pPr>
            <w:del w:id="247" w:author="Steve Van Ausdall" w:date="2011-05-16T17:22:00Z">
              <w:r w:rsidDel="00C2795A">
                <w:rPr>
                  <w:b/>
                  <w:bCs/>
                  <w:color w:val="FFFFFF"/>
                </w:rPr>
                <w:delText>Description</w:delText>
              </w:r>
            </w:del>
          </w:p>
        </w:tc>
      </w:tr>
      <w:tr w:rsidR="00B74F9B" w:rsidDel="00C2795A" w:rsidTr="00EF3642">
        <w:trPr>
          <w:del w:id="24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249" w:author="Steve Van Ausdall" w:date="2011-05-16T17:22:00Z"/>
                <w:sz w:val="24"/>
                <w:szCs w:val="24"/>
              </w:rPr>
            </w:pPr>
            <w:del w:id="25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251" w:author="Steve Van Ausdall" w:date="2011-05-16T17:22:00Z"/>
                <w:sz w:val="24"/>
                <w:szCs w:val="24"/>
              </w:rPr>
            </w:pPr>
            <w:del w:id="25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253" w:author="Steve Van Ausdall" w:date="2011-05-16T17:22:00Z"/>
                <w:sz w:val="24"/>
                <w:szCs w:val="24"/>
              </w:rPr>
            </w:pPr>
            <w:del w:id="254" w:author="Steve Van Ausdall" w:date="2011-05-16T17:22:00Z">
              <w:r w:rsidDel="00C2795A">
                <w:fldChar w:fldCharType="begin" w:fldLock="1"/>
              </w:r>
              <w:r w:rsidDel="00C2795A">
                <w:delInstrText>MERGEFIELD Att.Notes</w:delInstrText>
              </w:r>
              <w:r w:rsidDel="00C2795A">
                <w:fldChar w:fldCharType="separate"/>
              </w:r>
              <w:r w:rsidDel="00C2795A">
                <w:delText>A URI reference.</w:delText>
              </w:r>
              <w:r w:rsidDel="00C2795A">
                <w:fldChar w:fldCharType="end"/>
              </w:r>
            </w:del>
          </w:p>
        </w:tc>
        <w:bookmarkEnd w:id="231"/>
        <w:bookmarkEnd w:id="242"/>
      </w:tr>
    </w:tbl>
    <w:bookmarkStart w:id="255" w:name="BKM_B4743011_D756_4e67_A560_5BB2C645E29A"/>
    <w:p w:rsidR="00B74F9B" w:rsidDel="00C2795A" w:rsidRDefault="00B74F9B" w:rsidP="00EF3642">
      <w:pPr>
        <w:spacing w:before="240" w:after="120"/>
        <w:rPr>
          <w:del w:id="256" w:author="Steve Van Ausdall" w:date="2011-05-16T17:22:00Z"/>
        </w:rPr>
      </w:pPr>
      <w:del w:id="257"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MeterReadingListLink</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258" w:author="Steve Van Ausdall" w:date="2011-05-16T17:22:00Z"/>
        </w:rPr>
      </w:pPr>
      <w:del w:id="259" w:author="Steve Van Ausdall" w:date="2011-05-16T17:22:00Z">
        <w:r w:rsidDel="00C2795A">
          <w:fldChar w:fldCharType="begin" w:fldLock="1"/>
        </w:r>
        <w:r w:rsidDel="00C2795A">
          <w:delInstrText>MERGEFIELD Element.Notes</w:delInstrText>
        </w:r>
        <w:r w:rsidDel="00C2795A">
          <w:fldChar w:fldCharType="separate"/>
        </w:r>
        <w:r w:rsidDel="00C2795A">
          <w:delText>A Link to a List of MeterReading instances.</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26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61" w:author="Steve Van Ausdall" w:date="2011-05-16T17:22:00Z"/>
                <w:b/>
                <w:bCs/>
                <w:color w:val="FFFFFF"/>
              </w:rPr>
            </w:pPr>
            <w:bookmarkStart w:id="262" w:name="BKM_6B3F7E81_C94C_4253_9B89_D1A31207CDE2"/>
            <w:del w:id="263"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64" w:author="Steve Van Ausdall" w:date="2011-05-16T17:22:00Z"/>
                <w:b/>
                <w:bCs/>
                <w:color w:val="FFFFFF"/>
              </w:rPr>
            </w:pPr>
            <w:del w:id="265"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66" w:author="Steve Van Ausdall" w:date="2011-05-16T17:22:00Z"/>
                <w:b/>
                <w:bCs/>
                <w:color w:val="FFFFFF"/>
              </w:rPr>
            </w:pPr>
            <w:del w:id="267" w:author="Steve Van Ausdall" w:date="2011-05-16T17:22:00Z">
              <w:r w:rsidDel="00C2795A">
                <w:rPr>
                  <w:b/>
                  <w:bCs/>
                  <w:color w:val="FFFFFF"/>
                </w:rPr>
                <w:delText>Description</w:delText>
              </w:r>
            </w:del>
          </w:p>
        </w:tc>
      </w:tr>
      <w:tr w:rsidR="00B74F9B" w:rsidDel="00C2795A" w:rsidTr="00EF3642">
        <w:trPr>
          <w:del w:id="26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269" w:author="Steve Van Ausdall" w:date="2011-05-16T17:22:00Z"/>
                <w:sz w:val="24"/>
                <w:szCs w:val="24"/>
              </w:rPr>
            </w:pPr>
            <w:del w:id="27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271" w:author="Steve Van Ausdall" w:date="2011-05-16T17:22:00Z"/>
                <w:sz w:val="24"/>
                <w:szCs w:val="24"/>
              </w:rPr>
            </w:pPr>
            <w:del w:id="27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273" w:author="Steve Van Ausdall" w:date="2011-05-16T17:22:00Z"/>
                <w:sz w:val="24"/>
                <w:szCs w:val="24"/>
              </w:rPr>
            </w:pPr>
            <w:del w:id="274" w:author="Steve Van Ausdall" w:date="2011-05-16T17:22:00Z">
              <w:r w:rsidDel="00C2795A">
                <w:fldChar w:fldCharType="begin" w:fldLock="1"/>
              </w:r>
              <w:r w:rsidDel="00C2795A">
                <w:delInstrText>MERGEFIELD Att.Notes</w:delInstrText>
              </w:r>
              <w:r w:rsidDel="00C2795A">
                <w:fldChar w:fldCharType="separate"/>
              </w:r>
              <w:r w:rsidDel="00C2795A">
                <w:delText>A URI reference.</w:delText>
              </w:r>
              <w:r w:rsidDel="00C2795A">
                <w:fldChar w:fldCharType="end"/>
              </w:r>
            </w:del>
          </w:p>
        </w:tc>
        <w:bookmarkEnd w:id="255"/>
        <w:bookmarkEnd w:id="262"/>
      </w:tr>
    </w:tbl>
    <w:bookmarkStart w:id="275" w:name="BKM_8936281A_ECB3_4321_ADC3_ED2948E5358E"/>
    <w:p w:rsidR="00B74F9B" w:rsidDel="00C2795A" w:rsidRDefault="00B74F9B" w:rsidP="00EF3642">
      <w:pPr>
        <w:spacing w:before="240" w:after="120"/>
        <w:rPr>
          <w:del w:id="276" w:author="Steve Van Ausdall" w:date="2011-05-16T17:22:00Z"/>
        </w:rPr>
      </w:pPr>
      <w:del w:id="277"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ReadingTypeLink</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278" w:author="Steve Van Ausdall" w:date="2011-05-16T17:22:00Z"/>
        </w:rPr>
      </w:pPr>
      <w:del w:id="279" w:author="Steve Van Ausdall" w:date="2011-05-16T17:22:00Z">
        <w:r w:rsidDel="00C2795A">
          <w:fldChar w:fldCharType="begin" w:fldLock="1"/>
        </w:r>
        <w:r w:rsidDel="00C2795A">
          <w:delInstrText>MERGEFIELD Element.Notes</w:delInstrText>
        </w:r>
        <w:r w:rsidDel="00C2795A">
          <w:fldChar w:fldCharType="separate"/>
        </w:r>
        <w:r w:rsidDel="00C2795A">
          <w:delText>A Link to an instance of ReadingType.</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28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81" w:author="Steve Van Ausdall" w:date="2011-05-16T17:22:00Z"/>
                <w:b/>
                <w:bCs/>
                <w:color w:val="FFFFFF"/>
              </w:rPr>
            </w:pPr>
            <w:bookmarkStart w:id="282" w:name="BKM_7354B5CE_E3C7_4941_902A_F1A1836189CC"/>
            <w:del w:id="283"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84" w:author="Steve Van Ausdall" w:date="2011-05-16T17:22:00Z"/>
                <w:b/>
                <w:bCs/>
                <w:color w:val="FFFFFF"/>
              </w:rPr>
            </w:pPr>
            <w:del w:id="285"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286" w:author="Steve Van Ausdall" w:date="2011-05-16T17:22:00Z"/>
                <w:b/>
                <w:bCs/>
                <w:color w:val="FFFFFF"/>
              </w:rPr>
            </w:pPr>
            <w:del w:id="287" w:author="Steve Van Ausdall" w:date="2011-05-16T17:22:00Z">
              <w:r w:rsidDel="00C2795A">
                <w:rPr>
                  <w:b/>
                  <w:bCs/>
                  <w:color w:val="FFFFFF"/>
                </w:rPr>
                <w:delText>Description</w:delText>
              </w:r>
            </w:del>
          </w:p>
        </w:tc>
      </w:tr>
      <w:tr w:rsidR="00B74F9B" w:rsidDel="00C2795A" w:rsidTr="00EF3642">
        <w:trPr>
          <w:del w:id="28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289" w:author="Steve Van Ausdall" w:date="2011-05-16T17:22:00Z"/>
                <w:sz w:val="24"/>
                <w:szCs w:val="24"/>
              </w:rPr>
            </w:pPr>
            <w:del w:id="29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291" w:author="Steve Van Ausdall" w:date="2011-05-16T17:22:00Z"/>
                <w:sz w:val="24"/>
                <w:szCs w:val="24"/>
              </w:rPr>
            </w:pPr>
            <w:del w:id="29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293" w:author="Steve Van Ausdall" w:date="2011-05-16T17:22:00Z"/>
                <w:sz w:val="24"/>
                <w:szCs w:val="24"/>
              </w:rPr>
            </w:pPr>
            <w:del w:id="294" w:author="Steve Van Ausdall" w:date="2011-05-16T17:22:00Z">
              <w:r w:rsidDel="00C2795A">
                <w:fldChar w:fldCharType="begin" w:fldLock="1"/>
              </w:r>
              <w:r w:rsidDel="00C2795A">
                <w:delInstrText>MERGEFIELD Att.Notes</w:delInstrText>
              </w:r>
              <w:r w:rsidDel="00C2795A">
                <w:fldChar w:fldCharType="separate"/>
              </w:r>
              <w:r w:rsidDel="00C2795A">
                <w:delText>A URI reference.</w:delText>
              </w:r>
              <w:r w:rsidDel="00C2795A">
                <w:fldChar w:fldCharType="end"/>
              </w:r>
            </w:del>
          </w:p>
        </w:tc>
        <w:bookmarkEnd w:id="232"/>
        <w:bookmarkEnd w:id="233"/>
        <w:bookmarkEnd w:id="275"/>
        <w:bookmarkEnd w:id="282"/>
      </w:tr>
    </w:tbl>
    <w:bookmarkStart w:id="295" w:name="BKM_67AA714B_75C5_4521_A027_ADD0E5CFA3BA"/>
    <w:bookmarkStart w:id="296" w:name="Lists"/>
    <w:bookmarkStart w:id="297" w:name="BKM_22F5F437_E985_4cb8_B719_DB112737B560"/>
    <w:p w:rsidR="00B74F9B" w:rsidDel="00C2795A" w:rsidRDefault="00B74F9B" w:rsidP="00EF3642">
      <w:pPr>
        <w:spacing w:before="240" w:after="120"/>
        <w:rPr>
          <w:del w:id="298" w:author="Steve Van Ausdall" w:date="2011-05-16T17:22:00Z"/>
        </w:rPr>
      </w:pPr>
      <w:del w:id="299"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IntervalBlockList</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300" w:author="Steve Van Ausdall" w:date="2011-05-16T17:22:00Z"/>
        </w:rPr>
      </w:pPr>
      <w:del w:id="301" w:author="Steve Van Ausdall" w:date="2011-05-16T17:22:00Z">
        <w:r w:rsidDel="00C2795A">
          <w:fldChar w:fldCharType="begin" w:fldLock="1"/>
        </w:r>
        <w:r w:rsidDel="00C2795A">
          <w:delInstrText>MERGEFIELD Element.Notes</w:delInstrText>
        </w:r>
        <w:r w:rsidDel="00C2795A">
          <w:fldChar w:fldCharType="separate"/>
        </w:r>
        <w:r w:rsidDel="00C2795A">
          <w:delText>A List element to hold IntervalBlock objects.</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30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03" w:author="Steve Van Ausdall" w:date="2011-05-16T17:22:00Z"/>
                <w:b/>
                <w:bCs/>
                <w:color w:val="FFFFFF"/>
              </w:rPr>
            </w:pPr>
            <w:bookmarkStart w:id="304" w:name="BKM_F5A93329_F12B_4054_822E_638EA8934997"/>
            <w:del w:id="305"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06" w:author="Steve Van Ausdall" w:date="2011-05-16T17:22:00Z"/>
                <w:b/>
                <w:bCs/>
                <w:color w:val="FFFFFF"/>
              </w:rPr>
            </w:pPr>
            <w:del w:id="307"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08" w:author="Steve Van Ausdall" w:date="2011-05-16T17:22:00Z"/>
                <w:b/>
                <w:bCs/>
                <w:color w:val="FFFFFF"/>
              </w:rPr>
            </w:pPr>
            <w:del w:id="309" w:author="Steve Van Ausdall" w:date="2011-05-16T17:22:00Z">
              <w:r w:rsidDel="00C2795A">
                <w:rPr>
                  <w:b/>
                  <w:bCs/>
                  <w:color w:val="FFFFFF"/>
                </w:rPr>
                <w:delText>Description</w:delText>
              </w:r>
            </w:del>
          </w:p>
        </w:tc>
      </w:tr>
      <w:tr w:rsidR="00B74F9B" w:rsidDel="00C2795A" w:rsidTr="00EF3642">
        <w:trPr>
          <w:del w:id="31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11" w:author="Steve Van Ausdall" w:date="2011-05-16T17:22:00Z"/>
                <w:sz w:val="24"/>
                <w:szCs w:val="24"/>
              </w:rPr>
            </w:pPr>
            <w:del w:id="31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13" w:author="Steve Van Ausdall" w:date="2011-05-16T17:22:00Z"/>
                <w:sz w:val="24"/>
                <w:szCs w:val="24"/>
              </w:rPr>
            </w:pPr>
            <w:del w:id="31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315" w:author="Steve Van Ausdall" w:date="2011-05-16T17:22:00Z"/>
                <w:sz w:val="24"/>
                <w:szCs w:val="24"/>
              </w:rPr>
            </w:pPr>
            <w:del w:id="316" w:author="Steve Van Ausdall" w:date="2011-05-16T17:22:00Z">
              <w:r w:rsidDel="00C2795A">
                <w:fldChar w:fldCharType="begin" w:fldLock="1"/>
              </w:r>
              <w:r w:rsidDel="00C2795A">
                <w:delInstrText>MERGEFIELD Att.Notes</w:delInstrText>
              </w:r>
              <w:r w:rsidDel="00C2795A">
                <w:fldChar w:fldCharType="separate"/>
              </w:r>
              <w:r w:rsidDel="00C2795A">
                <w:delText xml:space="preserve">A reference to the resource address (URI). Required in return from GET, ignored otherwise. </w:delText>
              </w:r>
              <w:r w:rsidDel="00C2795A">
                <w:fldChar w:fldCharType="end"/>
              </w:r>
            </w:del>
          </w:p>
        </w:tc>
        <w:bookmarkEnd w:id="295"/>
        <w:bookmarkEnd w:id="304"/>
      </w:tr>
    </w:tbl>
    <w:bookmarkStart w:id="317" w:name="BKM_BD44E3D6_2F83_4b9d_8D6F_01888BDE762B"/>
    <w:p w:rsidR="00B74F9B" w:rsidDel="00C2795A" w:rsidRDefault="00B74F9B" w:rsidP="00EF3642">
      <w:pPr>
        <w:spacing w:before="240" w:after="120"/>
        <w:rPr>
          <w:del w:id="318" w:author="Steve Van Ausdall" w:date="2011-05-16T17:22:00Z"/>
        </w:rPr>
      </w:pPr>
      <w:del w:id="319"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MeterReadingList</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320" w:author="Steve Van Ausdall" w:date="2011-05-16T17:22:00Z"/>
        </w:rPr>
      </w:pPr>
      <w:del w:id="321" w:author="Steve Van Ausdall" w:date="2011-05-16T17:22:00Z">
        <w:r w:rsidDel="00C2795A">
          <w:fldChar w:fldCharType="begin" w:fldLock="1"/>
        </w:r>
        <w:r w:rsidDel="00C2795A">
          <w:delInstrText>MERGEFIELD Element.Notes</w:delInstrText>
        </w:r>
        <w:r w:rsidDel="00C2795A">
          <w:fldChar w:fldCharType="separate"/>
        </w:r>
        <w:r w:rsidDel="00C2795A">
          <w:delText>A List element to hold MeterReading objects.</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32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23" w:author="Steve Van Ausdall" w:date="2011-05-16T17:22:00Z"/>
                <w:b/>
                <w:bCs/>
                <w:color w:val="FFFFFF"/>
              </w:rPr>
            </w:pPr>
            <w:bookmarkStart w:id="324" w:name="BKM_176CBE39_23DF_481b_97A9_C12AEEED395D"/>
            <w:del w:id="325"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26" w:author="Steve Van Ausdall" w:date="2011-05-16T17:22:00Z"/>
                <w:b/>
                <w:bCs/>
                <w:color w:val="FFFFFF"/>
              </w:rPr>
            </w:pPr>
            <w:del w:id="327"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28" w:author="Steve Van Ausdall" w:date="2011-05-16T17:22:00Z"/>
                <w:b/>
                <w:bCs/>
                <w:color w:val="FFFFFF"/>
              </w:rPr>
            </w:pPr>
            <w:del w:id="329" w:author="Steve Van Ausdall" w:date="2011-05-16T17:22:00Z">
              <w:r w:rsidDel="00C2795A">
                <w:rPr>
                  <w:b/>
                  <w:bCs/>
                  <w:color w:val="FFFFFF"/>
                </w:rPr>
                <w:delText>Description</w:delText>
              </w:r>
            </w:del>
          </w:p>
        </w:tc>
      </w:tr>
      <w:tr w:rsidR="00B74F9B" w:rsidDel="00C2795A" w:rsidTr="00EF3642">
        <w:trPr>
          <w:del w:id="33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31" w:author="Steve Van Ausdall" w:date="2011-05-16T17:22:00Z"/>
                <w:sz w:val="24"/>
                <w:szCs w:val="24"/>
              </w:rPr>
            </w:pPr>
            <w:del w:id="33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33" w:author="Steve Van Ausdall" w:date="2011-05-16T17:22:00Z"/>
                <w:sz w:val="24"/>
                <w:szCs w:val="24"/>
              </w:rPr>
            </w:pPr>
            <w:del w:id="33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335" w:author="Steve Van Ausdall" w:date="2011-05-16T17:22:00Z"/>
                <w:sz w:val="24"/>
                <w:szCs w:val="24"/>
              </w:rPr>
            </w:pPr>
            <w:del w:id="336" w:author="Steve Van Ausdall" w:date="2011-05-16T17:22:00Z">
              <w:r w:rsidDel="00C2795A">
                <w:fldChar w:fldCharType="begin" w:fldLock="1"/>
              </w:r>
              <w:r w:rsidDel="00C2795A">
                <w:delInstrText>MERGEFIELD Att.Notes</w:delInstrText>
              </w:r>
              <w:r w:rsidDel="00C2795A">
                <w:fldChar w:fldCharType="separate"/>
              </w:r>
              <w:r w:rsidDel="00C2795A">
                <w:delText xml:space="preserve">A reference to the resource address (URI). Required in return from GET, ignored otherwise. </w:delText>
              </w:r>
              <w:r w:rsidDel="00C2795A">
                <w:fldChar w:fldCharType="end"/>
              </w:r>
            </w:del>
          </w:p>
        </w:tc>
        <w:bookmarkEnd w:id="317"/>
        <w:bookmarkEnd w:id="324"/>
      </w:tr>
    </w:tbl>
    <w:bookmarkStart w:id="337" w:name="BKM_730F0752_0B1F_473d_B855_30AE991E58CB"/>
    <w:p w:rsidR="00B74F9B" w:rsidDel="00C2795A" w:rsidRDefault="00B74F9B" w:rsidP="00EF3642">
      <w:pPr>
        <w:spacing w:before="240" w:after="120"/>
        <w:rPr>
          <w:del w:id="338" w:author="Steve Van Ausdall" w:date="2011-05-16T17:22:00Z"/>
        </w:rPr>
      </w:pPr>
      <w:del w:id="339"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UsagePointList</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340" w:author="Steve Van Ausdall" w:date="2011-05-16T17:22:00Z"/>
        </w:rPr>
      </w:pPr>
      <w:del w:id="341" w:author="Steve Van Ausdall" w:date="2011-05-16T17:22:00Z">
        <w:r w:rsidDel="00C2795A">
          <w:fldChar w:fldCharType="begin" w:fldLock="1"/>
        </w:r>
        <w:r w:rsidDel="00C2795A">
          <w:delInstrText>MERGEFIELD Element.Notes</w:delInstrText>
        </w:r>
        <w:r w:rsidDel="00C2795A">
          <w:fldChar w:fldCharType="separate"/>
        </w:r>
        <w:r w:rsidDel="00C2795A">
          <w:delText>A List element to hold UsagePoint objects.</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34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43" w:author="Steve Van Ausdall" w:date="2011-05-16T17:22:00Z"/>
                <w:b/>
                <w:bCs/>
                <w:color w:val="FFFFFF"/>
              </w:rPr>
            </w:pPr>
            <w:bookmarkStart w:id="344" w:name="BKM_C7E6EEFC_3C14_4686_B1CE_8778435FAFD3"/>
            <w:del w:id="345"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46" w:author="Steve Van Ausdall" w:date="2011-05-16T17:22:00Z"/>
                <w:b/>
                <w:bCs/>
                <w:color w:val="FFFFFF"/>
              </w:rPr>
            </w:pPr>
            <w:del w:id="347"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48" w:author="Steve Van Ausdall" w:date="2011-05-16T17:22:00Z"/>
                <w:b/>
                <w:bCs/>
                <w:color w:val="FFFFFF"/>
              </w:rPr>
            </w:pPr>
            <w:del w:id="349" w:author="Steve Van Ausdall" w:date="2011-05-16T17:22:00Z">
              <w:r w:rsidDel="00C2795A">
                <w:rPr>
                  <w:b/>
                  <w:bCs/>
                  <w:color w:val="FFFFFF"/>
                </w:rPr>
                <w:delText>Description</w:delText>
              </w:r>
            </w:del>
          </w:p>
        </w:tc>
      </w:tr>
      <w:tr w:rsidR="00B74F9B" w:rsidDel="00C2795A" w:rsidTr="00EF3642">
        <w:trPr>
          <w:del w:id="35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51" w:author="Steve Van Ausdall" w:date="2011-05-16T17:22:00Z"/>
                <w:sz w:val="24"/>
                <w:szCs w:val="24"/>
              </w:rPr>
            </w:pPr>
            <w:del w:id="35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53" w:author="Steve Van Ausdall" w:date="2011-05-16T17:22:00Z"/>
                <w:sz w:val="24"/>
                <w:szCs w:val="24"/>
              </w:rPr>
            </w:pPr>
            <w:del w:id="35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355" w:author="Steve Van Ausdall" w:date="2011-05-16T17:22:00Z"/>
                <w:sz w:val="24"/>
                <w:szCs w:val="24"/>
              </w:rPr>
            </w:pPr>
            <w:del w:id="356" w:author="Steve Van Ausdall" w:date="2011-05-16T17:22:00Z">
              <w:r w:rsidDel="00C2795A">
                <w:fldChar w:fldCharType="begin" w:fldLock="1"/>
              </w:r>
              <w:r w:rsidDel="00C2795A">
                <w:delInstrText>MERGEFIELD Att.Notes</w:delInstrText>
              </w:r>
              <w:r w:rsidDel="00C2795A">
                <w:fldChar w:fldCharType="separate"/>
              </w:r>
              <w:r w:rsidDel="00C2795A">
                <w:delText xml:space="preserve">A reference to the resource address (URI). Required in return from GET, ignored otherwise. </w:delText>
              </w:r>
              <w:r w:rsidDel="00C2795A">
                <w:fldChar w:fldCharType="end"/>
              </w:r>
            </w:del>
          </w:p>
        </w:tc>
        <w:bookmarkEnd w:id="296"/>
        <w:bookmarkEnd w:id="297"/>
        <w:bookmarkEnd w:id="337"/>
        <w:bookmarkEnd w:id="344"/>
      </w:tr>
    </w:tbl>
    <w:bookmarkStart w:id="357" w:name="BKM_D53A4063_A141_48f6_9196_B8FD5BD3E6AF"/>
    <w:bookmarkStart w:id="358" w:name="Objects"/>
    <w:bookmarkStart w:id="359" w:name="BKM_857B4313_B50F_49fa_82D7_91ADB73B2B56"/>
    <w:p w:rsidR="00B74F9B" w:rsidDel="00C2795A" w:rsidRDefault="00B74F9B" w:rsidP="00EF3642">
      <w:pPr>
        <w:spacing w:before="240" w:after="120"/>
        <w:rPr>
          <w:del w:id="360" w:author="Steve Van Ausdall" w:date="2011-05-16T17:22:00Z"/>
        </w:rPr>
      </w:pPr>
      <w:del w:id="36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ServiceCategory</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362" w:author="Steve Van Ausdall" w:date="2011-05-16T17:22:00Z"/>
        </w:rPr>
      </w:pPr>
      <w:del w:id="363" w:author="Steve Van Ausdall" w:date="2011-05-16T17:22:00Z">
        <w:r w:rsidDel="00C2795A">
          <w:fldChar w:fldCharType="begin" w:fldLock="1"/>
        </w:r>
        <w:r w:rsidDel="00C2795A">
          <w:delInstrText>MERGEFIELD Element.Notes</w:delInstrText>
        </w:r>
        <w:r w:rsidDel="00C2795A">
          <w:fldChar w:fldCharType="separate"/>
        </w:r>
        <w:r w:rsidDel="00C2795A">
          <w:delText>Category of service provided to the customer.</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36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65" w:author="Steve Van Ausdall" w:date="2011-05-16T17:22:00Z"/>
                <w:b/>
                <w:bCs/>
                <w:color w:val="FFFFFF"/>
              </w:rPr>
            </w:pPr>
            <w:bookmarkStart w:id="366" w:name="BKM_7DF756B1_7617_4d7a_B97B_8E8390829167"/>
            <w:del w:id="367"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68" w:author="Steve Van Ausdall" w:date="2011-05-16T17:22:00Z"/>
                <w:b/>
                <w:bCs/>
                <w:color w:val="FFFFFF"/>
              </w:rPr>
            </w:pPr>
            <w:del w:id="369"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70" w:author="Steve Van Ausdall" w:date="2011-05-16T17:22:00Z"/>
                <w:b/>
                <w:bCs/>
                <w:color w:val="FFFFFF"/>
              </w:rPr>
            </w:pPr>
            <w:del w:id="371" w:author="Steve Van Ausdall" w:date="2011-05-16T17:22:00Z">
              <w:r w:rsidDel="00C2795A">
                <w:rPr>
                  <w:b/>
                  <w:bCs/>
                  <w:color w:val="FFFFFF"/>
                </w:rPr>
                <w:delText>Description</w:delText>
              </w:r>
            </w:del>
          </w:p>
        </w:tc>
      </w:tr>
      <w:tr w:rsidR="00B74F9B" w:rsidDel="00C2795A" w:rsidTr="00EF3642">
        <w:trPr>
          <w:del w:id="37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73" w:author="Steve Van Ausdall" w:date="2011-05-16T17:22:00Z"/>
                <w:sz w:val="24"/>
                <w:szCs w:val="24"/>
              </w:rPr>
            </w:pPr>
            <w:del w:id="374"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kind</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75" w:author="Steve Van Ausdall" w:date="2011-05-16T17:22:00Z"/>
                <w:sz w:val="24"/>
                <w:szCs w:val="24"/>
              </w:rPr>
            </w:pPr>
            <w:del w:id="376"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ServiceKind</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377" w:author="Steve Van Ausdall" w:date="2011-05-16T17:22:00Z"/>
                <w:sz w:val="24"/>
                <w:szCs w:val="24"/>
              </w:rPr>
            </w:pPr>
            <w:del w:id="378" w:author="Steve Van Ausdall" w:date="2011-05-16T17:22:00Z">
              <w:r w:rsidDel="00C2795A">
                <w:fldChar w:fldCharType="begin" w:fldLock="1"/>
              </w:r>
              <w:r w:rsidDel="00C2795A">
                <w:delInstrText>MERGEFIELD Att.Notes</w:delInstrText>
              </w:r>
              <w:r w:rsidDel="00C2795A">
                <w:fldChar w:fldCharType="separate"/>
              </w:r>
              <w:r w:rsidDel="00C2795A">
                <w:delText>Service kind</w:delText>
              </w:r>
              <w:r w:rsidDel="00C2795A">
                <w:fldChar w:fldCharType="end"/>
              </w:r>
            </w:del>
          </w:p>
        </w:tc>
        <w:bookmarkEnd w:id="357"/>
        <w:bookmarkEnd w:id="366"/>
      </w:tr>
    </w:tbl>
    <w:bookmarkStart w:id="379" w:name="BKM_6E4D25C3_D3F0_4d1a_A6DD_13EFAF0845B7"/>
    <w:p w:rsidR="00B74F9B" w:rsidDel="00C2795A" w:rsidRDefault="00B74F9B" w:rsidP="00EF3642">
      <w:pPr>
        <w:spacing w:before="240" w:after="120"/>
        <w:rPr>
          <w:del w:id="380" w:author="Steve Van Ausdall" w:date="2011-05-16T17:22:00Z"/>
        </w:rPr>
      </w:pPr>
      <w:del w:id="38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UsagePoint</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382" w:author="Steve Van Ausdall" w:date="2011-05-16T17:22:00Z"/>
        </w:rPr>
      </w:pPr>
      <w:del w:id="383" w:author="Steve Van Ausdall" w:date="2011-05-16T17:22:00Z">
        <w:r w:rsidDel="00C2795A">
          <w:fldChar w:fldCharType="begin" w:fldLock="1"/>
        </w:r>
        <w:r w:rsidDel="00C2795A">
          <w:delInstrText>MERGEFIELD Element.Notes</w:delInstrText>
        </w:r>
        <w:r w:rsidDel="00C2795A">
          <w:fldChar w:fldCharType="separate"/>
        </w:r>
        <w:r w:rsidDel="00C2795A">
          <w:delText>Logical point on a network at which consumption or production is either physically measured (e.g. metered) or estimated (e.g. unmetered street lights).</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38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85" w:author="Steve Van Ausdall" w:date="2011-05-16T17:22:00Z"/>
                <w:b/>
                <w:bCs/>
                <w:color w:val="FFFFFF"/>
              </w:rPr>
            </w:pPr>
            <w:bookmarkStart w:id="386" w:name="BKM_C0D35ED1_D63E_4202_AB92_6CE2FBCFA07D"/>
            <w:del w:id="387"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88" w:author="Steve Van Ausdall" w:date="2011-05-16T17:22:00Z"/>
                <w:b/>
                <w:bCs/>
                <w:color w:val="FFFFFF"/>
              </w:rPr>
            </w:pPr>
            <w:del w:id="389"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390" w:author="Steve Van Ausdall" w:date="2011-05-16T17:22:00Z"/>
                <w:b/>
                <w:bCs/>
                <w:color w:val="FFFFFF"/>
              </w:rPr>
            </w:pPr>
            <w:del w:id="391" w:author="Steve Van Ausdall" w:date="2011-05-16T17:22:00Z">
              <w:r w:rsidDel="00C2795A">
                <w:rPr>
                  <w:b/>
                  <w:bCs/>
                  <w:color w:val="FFFFFF"/>
                </w:rPr>
                <w:delText>Description</w:delText>
              </w:r>
            </w:del>
          </w:p>
        </w:tc>
      </w:tr>
      <w:tr w:rsidR="00B74F9B" w:rsidDel="00C2795A" w:rsidTr="00EF3642">
        <w:trPr>
          <w:del w:id="39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93" w:author="Steve Van Ausdall" w:date="2011-05-16T17:22:00Z"/>
                <w:sz w:val="24"/>
                <w:szCs w:val="24"/>
              </w:rPr>
            </w:pPr>
            <w:del w:id="394"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395" w:author="Steve Van Ausdall" w:date="2011-05-16T17:22:00Z"/>
                <w:sz w:val="24"/>
                <w:szCs w:val="24"/>
              </w:rPr>
            </w:pPr>
            <w:del w:id="396"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397" w:author="Steve Van Ausdall" w:date="2011-05-16T17:22:00Z"/>
                <w:sz w:val="24"/>
                <w:szCs w:val="24"/>
              </w:rPr>
            </w:pPr>
            <w:del w:id="398" w:author="Steve Van Ausdall" w:date="2011-05-16T17:22:00Z">
              <w:r w:rsidDel="00C2795A">
                <w:fldChar w:fldCharType="begin" w:fldLock="1"/>
              </w:r>
              <w:r w:rsidDel="00C2795A">
                <w:delInstrText>MERGEFIELD Att.Notes</w:delInstrText>
              </w:r>
              <w:r w:rsidDel="00C2795A">
                <w:fldChar w:fldCharType="separate"/>
              </w:r>
              <w:r w:rsidDel="00C2795A">
                <w:delText xml:space="preserve">A reference to the resource address (URI). Required in return from GET, ignored otherwise. </w:delText>
              </w:r>
              <w:r w:rsidDel="00C2795A">
                <w:fldChar w:fldCharType="end"/>
              </w:r>
            </w:del>
          </w:p>
        </w:tc>
        <w:bookmarkEnd w:id="386"/>
      </w:tr>
      <w:bookmarkStart w:id="399" w:name="BKM_A1ECD190_5428_41d0_8298_95DFEF853956"/>
      <w:tr w:rsidR="00B74F9B" w:rsidDel="00C2795A" w:rsidTr="00EF3642">
        <w:trPr>
          <w:del w:id="40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401" w:author="Steve Van Ausdall" w:date="2011-05-16T17:22:00Z"/>
                <w:sz w:val="24"/>
                <w:szCs w:val="24"/>
              </w:rPr>
            </w:pPr>
            <w:del w:id="40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mRID</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403" w:author="Steve Van Ausdall" w:date="2011-05-16T17:22:00Z"/>
                <w:sz w:val="24"/>
                <w:szCs w:val="24"/>
              </w:rPr>
            </w:pPr>
            <w:del w:id="40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HexBinary128</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405" w:author="Steve Van Ausdall" w:date="2011-05-16T17:22:00Z"/>
                <w:sz w:val="24"/>
                <w:szCs w:val="24"/>
              </w:rPr>
            </w:pPr>
            <w:del w:id="406" w:author="Steve Van Ausdall" w:date="2011-05-16T17:22:00Z">
              <w:r w:rsidDel="00C2795A">
                <w:fldChar w:fldCharType="begin" w:fldLock="1"/>
              </w:r>
              <w:r w:rsidDel="00C2795A">
                <w:delInstrText>MERGEFIELD Att.Notes</w:delInstrText>
              </w:r>
              <w:r w:rsidDel="00C2795A">
                <w:fldChar w:fldCharType="separate"/>
              </w:r>
              <w:r w:rsidDel="00C2795A">
                <w:delTex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delText>
              </w:r>
              <w:r w:rsidDel="00C2795A">
                <w:fldChar w:fldCharType="end"/>
              </w:r>
            </w:del>
          </w:p>
        </w:tc>
        <w:bookmarkEnd w:id="399"/>
      </w:tr>
      <w:bookmarkStart w:id="407" w:name="BKM_D6A4A385_9938_463a_8F56_05A74803588D"/>
      <w:tr w:rsidR="00B74F9B" w:rsidDel="00C2795A" w:rsidTr="00EF3642">
        <w:trPr>
          <w:del w:id="40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409" w:author="Steve Van Ausdall" w:date="2011-05-16T17:22:00Z"/>
                <w:sz w:val="24"/>
                <w:szCs w:val="24"/>
              </w:rPr>
            </w:pPr>
            <w:del w:id="41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status</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411" w:author="Steve Van Ausdall" w:date="2011-05-16T17:22:00Z"/>
                <w:sz w:val="24"/>
                <w:szCs w:val="24"/>
              </w:rPr>
            </w:pPr>
            <w:del w:id="41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UInt8</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rPr>
                <w:del w:id="413" w:author="Steve Van Ausdall" w:date="2011-05-16T17:22:00Z"/>
              </w:rPr>
            </w:pPr>
            <w:del w:id="414" w:author="Steve Van Ausdall" w:date="2011-05-16T17:22:00Z">
              <w:r w:rsidDel="00C2795A">
                <w:fldChar w:fldCharType="begin" w:fldLock="1"/>
              </w:r>
              <w:r w:rsidDel="00C2795A">
                <w:delInstrText>MERGEFIELD Att.Notes</w:delInstrText>
              </w:r>
              <w:r w:rsidDel="00C2795A">
                <w:fldChar w:fldCharType="end"/>
              </w:r>
              <w:r w:rsidDel="00C2795A">
                <w:delText>Specifies the current status of this usage point.</w:delText>
              </w:r>
            </w:del>
          </w:p>
          <w:p w:rsidR="00B74F9B" w:rsidDel="00C2795A" w:rsidRDefault="00B74F9B" w:rsidP="00EF3642">
            <w:pPr>
              <w:rPr>
                <w:del w:id="415" w:author="Steve Van Ausdall" w:date="2011-05-16T17:22:00Z"/>
              </w:rPr>
            </w:pPr>
            <w:del w:id="416" w:author="Steve Van Ausdall" w:date="2011-05-16T17:22:00Z">
              <w:r w:rsidDel="00C2795A">
                <w:delText>0 = off</w:delText>
              </w:r>
            </w:del>
          </w:p>
          <w:p w:rsidR="00B74F9B" w:rsidDel="00C2795A" w:rsidRDefault="00B74F9B" w:rsidP="00EF3642">
            <w:pPr>
              <w:keepLines/>
              <w:spacing w:before="20" w:after="20"/>
              <w:rPr>
                <w:del w:id="417" w:author="Steve Van Ausdall" w:date="2011-05-16T17:22:00Z"/>
                <w:sz w:val="24"/>
                <w:szCs w:val="24"/>
              </w:rPr>
            </w:pPr>
            <w:del w:id="418" w:author="Steve Van Ausdall" w:date="2011-05-16T17:22:00Z">
              <w:r w:rsidDel="00C2795A">
                <w:delText>1 = on</w:delText>
              </w:r>
            </w:del>
          </w:p>
        </w:tc>
        <w:bookmarkEnd w:id="407"/>
      </w:tr>
      <w:bookmarkStart w:id="419" w:name="BKM_213158C2_22EE_450f_8673_D992FC7440F2"/>
      <w:tr w:rsidR="00B74F9B" w:rsidDel="00C2795A" w:rsidTr="00EF3642">
        <w:trPr>
          <w:del w:id="42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421" w:author="Steve Van Ausdall" w:date="2011-05-16T17:22:00Z"/>
                <w:sz w:val="24"/>
                <w:szCs w:val="24"/>
              </w:rPr>
            </w:pPr>
            <w:del w:id="42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description</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423" w:author="Steve Van Ausdall" w:date="2011-05-16T17:22:00Z"/>
                <w:sz w:val="24"/>
                <w:szCs w:val="24"/>
              </w:rPr>
            </w:pPr>
            <w:del w:id="42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String32</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425" w:author="Steve Van Ausdall" w:date="2011-05-16T17:22:00Z"/>
                <w:sz w:val="24"/>
                <w:szCs w:val="24"/>
              </w:rPr>
            </w:pPr>
            <w:del w:id="426" w:author="Steve Van Ausdall" w:date="2011-05-16T17:22:00Z">
              <w:r w:rsidDel="00C2795A">
                <w:fldChar w:fldCharType="begin" w:fldLock="1"/>
              </w:r>
              <w:r w:rsidDel="00C2795A">
                <w:delInstrText>MERGEFIELD Att.Notes</w:delInstrText>
              </w:r>
              <w:r w:rsidDel="00C2795A">
                <w:fldChar w:fldCharType="separate"/>
              </w:r>
              <w:r w:rsidDel="00C2795A">
                <w:delText xml:space="preserve">The description is a human readable text describing or naming the object. </w:delText>
              </w:r>
              <w:r w:rsidDel="00C2795A">
                <w:fldChar w:fldCharType="end"/>
              </w:r>
            </w:del>
          </w:p>
        </w:tc>
        <w:bookmarkEnd w:id="358"/>
        <w:bookmarkEnd w:id="359"/>
        <w:bookmarkEnd w:id="379"/>
        <w:bookmarkEnd w:id="419"/>
      </w:tr>
    </w:tbl>
    <w:bookmarkStart w:id="427" w:name="BKM_AA5708EE_62E7_4b82_A7D2_778C9B4205BC"/>
    <w:bookmarkStart w:id="428" w:name="Primitive_Types"/>
    <w:bookmarkStart w:id="429" w:name="BKM_845915BE_7128_430c_A7EB_DE04D35DD97A"/>
    <w:p w:rsidR="00B74F9B" w:rsidDel="00C2795A" w:rsidRDefault="00B74F9B" w:rsidP="00EF3642">
      <w:pPr>
        <w:spacing w:before="240" w:after="120"/>
        <w:rPr>
          <w:del w:id="430" w:author="Steve Van Ausdall" w:date="2011-05-16T17:22:00Z"/>
        </w:rPr>
      </w:pPr>
      <w:del w:id="43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HexBinary128</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«XSDsimpleType»</w:delText>
        </w:r>
        <w:r w:rsidDel="00C2795A">
          <w:fldChar w:fldCharType="end"/>
        </w:r>
      </w:del>
    </w:p>
    <w:p w:rsidR="00B74F9B" w:rsidDel="00C2795A" w:rsidRDefault="00B74F9B" w:rsidP="00EF3642">
      <w:pPr>
        <w:spacing w:after="120"/>
        <w:ind w:left="2160"/>
        <w:rPr>
          <w:del w:id="432" w:author="Steve Van Ausdall" w:date="2011-05-16T17:22:00Z"/>
        </w:rPr>
      </w:pPr>
      <w:del w:id="433" w:author="Steve Van Ausdall" w:date="2011-05-16T17:22:00Z">
        <w:r w:rsidDel="00C2795A">
          <w:fldChar w:fldCharType="begin" w:fldLock="1"/>
        </w:r>
        <w:r w:rsidDel="00C2795A">
          <w:delInstrText>MERGEFIELD Element.Notes</w:delInstrText>
        </w:r>
        <w:r w:rsidDel="00C2795A">
          <w:fldChar w:fldCharType="separate"/>
        </w:r>
        <w:r w:rsidDel="00C2795A">
          <w:delText>A 128-bit field encoded as a hex string (32 characters / 16 octets)</w:delText>
        </w:r>
        <w:r w:rsidDel="00C2795A">
          <w:fldChar w:fldCharType="end"/>
        </w:r>
        <w:r w:rsidDel="00C2795A">
          <w:delText xml:space="preserve"> </w:delText>
        </w:r>
        <w:bookmarkEnd w:id="427"/>
      </w:del>
    </w:p>
    <w:bookmarkStart w:id="434" w:name="BKM_83233C4F_E5E6_4fd8_8E2A_E0794EB199CC"/>
    <w:p w:rsidR="00B74F9B" w:rsidDel="00C2795A" w:rsidRDefault="00B74F9B" w:rsidP="00EF3642">
      <w:pPr>
        <w:spacing w:before="240" w:after="120"/>
        <w:rPr>
          <w:del w:id="435" w:author="Steve Van Ausdall" w:date="2011-05-16T17:22:00Z"/>
        </w:rPr>
      </w:pPr>
      <w:del w:id="436"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String32</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«XSDsimpleType»</w:delText>
        </w:r>
        <w:r w:rsidDel="00C2795A">
          <w:fldChar w:fldCharType="end"/>
        </w:r>
      </w:del>
    </w:p>
    <w:p w:rsidR="00B74F9B" w:rsidDel="00C2795A" w:rsidRDefault="00B74F9B" w:rsidP="00EF3642">
      <w:pPr>
        <w:spacing w:after="120"/>
        <w:ind w:left="2160"/>
        <w:rPr>
          <w:del w:id="437" w:author="Steve Van Ausdall" w:date="2011-05-16T17:22:00Z"/>
        </w:rPr>
      </w:pPr>
      <w:del w:id="438" w:author="Steve Van Ausdall" w:date="2011-05-16T17:22:00Z">
        <w:r w:rsidDel="00C2795A">
          <w:fldChar w:fldCharType="begin" w:fldLock="1"/>
        </w:r>
        <w:r w:rsidDel="00C2795A">
          <w:delInstrText>MERGEFIELD Element.Notes</w:delInstrText>
        </w:r>
        <w:r w:rsidDel="00C2795A">
          <w:fldChar w:fldCharType="separate"/>
        </w:r>
        <w:r w:rsidDel="00C2795A">
          <w:delText>Character string of max length 32</w:delText>
        </w:r>
        <w:r w:rsidDel="00C2795A">
          <w:fldChar w:fldCharType="end"/>
        </w:r>
        <w:r w:rsidDel="00C2795A">
          <w:delText xml:space="preserve"> </w:delText>
        </w:r>
        <w:bookmarkEnd w:id="434"/>
      </w:del>
    </w:p>
    <w:bookmarkStart w:id="439" w:name="BKM_54EE4A91_824A_4f9a_8CF3_980BD76E82AE"/>
    <w:p w:rsidR="00B74F9B" w:rsidDel="00C2795A" w:rsidRDefault="00B74F9B" w:rsidP="00EF3642">
      <w:pPr>
        <w:spacing w:before="240" w:after="120"/>
        <w:rPr>
          <w:del w:id="440" w:author="Steve Van Ausdall" w:date="2011-05-16T17:22:00Z"/>
        </w:rPr>
      </w:pPr>
      <w:del w:id="44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UInt32</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«XSDsimpleType»</w:delText>
        </w:r>
        <w:r w:rsidDel="00C2795A">
          <w:fldChar w:fldCharType="end"/>
        </w:r>
      </w:del>
    </w:p>
    <w:p w:rsidR="00B74F9B" w:rsidDel="00C2795A" w:rsidRDefault="00B74F9B" w:rsidP="00EF3642">
      <w:pPr>
        <w:spacing w:after="120"/>
        <w:ind w:left="2160"/>
        <w:rPr>
          <w:del w:id="442" w:author="Steve Van Ausdall" w:date="2011-05-16T17:22:00Z"/>
        </w:rPr>
      </w:pPr>
      <w:del w:id="443" w:author="Steve Van Ausdall" w:date="2011-05-16T17:22:00Z">
        <w:r w:rsidDel="00C2795A">
          <w:fldChar w:fldCharType="begin" w:fldLock="1"/>
        </w:r>
        <w:r w:rsidDel="00C2795A">
          <w:delInstrText>MERGEFIELD Element.Notes</w:delInstrText>
        </w:r>
        <w:r w:rsidDel="00C2795A">
          <w:fldChar w:fldCharType="separate"/>
        </w:r>
        <w:r w:rsidDel="00C2795A">
          <w:delText>Unsigned integer, max inclusive 4294967296 (2^32)</w:delText>
        </w:r>
        <w:r w:rsidDel="00C2795A">
          <w:fldChar w:fldCharType="end"/>
        </w:r>
        <w:r w:rsidDel="00C2795A">
          <w:delText xml:space="preserve"> </w:delText>
        </w:r>
        <w:bookmarkEnd w:id="439"/>
      </w:del>
    </w:p>
    <w:bookmarkStart w:id="444" w:name="BKM_0FF993BF_ECD8_4e97_89B8_00A8B64A28C2"/>
    <w:p w:rsidR="00B74F9B" w:rsidDel="00C2795A" w:rsidRDefault="00B74F9B" w:rsidP="00EF3642">
      <w:pPr>
        <w:spacing w:before="240" w:after="120"/>
        <w:rPr>
          <w:del w:id="445" w:author="Steve Van Ausdall" w:date="2011-05-16T17:22:00Z"/>
        </w:rPr>
      </w:pPr>
      <w:del w:id="446"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UInt48</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«XSDsimpleType»</w:delText>
        </w:r>
        <w:r w:rsidDel="00C2795A">
          <w:fldChar w:fldCharType="end"/>
        </w:r>
      </w:del>
    </w:p>
    <w:p w:rsidR="00B74F9B" w:rsidDel="00C2795A" w:rsidRDefault="00B74F9B" w:rsidP="00EF3642">
      <w:pPr>
        <w:spacing w:after="120"/>
        <w:ind w:left="2160"/>
        <w:rPr>
          <w:del w:id="447" w:author="Steve Van Ausdall" w:date="2011-05-16T17:22:00Z"/>
        </w:rPr>
      </w:pPr>
      <w:del w:id="448" w:author="Steve Van Ausdall" w:date="2011-05-16T17:22:00Z">
        <w:r w:rsidDel="00C2795A">
          <w:fldChar w:fldCharType="begin" w:fldLock="1"/>
        </w:r>
        <w:r w:rsidDel="00C2795A">
          <w:delInstrText>MERGEFIELD Element.Notes</w:delInstrText>
        </w:r>
        <w:r w:rsidDel="00C2795A">
          <w:fldChar w:fldCharType="separate"/>
        </w:r>
        <w:r w:rsidDel="00C2795A">
          <w:delText>Unsigned integer, max inclusive 281474976710656 (2^48)</w:delText>
        </w:r>
        <w:r w:rsidDel="00C2795A">
          <w:fldChar w:fldCharType="end"/>
        </w:r>
        <w:r w:rsidDel="00C2795A">
          <w:delText xml:space="preserve"> </w:delText>
        </w:r>
        <w:bookmarkEnd w:id="444"/>
      </w:del>
    </w:p>
    <w:bookmarkStart w:id="449" w:name="BKM_96431D06_7E70_4905_A1FD_112AB5CD0CF4"/>
    <w:p w:rsidR="00B74F9B" w:rsidDel="00C2795A" w:rsidRDefault="00B74F9B" w:rsidP="00EF3642">
      <w:pPr>
        <w:spacing w:before="240" w:after="120"/>
        <w:rPr>
          <w:del w:id="450" w:author="Steve Van Ausdall" w:date="2011-05-16T17:22:00Z"/>
        </w:rPr>
      </w:pPr>
      <w:del w:id="45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UInt8</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«XSDsimpleType»</w:delText>
        </w:r>
        <w:r w:rsidDel="00C2795A">
          <w:fldChar w:fldCharType="end"/>
        </w:r>
      </w:del>
    </w:p>
    <w:p w:rsidR="00B74F9B" w:rsidDel="00C2795A" w:rsidRDefault="00B74F9B" w:rsidP="00EF3642">
      <w:pPr>
        <w:spacing w:after="120"/>
        <w:ind w:left="2160"/>
        <w:rPr>
          <w:del w:id="452" w:author="Steve Van Ausdall" w:date="2011-05-16T17:22:00Z"/>
        </w:rPr>
      </w:pPr>
      <w:del w:id="453" w:author="Steve Van Ausdall" w:date="2011-05-16T17:22:00Z">
        <w:r w:rsidDel="00C2795A">
          <w:fldChar w:fldCharType="begin" w:fldLock="1"/>
        </w:r>
        <w:r w:rsidDel="00C2795A">
          <w:delInstrText>MERGEFIELD Element.Notes</w:delInstrText>
        </w:r>
        <w:r w:rsidDel="00C2795A">
          <w:fldChar w:fldCharType="separate"/>
        </w:r>
        <w:r w:rsidDel="00C2795A">
          <w:delText>Unsigned integer, max inclusive 256 (2^8)</w:delText>
        </w:r>
        <w:r w:rsidDel="00C2795A">
          <w:fldChar w:fldCharType="end"/>
        </w:r>
        <w:r w:rsidDel="00C2795A">
          <w:delText xml:space="preserve">   </w:delText>
        </w:r>
        <w:bookmarkEnd w:id="428"/>
        <w:bookmarkEnd w:id="429"/>
        <w:bookmarkEnd w:id="449"/>
      </w:del>
    </w:p>
    <w:bookmarkStart w:id="454" w:name="BKM_E1828F74_936D_44a6_9D5F_B93EBD6436A7"/>
    <w:bookmarkStart w:id="455" w:name="Types"/>
    <w:bookmarkStart w:id="456" w:name="BKM_94D7F566_B19C_4b91_93B4_50ACAAA0C3FA"/>
    <w:p w:rsidR="00B74F9B" w:rsidDel="00C2795A" w:rsidRDefault="00B74F9B" w:rsidP="00EF3642">
      <w:pPr>
        <w:spacing w:before="240" w:after="120"/>
        <w:rPr>
          <w:del w:id="457" w:author="Steve Van Ausdall" w:date="2011-05-16T17:22:00Z"/>
        </w:rPr>
      </w:pPr>
      <w:del w:id="458"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AccumulationBehaviourType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459" w:author="Steve Van Ausdall" w:date="2011-05-16T17:22:00Z"/>
        </w:rPr>
      </w:pPr>
      <w:del w:id="460"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461" w:author="Steve Van Ausdall" w:date="2011-05-16T17:22:00Z"/>
        </w:rPr>
      </w:pPr>
      <w:del w:id="462" w:author="Steve Van Ausdall" w:date="2011-05-16T17:22:00Z">
        <w:r w:rsidDel="00C2795A">
          <w:delText>1 = BulkQuantity</w:delText>
        </w:r>
      </w:del>
    </w:p>
    <w:p w:rsidR="00B74F9B" w:rsidDel="00C2795A" w:rsidRDefault="00B74F9B" w:rsidP="00EF3642">
      <w:pPr>
        <w:rPr>
          <w:del w:id="463" w:author="Steve Van Ausdall" w:date="2011-05-16T17:22:00Z"/>
        </w:rPr>
      </w:pPr>
      <w:del w:id="464" w:author="Steve Van Ausdall" w:date="2011-05-16T17:22:00Z">
        <w:r w:rsidDel="00C2795A">
          <w:delText>3 = Cumulative</w:delText>
        </w:r>
      </w:del>
    </w:p>
    <w:p w:rsidR="00B74F9B" w:rsidDel="00C2795A" w:rsidRDefault="00B74F9B" w:rsidP="00EF3642">
      <w:pPr>
        <w:rPr>
          <w:del w:id="465" w:author="Steve Van Ausdall" w:date="2011-05-16T17:22:00Z"/>
        </w:rPr>
      </w:pPr>
      <w:del w:id="466" w:author="Steve Van Ausdall" w:date="2011-05-16T17:22:00Z">
        <w:r w:rsidDel="00C2795A">
          <w:delText>4 = DeltaData</w:delText>
        </w:r>
      </w:del>
    </w:p>
    <w:p w:rsidR="00B74F9B" w:rsidDel="00C2795A" w:rsidRDefault="00B74F9B" w:rsidP="00EF3642">
      <w:pPr>
        <w:rPr>
          <w:del w:id="467" w:author="Steve Van Ausdall" w:date="2011-05-16T17:22:00Z"/>
        </w:rPr>
      </w:pPr>
      <w:del w:id="468" w:author="Steve Van Ausdall" w:date="2011-05-16T17:22:00Z">
        <w:r w:rsidDel="00C2795A">
          <w:delText>6 = Indicating</w:delText>
        </w:r>
      </w:del>
    </w:p>
    <w:p w:rsidR="00B74F9B" w:rsidDel="00C2795A" w:rsidRDefault="00B74F9B" w:rsidP="00EF3642">
      <w:pPr>
        <w:rPr>
          <w:del w:id="469" w:author="Steve Van Ausdall" w:date="2011-05-16T17:22:00Z"/>
        </w:rPr>
      </w:pPr>
      <w:del w:id="470" w:author="Steve Van Ausdall" w:date="2011-05-16T17:22:00Z">
        <w:r w:rsidDel="00C2795A">
          <w:delText>9 = Summation</w:delText>
        </w:r>
      </w:del>
    </w:p>
    <w:p w:rsidR="00B74F9B" w:rsidDel="00C2795A" w:rsidRDefault="00B74F9B" w:rsidP="00EF3642">
      <w:pPr>
        <w:spacing w:after="120"/>
        <w:ind w:left="2160"/>
        <w:rPr>
          <w:del w:id="471" w:author="Steve Van Ausdall" w:date="2011-05-16T17:22:00Z"/>
        </w:rPr>
      </w:pPr>
      <w:del w:id="472" w:author="Steve Van Ausdall" w:date="2011-05-16T17:22:00Z">
        <w:r w:rsidDel="00C2795A">
          <w:delText xml:space="preserve">12 = Instantaneous </w:delText>
        </w:r>
        <w:bookmarkEnd w:id="454"/>
      </w:del>
    </w:p>
    <w:bookmarkStart w:id="473" w:name="BKM_7A690CD3_2941_4c25_BCE1_8CB2ADEB20EB"/>
    <w:p w:rsidR="00B74F9B" w:rsidDel="00C2795A" w:rsidRDefault="00B74F9B" w:rsidP="00EF3642">
      <w:pPr>
        <w:spacing w:before="240" w:after="120"/>
        <w:rPr>
          <w:del w:id="474" w:author="Steve Van Ausdall" w:date="2011-05-16T17:22:00Z"/>
        </w:rPr>
      </w:pPr>
      <w:del w:id="475"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CommodityType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476" w:author="Steve Van Ausdall" w:date="2011-05-16T17:22:00Z"/>
        </w:rPr>
      </w:pPr>
      <w:del w:id="477"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478" w:author="Steve Van Ausdall" w:date="2011-05-16T17:22:00Z"/>
        </w:rPr>
      </w:pPr>
      <w:del w:id="479" w:author="Steve Van Ausdall" w:date="2011-05-16T17:22:00Z">
        <w:r w:rsidDel="00C2795A">
          <w:delText>1 = Electricity secondary metered value (a premise meter is typically a secondary meter)</w:delText>
        </w:r>
      </w:del>
    </w:p>
    <w:p w:rsidR="00B74F9B" w:rsidDel="00C2795A" w:rsidRDefault="00B74F9B" w:rsidP="00EF3642">
      <w:pPr>
        <w:rPr>
          <w:del w:id="480" w:author="Steve Van Ausdall" w:date="2011-05-16T17:22:00Z"/>
        </w:rPr>
      </w:pPr>
      <w:del w:id="481" w:author="Steve Van Ausdall" w:date="2011-05-16T17:22:00Z">
        <w:r w:rsidDel="00C2795A">
          <w:delText>2 = Electricity primary metered value</w:delText>
        </w:r>
      </w:del>
    </w:p>
    <w:p w:rsidR="00B74F9B" w:rsidDel="00C2795A" w:rsidRDefault="00B74F9B" w:rsidP="00EF3642">
      <w:pPr>
        <w:rPr>
          <w:del w:id="482" w:author="Steve Van Ausdall" w:date="2011-05-16T17:22:00Z"/>
        </w:rPr>
      </w:pPr>
      <w:del w:id="483" w:author="Steve Van Ausdall" w:date="2011-05-16T17:22:00Z">
        <w:r w:rsidDel="00C2795A">
          <w:delText>4 = Air</w:delText>
        </w:r>
      </w:del>
    </w:p>
    <w:p w:rsidR="00B74F9B" w:rsidDel="00C2795A" w:rsidRDefault="00B74F9B" w:rsidP="00EF3642">
      <w:pPr>
        <w:rPr>
          <w:del w:id="484" w:author="Steve Van Ausdall" w:date="2011-05-16T17:22:00Z"/>
        </w:rPr>
      </w:pPr>
      <w:del w:id="485" w:author="Steve Van Ausdall" w:date="2011-05-16T17:22:00Z">
        <w:r w:rsidDel="00C2795A">
          <w:delText>7 = NaturalGas</w:delText>
        </w:r>
      </w:del>
    </w:p>
    <w:p w:rsidR="00B74F9B" w:rsidDel="00C2795A" w:rsidRDefault="00B74F9B" w:rsidP="00EF3642">
      <w:pPr>
        <w:rPr>
          <w:del w:id="486" w:author="Steve Van Ausdall" w:date="2011-05-16T17:22:00Z"/>
        </w:rPr>
      </w:pPr>
      <w:del w:id="487" w:author="Steve Van Ausdall" w:date="2011-05-16T17:22:00Z">
        <w:r w:rsidDel="00C2795A">
          <w:delText>8 = Propane</w:delText>
        </w:r>
      </w:del>
    </w:p>
    <w:p w:rsidR="00B74F9B" w:rsidDel="00C2795A" w:rsidRDefault="00B74F9B" w:rsidP="00EF3642">
      <w:pPr>
        <w:rPr>
          <w:del w:id="488" w:author="Steve Van Ausdall" w:date="2011-05-16T17:22:00Z"/>
        </w:rPr>
      </w:pPr>
      <w:del w:id="489" w:author="Steve Van Ausdall" w:date="2011-05-16T17:22:00Z">
        <w:r w:rsidDel="00C2795A">
          <w:delText>9 = PotableWater</w:delText>
        </w:r>
      </w:del>
    </w:p>
    <w:p w:rsidR="00B74F9B" w:rsidDel="00C2795A" w:rsidRDefault="00B74F9B" w:rsidP="00EF3642">
      <w:pPr>
        <w:rPr>
          <w:del w:id="490" w:author="Steve Van Ausdall" w:date="2011-05-16T17:22:00Z"/>
        </w:rPr>
      </w:pPr>
      <w:del w:id="491" w:author="Steve Van Ausdall" w:date="2011-05-16T17:22:00Z">
        <w:r w:rsidDel="00C2795A">
          <w:delText>10 = Steam</w:delText>
        </w:r>
      </w:del>
    </w:p>
    <w:p w:rsidR="00B74F9B" w:rsidDel="00C2795A" w:rsidRDefault="00B74F9B" w:rsidP="00EF3642">
      <w:pPr>
        <w:rPr>
          <w:del w:id="492" w:author="Steve Van Ausdall" w:date="2011-05-16T17:22:00Z"/>
        </w:rPr>
      </w:pPr>
      <w:del w:id="493" w:author="Steve Van Ausdall" w:date="2011-05-16T17:22:00Z">
        <w:r w:rsidDel="00C2795A">
          <w:delText>11 = WasteWater</w:delText>
        </w:r>
      </w:del>
    </w:p>
    <w:p w:rsidR="00B74F9B" w:rsidDel="00C2795A" w:rsidRDefault="00B74F9B" w:rsidP="00EF3642">
      <w:pPr>
        <w:rPr>
          <w:del w:id="494" w:author="Steve Van Ausdall" w:date="2011-05-16T17:22:00Z"/>
        </w:rPr>
      </w:pPr>
      <w:del w:id="495" w:author="Steve Van Ausdall" w:date="2011-05-16T17:22:00Z">
        <w:r w:rsidDel="00C2795A">
          <w:delText>12 = HeatingFluid</w:delText>
        </w:r>
      </w:del>
    </w:p>
    <w:p w:rsidR="00B74F9B" w:rsidDel="00C2795A" w:rsidRDefault="00B74F9B" w:rsidP="00EF3642">
      <w:pPr>
        <w:spacing w:after="120"/>
        <w:ind w:left="2160"/>
        <w:rPr>
          <w:del w:id="496" w:author="Steve Van Ausdall" w:date="2011-05-16T17:22:00Z"/>
        </w:rPr>
      </w:pPr>
      <w:del w:id="497" w:author="Steve Van Ausdall" w:date="2011-05-16T17:22:00Z">
        <w:r w:rsidDel="00C2795A">
          <w:delText xml:space="preserve">13 = CoolingFluid </w:delText>
        </w:r>
        <w:bookmarkEnd w:id="473"/>
      </w:del>
    </w:p>
    <w:bookmarkStart w:id="498" w:name="BKM_717367E5_33C8_4771_9C4F_C6CB3ADD6E81"/>
    <w:p w:rsidR="00B74F9B" w:rsidDel="00C2795A" w:rsidRDefault="00B74F9B" w:rsidP="00EF3642">
      <w:pPr>
        <w:spacing w:before="240" w:after="120"/>
        <w:rPr>
          <w:del w:id="499" w:author="Steve Van Ausdall" w:date="2011-05-16T17:22:00Z"/>
        </w:rPr>
      </w:pPr>
      <w:del w:id="500"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ConsumptionTierType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501" w:author="Steve Van Ausdall" w:date="2011-05-16T17:22:00Z"/>
        </w:rPr>
      </w:pPr>
      <w:del w:id="502"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503" w:author="Steve Van Ausdall" w:date="2011-05-16T17:22:00Z"/>
        </w:rPr>
      </w:pPr>
      <w:del w:id="504" w:author="Steve Van Ausdall" w:date="2011-05-16T17:22:00Z">
        <w:r w:rsidDel="00C2795A">
          <w:delText>1 = Block Tier 1</w:delText>
        </w:r>
      </w:del>
    </w:p>
    <w:p w:rsidR="00B74F9B" w:rsidDel="00C2795A" w:rsidRDefault="00B74F9B" w:rsidP="00EF3642">
      <w:pPr>
        <w:rPr>
          <w:del w:id="505" w:author="Steve Van Ausdall" w:date="2011-05-16T17:22:00Z"/>
        </w:rPr>
      </w:pPr>
      <w:del w:id="506" w:author="Steve Van Ausdall" w:date="2011-05-16T17:22:00Z">
        <w:r w:rsidDel="00C2795A">
          <w:delText>2 = Block Tier 2</w:delText>
        </w:r>
      </w:del>
    </w:p>
    <w:p w:rsidR="00B74F9B" w:rsidDel="00C2795A" w:rsidRDefault="00B74F9B" w:rsidP="00EF3642">
      <w:pPr>
        <w:rPr>
          <w:del w:id="507" w:author="Steve Van Ausdall" w:date="2011-05-16T17:22:00Z"/>
        </w:rPr>
      </w:pPr>
      <w:del w:id="508" w:author="Steve Van Ausdall" w:date="2011-05-16T17:22:00Z">
        <w:r w:rsidDel="00C2795A">
          <w:delText>3 = Block Tier 3</w:delText>
        </w:r>
      </w:del>
    </w:p>
    <w:p w:rsidR="00B74F9B" w:rsidDel="00C2795A" w:rsidRDefault="00B74F9B" w:rsidP="00EF3642">
      <w:pPr>
        <w:rPr>
          <w:del w:id="509" w:author="Steve Van Ausdall" w:date="2011-05-16T17:22:00Z"/>
        </w:rPr>
      </w:pPr>
      <w:del w:id="510" w:author="Steve Van Ausdall" w:date="2011-05-16T17:22:00Z">
        <w:r w:rsidDel="00C2795A">
          <w:delText>4 = Block Tier 4</w:delText>
        </w:r>
      </w:del>
    </w:p>
    <w:p w:rsidR="00B74F9B" w:rsidDel="00C2795A" w:rsidRDefault="00B74F9B" w:rsidP="00EF3642">
      <w:pPr>
        <w:rPr>
          <w:del w:id="511" w:author="Steve Van Ausdall" w:date="2011-05-16T17:22:00Z"/>
        </w:rPr>
      </w:pPr>
      <w:del w:id="512" w:author="Steve Van Ausdall" w:date="2011-05-16T17:22:00Z">
        <w:r w:rsidDel="00C2795A">
          <w:delText>5 = Block Tier 5</w:delText>
        </w:r>
      </w:del>
    </w:p>
    <w:p w:rsidR="00B74F9B" w:rsidDel="00C2795A" w:rsidRDefault="00B74F9B" w:rsidP="00EF3642">
      <w:pPr>
        <w:rPr>
          <w:del w:id="513" w:author="Steve Van Ausdall" w:date="2011-05-16T17:22:00Z"/>
        </w:rPr>
      </w:pPr>
      <w:del w:id="514" w:author="Steve Van Ausdall" w:date="2011-05-16T17:22:00Z">
        <w:r w:rsidDel="00C2795A">
          <w:delText>6 = Block Tier 6</w:delText>
        </w:r>
      </w:del>
    </w:p>
    <w:p w:rsidR="00B74F9B" w:rsidDel="00C2795A" w:rsidRDefault="00B74F9B" w:rsidP="00EF3642">
      <w:pPr>
        <w:rPr>
          <w:del w:id="515" w:author="Steve Van Ausdall" w:date="2011-05-16T17:22:00Z"/>
        </w:rPr>
      </w:pPr>
      <w:del w:id="516" w:author="Steve Van Ausdall" w:date="2011-05-16T17:22:00Z">
        <w:r w:rsidDel="00C2795A">
          <w:delText>7 = Block Tier 7</w:delText>
        </w:r>
      </w:del>
    </w:p>
    <w:p w:rsidR="00B74F9B" w:rsidDel="00C2795A" w:rsidRDefault="00B74F9B" w:rsidP="00EF3642">
      <w:pPr>
        <w:rPr>
          <w:del w:id="517" w:author="Steve Van Ausdall" w:date="2011-05-16T17:22:00Z"/>
        </w:rPr>
      </w:pPr>
      <w:del w:id="518" w:author="Steve Van Ausdall" w:date="2011-05-16T17:22:00Z">
        <w:r w:rsidDel="00C2795A">
          <w:delText>8 = Block Tier 8</w:delText>
        </w:r>
      </w:del>
    </w:p>
    <w:p w:rsidR="00B74F9B" w:rsidDel="00C2795A" w:rsidRDefault="00B74F9B" w:rsidP="00EF3642">
      <w:pPr>
        <w:rPr>
          <w:del w:id="519" w:author="Steve Van Ausdall" w:date="2011-05-16T17:22:00Z"/>
        </w:rPr>
      </w:pPr>
      <w:del w:id="520" w:author="Steve Van Ausdall" w:date="2011-05-16T17:22:00Z">
        <w:r w:rsidDel="00C2795A">
          <w:delText>9 = Block Tier 9</w:delText>
        </w:r>
      </w:del>
    </w:p>
    <w:p w:rsidR="00B74F9B" w:rsidDel="00C2795A" w:rsidRDefault="00B74F9B" w:rsidP="00EF3642">
      <w:pPr>
        <w:rPr>
          <w:del w:id="521" w:author="Steve Van Ausdall" w:date="2011-05-16T17:22:00Z"/>
        </w:rPr>
      </w:pPr>
      <w:del w:id="522" w:author="Steve Van Ausdall" w:date="2011-05-16T17:22:00Z">
        <w:r w:rsidDel="00C2795A">
          <w:delText>10 = Block Tier 10</w:delText>
        </w:r>
      </w:del>
    </w:p>
    <w:p w:rsidR="00B74F9B" w:rsidDel="00C2795A" w:rsidRDefault="00B74F9B" w:rsidP="00EF3642">
      <w:pPr>
        <w:rPr>
          <w:del w:id="523" w:author="Steve Van Ausdall" w:date="2011-05-16T17:22:00Z"/>
        </w:rPr>
      </w:pPr>
      <w:del w:id="524" w:author="Steve Van Ausdall" w:date="2011-05-16T17:22:00Z">
        <w:r w:rsidDel="00C2795A">
          <w:delText>11 = Block Tier 11</w:delText>
        </w:r>
      </w:del>
    </w:p>
    <w:p w:rsidR="00B74F9B" w:rsidDel="00C2795A" w:rsidRDefault="00B74F9B" w:rsidP="00EF3642">
      <w:pPr>
        <w:rPr>
          <w:del w:id="525" w:author="Steve Van Ausdall" w:date="2011-05-16T17:22:00Z"/>
        </w:rPr>
      </w:pPr>
      <w:del w:id="526" w:author="Steve Van Ausdall" w:date="2011-05-16T17:22:00Z">
        <w:r w:rsidDel="00C2795A">
          <w:delText>12 = Block Tier 12</w:delText>
        </w:r>
      </w:del>
    </w:p>
    <w:p w:rsidR="00B74F9B" w:rsidDel="00C2795A" w:rsidRDefault="00B74F9B" w:rsidP="00EF3642">
      <w:pPr>
        <w:rPr>
          <w:del w:id="527" w:author="Steve Van Ausdall" w:date="2011-05-16T17:22:00Z"/>
        </w:rPr>
      </w:pPr>
      <w:del w:id="528" w:author="Steve Van Ausdall" w:date="2011-05-16T17:22:00Z">
        <w:r w:rsidDel="00C2795A">
          <w:delText>13 = Block Tier 13</w:delText>
        </w:r>
      </w:del>
    </w:p>
    <w:p w:rsidR="00B74F9B" w:rsidDel="00C2795A" w:rsidRDefault="00B74F9B" w:rsidP="00EF3642">
      <w:pPr>
        <w:rPr>
          <w:del w:id="529" w:author="Steve Van Ausdall" w:date="2011-05-16T17:22:00Z"/>
        </w:rPr>
      </w:pPr>
      <w:del w:id="530" w:author="Steve Van Ausdall" w:date="2011-05-16T17:22:00Z">
        <w:r w:rsidDel="00C2795A">
          <w:delText>14 = Block Tier 14</w:delText>
        </w:r>
      </w:del>
    </w:p>
    <w:p w:rsidR="00B74F9B" w:rsidDel="00C2795A" w:rsidRDefault="00B74F9B" w:rsidP="00EF3642">
      <w:pPr>
        <w:rPr>
          <w:del w:id="531" w:author="Steve Van Ausdall" w:date="2011-05-16T17:22:00Z"/>
        </w:rPr>
      </w:pPr>
      <w:del w:id="532" w:author="Steve Van Ausdall" w:date="2011-05-16T17:22:00Z">
        <w:r w:rsidDel="00C2795A">
          <w:delText>15 = Block Tier 15</w:delText>
        </w:r>
      </w:del>
    </w:p>
    <w:p w:rsidR="00B74F9B" w:rsidDel="00C2795A" w:rsidRDefault="00B74F9B" w:rsidP="00EF3642">
      <w:pPr>
        <w:spacing w:after="120"/>
        <w:ind w:left="2160"/>
        <w:rPr>
          <w:del w:id="533" w:author="Steve Van Ausdall" w:date="2011-05-16T17:22:00Z"/>
        </w:rPr>
      </w:pPr>
      <w:del w:id="534" w:author="Steve Van Ausdall" w:date="2011-05-16T17:22:00Z">
        <w:r w:rsidDel="00C2795A">
          <w:delText xml:space="preserve">16 = Block Tier 16 </w:delText>
        </w:r>
        <w:bookmarkEnd w:id="498"/>
      </w:del>
    </w:p>
    <w:bookmarkStart w:id="535" w:name="BKM_F4797C49_DA66_4241_8F6E_A329F91AF890"/>
    <w:p w:rsidR="00B74F9B" w:rsidDel="00C2795A" w:rsidRDefault="00B74F9B" w:rsidP="00EF3642">
      <w:pPr>
        <w:spacing w:before="240" w:after="120"/>
        <w:rPr>
          <w:del w:id="536" w:author="Steve Van Ausdall" w:date="2011-05-16T17:22:00Z"/>
        </w:rPr>
      </w:pPr>
      <w:del w:id="537"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CurrencyCode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538" w:author="Steve Van Ausdall" w:date="2011-05-16T17:22:00Z"/>
        </w:rPr>
      </w:pPr>
      <w:del w:id="539" w:author="Steve Van Ausdall" w:date="2011-05-16T17:22:00Z">
        <w:r w:rsidDel="00C2795A">
          <w:fldChar w:fldCharType="begin" w:fldLock="1"/>
        </w:r>
        <w:r w:rsidDel="00C2795A">
          <w:delInstrText>MERGEFIELD Element.Notes</w:delInstrText>
        </w:r>
        <w:r w:rsidDel="00C2795A">
          <w:fldChar w:fldCharType="end"/>
        </w:r>
        <w:r w:rsidDel="00C2795A">
          <w:delText>Follows codes defined in ISO 4217. Full list at tiny.cc/4217.</w:delText>
        </w:r>
      </w:del>
    </w:p>
    <w:p w:rsidR="00B74F9B" w:rsidDel="00C2795A" w:rsidRDefault="00B74F9B" w:rsidP="00EF3642">
      <w:pPr>
        <w:rPr>
          <w:del w:id="540" w:author="Steve Van Ausdall" w:date="2011-05-16T17:22:00Z"/>
        </w:rPr>
      </w:pPr>
      <w:del w:id="541" w:author="Steve Van Ausdall" w:date="2011-05-16T17:22:00Z">
        <w:r w:rsidDel="00C2795A">
          <w:delText>0 - Not Applicable</w:delText>
        </w:r>
      </w:del>
    </w:p>
    <w:p w:rsidR="00B74F9B" w:rsidDel="00C2795A" w:rsidRDefault="00B74F9B" w:rsidP="00EF3642">
      <w:pPr>
        <w:rPr>
          <w:del w:id="542" w:author="Steve Van Ausdall" w:date="2011-05-16T17:22:00Z"/>
        </w:rPr>
      </w:pPr>
      <w:del w:id="543" w:author="Steve Van Ausdall" w:date="2011-05-16T17:22:00Z">
        <w:r w:rsidDel="00C2795A">
          <w:delText>36 - Australian Dollar</w:delText>
        </w:r>
      </w:del>
    </w:p>
    <w:p w:rsidR="00B74F9B" w:rsidDel="00C2795A" w:rsidRDefault="00B74F9B" w:rsidP="00EF3642">
      <w:pPr>
        <w:rPr>
          <w:del w:id="544" w:author="Steve Van Ausdall" w:date="2011-05-16T17:22:00Z"/>
        </w:rPr>
      </w:pPr>
      <w:del w:id="545" w:author="Steve Van Ausdall" w:date="2011-05-16T17:22:00Z">
        <w:r w:rsidDel="00C2795A">
          <w:delText>124 - Canadian Dollar</w:delText>
        </w:r>
      </w:del>
    </w:p>
    <w:p w:rsidR="00B74F9B" w:rsidDel="00C2795A" w:rsidRDefault="00B74F9B" w:rsidP="00EF3642">
      <w:pPr>
        <w:rPr>
          <w:del w:id="546" w:author="Steve Van Ausdall" w:date="2011-05-16T17:22:00Z"/>
        </w:rPr>
      </w:pPr>
      <w:del w:id="547" w:author="Steve Van Ausdall" w:date="2011-05-16T17:22:00Z">
        <w:r w:rsidDel="00C2795A">
          <w:delText>840 - US Dollar</w:delText>
        </w:r>
      </w:del>
    </w:p>
    <w:p w:rsidR="00B74F9B" w:rsidDel="00C2795A" w:rsidRDefault="00B74F9B" w:rsidP="00EF3642">
      <w:pPr>
        <w:spacing w:after="120"/>
        <w:ind w:left="2160"/>
        <w:rPr>
          <w:del w:id="548" w:author="Steve Van Ausdall" w:date="2011-05-16T17:22:00Z"/>
        </w:rPr>
      </w:pPr>
      <w:del w:id="549" w:author="Steve Van Ausdall" w:date="2011-05-16T17:22:00Z">
        <w:r w:rsidDel="00C2795A">
          <w:delText xml:space="preserve">978 - Euro </w:delText>
        </w:r>
        <w:bookmarkEnd w:id="535"/>
      </w:del>
    </w:p>
    <w:bookmarkStart w:id="550" w:name="BKM_A0D95EC4_E7FD_4862_893C_64E16B288753"/>
    <w:p w:rsidR="00B74F9B" w:rsidDel="00C2795A" w:rsidRDefault="00B74F9B" w:rsidP="00EF3642">
      <w:pPr>
        <w:spacing w:before="240" w:after="120"/>
        <w:rPr>
          <w:del w:id="551" w:author="Steve Van Ausdall" w:date="2011-05-16T17:22:00Z"/>
        </w:rPr>
      </w:pPr>
      <w:del w:id="552"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DataQualifierType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553" w:author="Steve Van Ausdall" w:date="2011-05-16T17:22:00Z"/>
        </w:rPr>
      </w:pPr>
      <w:del w:id="554"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555" w:author="Steve Van Ausdall" w:date="2011-05-16T17:22:00Z"/>
        </w:rPr>
      </w:pPr>
      <w:del w:id="556" w:author="Steve Van Ausdall" w:date="2011-05-16T17:22:00Z">
        <w:r w:rsidDel="00C2795A">
          <w:delText>2 = Average</w:delText>
        </w:r>
      </w:del>
    </w:p>
    <w:p w:rsidR="00B74F9B" w:rsidDel="00C2795A" w:rsidRDefault="00B74F9B" w:rsidP="00EF3642">
      <w:pPr>
        <w:rPr>
          <w:del w:id="557" w:author="Steve Van Ausdall" w:date="2011-05-16T17:22:00Z"/>
        </w:rPr>
      </w:pPr>
      <w:del w:id="558" w:author="Steve Van Ausdall" w:date="2011-05-16T17:22:00Z">
        <w:r w:rsidDel="00C2795A">
          <w:delText>8 = Maximum</w:delText>
        </w:r>
      </w:del>
    </w:p>
    <w:p w:rsidR="00B74F9B" w:rsidDel="00C2795A" w:rsidRDefault="00B74F9B" w:rsidP="00EF3642">
      <w:pPr>
        <w:rPr>
          <w:del w:id="559" w:author="Steve Van Ausdall" w:date="2011-05-16T17:22:00Z"/>
        </w:rPr>
      </w:pPr>
      <w:del w:id="560" w:author="Steve Van Ausdall" w:date="2011-05-16T17:22:00Z">
        <w:r w:rsidDel="00C2795A">
          <w:delText>9 = Minimum</w:delText>
        </w:r>
      </w:del>
    </w:p>
    <w:p w:rsidR="00B74F9B" w:rsidRDefault="00B74F9B" w:rsidP="00B74F9B">
      <w:pPr>
        <w:spacing w:after="120"/>
        <w:rPr>
          <w:ins w:id="561" w:author="scott crowder" w:date="2011-05-12T16:21:00Z"/>
          <w:del w:id="562" w:author="Steve Van Ausdall" w:date="2011-05-16T17:22:00Z"/>
        </w:rPr>
        <w:pPrChange w:id="563" w:author="scott crowder" w:date="2011-05-12T16:21:00Z">
          <w:pPr>
            <w:spacing w:after="120"/>
            <w:ind w:left="2160"/>
          </w:pPr>
        </w:pPrChange>
      </w:pPr>
      <w:del w:id="564" w:author="Steve Van Ausdall" w:date="2011-05-16T17:22:00Z">
        <w:r w:rsidDel="00C2795A">
          <w:delText xml:space="preserve">12 = Normal </w:delText>
        </w:r>
      </w:del>
      <w:bookmarkEnd w:id="550"/>
    </w:p>
    <w:p w:rsidR="00B74F9B" w:rsidRDefault="00B74F9B" w:rsidP="00B74F9B">
      <w:pPr>
        <w:spacing w:after="120"/>
        <w:rPr>
          <w:del w:id="565" w:author="Steve Van Ausdall" w:date="2011-05-16T17:22:00Z"/>
        </w:rPr>
        <w:pPrChange w:id="566" w:author="scott crowder" w:date="2011-05-12T16:21:00Z">
          <w:pPr>
            <w:spacing w:after="120"/>
            <w:ind w:left="2160"/>
          </w:pPr>
        </w:pPrChange>
      </w:pPr>
      <w:commentRangeStart w:id="567"/>
      <w:ins w:id="568" w:author="scott crowder" w:date="2011-05-12T16:21:00Z">
        <w:del w:id="569" w:author="Steve Van Ausdall" w:date="2011-05-16T17:22:00Z">
          <w:r w:rsidDel="00C2795A">
            <w:delText>? = Standard Deviation</w:delText>
          </w:r>
          <w:commentRangeEnd w:id="567"/>
          <w:r w:rsidDel="00C2795A">
            <w:rPr>
              <w:rStyle w:val="CommentReference"/>
            </w:rPr>
            <w:commentReference w:id="567"/>
          </w:r>
        </w:del>
      </w:ins>
    </w:p>
    <w:bookmarkStart w:id="570" w:name="BKM_3A9C98A9_3C81_42e2_8F28_4B73421250DC"/>
    <w:p w:rsidR="00B74F9B" w:rsidDel="00C2795A" w:rsidRDefault="00B74F9B" w:rsidP="00EF3642">
      <w:pPr>
        <w:spacing w:before="240" w:after="120"/>
        <w:rPr>
          <w:del w:id="571" w:author="Steve Van Ausdall" w:date="2011-05-16T17:22:00Z"/>
        </w:rPr>
      </w:pPr>
      <w:del w:id="572"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DateTimeInterval</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«Compound»</w:delText>
        </w:r>
        <w:r w:rsidDel="00C2795A">
          <w:fldChar w:fldCharType="end"/>
        </w:r>
      </w:del>
    </w:p>
    <w:p w:rsidR="00B74F9B" w:rsidDel="00C2795A" w:rsidRDefault="00B74F9B" w:rsidP="00EF3642">
      <w:pPr>
        <w:spacing w:after="120"/>
        <w:ind w:left="2160"/>
        <w:rPr>
          <w:del w:id="573" w:author="Steve Van Ausdall" w:date="2011-05-16T17:22:00Z"/>
        </w:rPr>
      </w:pPr>
      <w:del w:id="574" w:author="Steve Van Ausdall" w:date="2011-05-16T17:22:00Z">
        <w:r w:rsidDel="00C2795A">
          <w:fldChar w:fldCharType="begin" w:fldLock="1"/>
        </w:r>
        <w:r w:rsidDel="00C2795A">
          <w:delInstrText>MERGEFIELD Element.Notes</w:delInstrText>
        </w:r>
        <w:r w:rsidDel="00C2795A">
          <w:fldChar w:fldCharType="separate"/>
        </w:r>
        <w:r w:rsidDel="00C2795A">
          <w:delText>Interval of date and time.</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575"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576" w:author="Steve Van Ausdall" w:date="2011-05-16T17:22:00Z"/>
                <w:b/>
                <w:bCs/>
                <w:color w:val="FFFFFF"/>
              </w:rPr>
            </w:pPr>
            <w:bookmarkStart w:id="577" w:name="BKM_2896CDE2_DC15_4a43_8771_34887CF7780C"/>
            <w:del w:id="578"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579" w:author="Steve Van Ausdall" w:date="2011-05-16T17:22:00Z"/>
                <w:b/>
                <w:bCs/>
                <w:color w:val="FFFFFF"/>
              </w:rPr>
            </w:pPr>
            <w:del w:id="580"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581" w:author="Steve Van Ausdall" w:date="2011-05-16T17:22:00Z"/>
                <w:b/>
                <w:bCs/>
                <w:color w:val="FFFFFF"/>
              </w:rPr>
            </w:pPr>
            <w:del w:id="582" w:author="Steve Van Ausdall" w:date="2011-05-16T17:22:00Z">
              <w:r w:rsidDel="00C2795A">
                <w:rPr>
                  <w:b/>
                  <w:bCs/>
                  <w:color w:val="FFFFFF"/>
                </w:rPr>
                <w:delText>Description</w:delText>
              </w:r>
            </w:del>
          </w:p>
        </w:tc>
      </w:tr>
      <w:tr w:rsidR="00B74F9B" w:rsidDel="00C2795A" w:rsidTr="00EF3642">
        <w:trPr>
          <w:del w:id="583"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584" w:author="Steve Van Ausdall" w:date="2011-05-16T17:22:00Z"/>
                <w:sz w:val="24"/>
                <w:szCs w:val="24"/>
              </w:rPr>
            </w:pPr>
            <w:del w:id="585"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start</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586" w:author="Steve Van Ausdall" w:date="2011-05-16T17:22:00Z"/>
                <w:sz w:val="24"/>
                <w:szCs w:val="24"/>
              </w:rPr>
            </w:pPr>
            <w:del w:id="587"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TimeType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588" w:author="Steve Van Ausdall" w:date="2011-05-16T17:22:00Z"/>
                <w:sz w:val="24"/>
                <w:szCs w:val="24"/>
              </w:rPr>
            </w:pPr>
            <w:del w:id="589" w:author="Steve Van Ausdall" w:date="2011-05-16T17:22:00Z">
              <w:r w:rsidDel="00C2795A">
                <w:fldChar w:fldCharType="begin" w:fldLock="1"/>
              </w:r>
              <w:r w:rsidDel="00C2795A">
                <w:delInstrText>MERGEFIELD Att.Notes</w:delInstrText>
              </w:r>
              <w:r w:rsidDel="00C2795A">
                <w:fldChar w:fldCharType="separate"/>
              </w:r>
              <w:r w:rsidDel="00C2795A">
                <w:delText>Date and time that this interval started.</w:delText>
              </w:r>
              <w:r w:rsidDel="00C2795A">
                <w:fldChar w:fldCharType="end"/>
              </w:r>
            </w:del>
          </w:p>
        </w:tc>
        <w:bookmarkEnd w:id="577"/>
      </w:tr>
      <w:bookmarkStart w:id="590" w:name="BKM_07E5F29A_DAEE_4f8a_93E5_8B319D67AD40"/>
      <w:tr w:rsidR="00B74F9B" w:rsidDel="00C2795A" w:rsidTr="00EF3642">
        <w:trPr>
          <w:del w:id="591"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592" w:author="Steve Van Ausdall" w:date="2011-05-16T17:22:00Z"/>
                <w:sz w:val="24"/>
                <w:szCs w:val="24"/>
              </w:rPr>
            </w:pPr>
            <w:del w:id="593"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duration</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594" w:author="Steve Van Ausdall" w:date="2011-05-16T17:22:00Z"/>
                <w:sz w:val="24"/>
                <w:szCs w:val="24"/>
              </w:rPr>
            </w:pPr>
            <w:del w:id="595"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UInt32</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596" w:author="Steve Van Ausdall" w:date="2011-05-16T17:22:00Z"/>
                <w:sz w:val="24"/>
                <w:szCs w:val="24"/>
              </w:rPr>
            </w:pPr>
            <w:del w:id="597" w:author="Steve Van Ausdall" w:date="2011-05-16T17:22:00Z">
              <w:r w:rsidDel="00C2795A">
                <w:fldChar w:fldCharType="begin" w:fldLock="1"/>
              </w:r>
              <w:r w:rsidDel="00C2795A">
                <w:delInstrText>MERGEFIELD Att.Notes</w:delInstrText>
              </w:r>
              <w:r w:rsidDel="00C2795A">
                <w:fldChar w:fldCharType="separate"/>
              </w:r>
              <w:r w:rsidDel="00C2795A">
                <w:delText xml:space="preserve">Duration of the interval, in seconds, to be used when start or end are not specified. </w:delText>
              </w:r>
              <w:r w:rsidDel="00C2795A">
                <w:fldChar w:fldCharType="end"/>
              </w:r>
            </w:del>
          </w:p>
        </w:tc>
        <w:bookmarkEnd w:id="570"/>
        <w:bookmarkEnd w:id="590"/>
      </w:tr>
    </w:tbl>
    <w:bookmarkStart w:id="598" w:name="BKM_589E85CF_B346_4b4f_B3BB_B34CBEE420F9"/>
    <w:p w:rsidR="00B74F9B" w:rsidDel="00C2795A" w:rsidRDefault="00B74F9B" w:rsidP="00EF3642">
      <w:pPr>
        <w:spacing w:before="240" w:after="120"/>
        <w:rPr>
          <w:del w:id="599" w:author="Steve Van Ausdall" w:date="2011-05-16T17:22:00Z"/>
        </w:rPr>
      </w:pPr>
      <w:del w:id="600"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FlowDirectionType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601" w:author="Steve Van Ausdall" w:date="2011-05-16T17:22:00Z"/>
        </w:rPr>
      </w:pPr>
      <w:del w:id="602"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603" w:author="Steve Van Ausdall" w:date="2011-05-16T17:22:00Z"/>
        </w:rPr>
      </w:pPr>
      <w:del w:id="604" w:author="Steve Van Ausdall" w:date="2011-05-16T17:22:00Z">
        <w:r w:rsidDel="00C2795A">
          <w:delText>1 = Forward</w:delText>
        </w:r>
      </w:del>
    </w:p>
    <w:p w:rsidR="00B74F9B" w:rsidDel="00C2795A" w:rsidRDefault="00B74F9B" w:rsidP="00EF3642">
      <w:pPr>
        <w:spacing w:after="120"/>
        <w:ind w:left="2160"/>
        <w:rPr>
          <w:del w:id="605" w:author="Steve Van Ausdall" w:date="2011-05-16T17:22:00Z"/>
        </w:rPr>
      </w:pPr>
      <w:del w:id="606" w:author="Steve Van Ausdall" w:date="2011-05-16T17:22:00Z">
        <w:r w:rsidDel="00C2795A">
          <w:delText xml:space="preserve">19 = Reverse </w:delText>
        </w:r>
        <w:bookmarkEnd w:id="598"/>
      </w:del>
    </w:p>
    <w:bookmarkStart w:id="607" w:name="BKM_1F85981B_F50D_46f5_A01C_7A25B63258E1"/>
    <w:p w:rsidR="00B74F9B" w:rsidDel="00C2795A" w:rsidRDefault="00B74F9B" w:rsidP="00EF3642">
      <w:pPr>
        <w:spacing w:before="240" w:after="120"/>
        <w:rPr>
          <w:del w:id="608" w:author="Steve Van Ausdall" w:date="2011-05-16T17:22:00Z"/>
        </w:rPr>
      </w:pPr>
      <w:del w:id="609"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KindType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610" w:author="Steve Van Ausdall" w:date="2011-05-16T17:22:00Z"/>
        </w:rPr>
      </w:pPr>
      <w:del w:id="611"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612" w:author="Steve Van Ausdall" w:date="2011-05-16T17:22:00Z"/>
        </w:rPr>
      </w:pPr>
      <w:del w:id="613" w:author="Steve Van Ausdall" w:date="2011-05-16T17:22:00Z">
        <w:r w:rsidDel="00C2795A">
          <w:delText>3 = Currency</w:delText>
        </w:r>
      </w:del>
    </w:p>
    <w:p w:rsidR="00B74F9B" w:rsidDel="00C2795A" w:rsidRDefault="00B74F9B" w:rsidP="00EF3642">
      <w:pPr>
        <w:rPr>
          <w:del w:id="614" w:author="Steve Van Ausdall" w:date="2011-05-16T17:22:00Z"/>
        </w:rPr>
      </w:pPr>
      <w:del w:id="615" w:author="Steve Van Ausdall" w:date="2011-05-16T17:22:00Z">
        <w:r w:rsidDel="00C2795A">
          <w:delText>8 = Demand</w:delText>
        </w:r>
      </w:del>
    </w:p>
    <w:p w:rsidR="00B74F9B" w:rsidDel="00C2795A" w:rsidRDefault="00B74F9B" w:rsidP="00EF3642">
      <w:pPr>
        <w:rPr>
          <w:del w:id="616" w:author="Steve Van Ausdall" w:date="2011-05-16T17:22:00Z"/>
        </w:rPr>
      </w:pPr>
      <w:del w:id="617" w:author="Steve Van Ausdall" w:date="2011-05-16T17:22:00Z">
        <w:r w:rsidDel="00C2795A">
          <w:delText>12 = Energy</w:delText>
        </w:r>
      </w:del>
    </w:p>
    <w:p w:rsidR="00B74F9B" w:rsidDel="00C2795A" w:rsidRDefault="00B74F9B" w:rsidP="00EF3642">
      <w:pPr>
        <w:spacing w:after="120"/>
        <w:ind w:left="2160"/>
        <w:rPr>
          <w:del w:id="618" w:author="Steve Van Ausdall" w:date="2011-05-16T17:22:00Z"/>
        </w:rPr>
      </w:pPr>
      <w:del w:id="619" w:author="Steve Van Ausdall" w:date="2011-05-16T17:22:00Z">
        <w:r w:rsidDel="00C2795A">
          <w:delText xml:space="preserve">37 = Power </w:delText>
        </w:r>
        <w:bookmarkEnd w:id="607"/>
      </w:del>
    </w:p>
    <w:bookmarkStart w:id="620" w:name="BKM_BBEF8C7F_C36C_408a_85C9_BA444789984B"/>
    <w:p w:rsidR="00B74F9B" w:rsidDel="00C2795A" w:rsidRDefault="00B74F9B" w:rsidP="00EF3642">
      <w:pPr>
        <w:spacing w:before="240" w:after="120"/>
        <w:rPr>
          <w:del w:id="621" w:author="Steve Van Ausdall" w:date="2011-05-16T17:22:00Z"/>
        </w:rPr>
      </w:pPr>
      <w:del w:id="622"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PhaseCode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623" w:author="Steve Van Ausdall" w:date="2011-05-16T17:22:00Z"/>
        </w:rPr>
      </w:pPr>
      <w:del w:id="624"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625" w:author="Steve Van Ausdall" w:date="2011-05-16T17:22:00Z"/>
        </w:rPr>
      </w:pPr>
      <w:del w:id="626" w:author="Steve Van Ausdall" w:date="2011-05-16T17:22:00Z">
        <w:r w:rsidDel="00C2795A">
          <w:delText>129 = Phase AN</w:delText>
        </w:r>
      </w:del>
    </w:p>
    <w:p w:rsidR="00B74F9B" w:rsidDel="00C2795A" w:rsidRDefault="00B74F9B" w:rsidP="00EF3642">
      <w:pPr>
        <w:rPr>
          <w:del w:id="627" w:author="Steve Van Ausdall" w:date="2011-05-16T17:22:00Z"/>
        </w:rPr>
      </w:pPr>
      <w:del w:id="628" w:author="Steve Van Ausdall" w:date="2011-05-16T17:22:00Z">
        <w:r w:rsidDel="00C2795A">
          <w:delText>128 = Phase A</w:delText>
        </w:r>
      </w:del>
    </w:p>
    <w:p w:rsidR="00B74F9B" w:rsidDel="00C2795A" w:rsidRDefault="00B74F9B" w:rsidP="00EF3642">
      <w:pPr>
        <w:rPr>
          <w:del w:id="629" w:author="Steve Van Ausdall" w:date="2011-05-16T17:22:00Z"/>
        </w:rPr>
      </w:pPr>
      <w:del w:id="630" w:author="Steve Van Ausdall" w:date="2011-05-16T17:22:00Z">
        <w:r w:rsidDel="00C2795A">
          <w:delText>132 = Phase AB</w:delText>
        </w:r>
      </w:del>
    </w:p>
    <w:p w:rsidR="00B74F9B" w:rsidDel="00C2795A" w:rsidRDefault="00B74F9B" w:rsidP="00EF3642">
      <w:pPr>
        <w:rPr>
          <w:del w:id="631" w:author="Steve Van Ausdall" w:date="2011-05-16T17:22:00Z"/>
        </w:rPr>
      </w:pPr>
      <w:del w:id="632" w:author="Steve Van Ausdall" w:date="2011-05-16T17:22:00Z">
        <w:r w:rsidDel="00C2795A">
          <w:delText>64 = Phase BN</w:delText>
        </w:r>
      </w:del>
    </w:p>
    <w:p w:rsidR="00B74F9B" w:rsidDel="00C2795A" w:rsidRDefault="00B74F9B" w:rsidP="00EF3642">
      <w:pPr>
        <w:rPr>
          <w:del w:id="633" w:author="Steve Van Ausdall" w:date="2011-05-16T17:22:00Z"/>
        </w:rPr>
      </w:pPr>
      <w:del w:id="634" w:author="Steve Van Ausdall" w:date="2011-05-16T17:22:00Z">
        <w:r w:rsidDel="00C2795A">
          <w:delText>64 = Phase B</w:delText>
        </w:r>
      </w:del>
    </w:p>
    <w:p w:rsidR="00B74F9B" w:rsidDel="00C2795A" w:rsidRDefault="00B74F9B" w:rsidP="00EF3642">
      <w:pPr>
        <w:rPr>
          <w:del w:id="635" w:author="Steve Van Ausdall" w:date="2011-05-16T17:22:00Z"/>
        </w:rPr>
      </w:pPr>
      <w:del w:id="636" w:author="Steve Van Ausdall" w:date="2011-05-16T17:22:00Z">
        <w:r w:rsidDel="00C2795A">
          <w:delText>32 = Phase CN</w:delText>
        </w:r>
      </w:del>
    </w:p>
    <w:p w:rsidR="00B74F9B" w:rsidDel="00C2795A" w:rsidRDefault="00B74F9B" w:rsidP="00EF3642">
      <w:pPr>
        <w:rPr>
          <w:del w:id="637" w:author="Steve Van Ausdall" w:date="2011-05-16T17:22:00Z"/>
        </w:rPr>
      </w:pPr>
      <w:del w:id="638" w:author="Steve Van Ausdall" w:date="2011-05-16T17:22:00Z">
        <w:r w:rsidDel="00C2795A">
          <w:delText>32 = Phase C</w:delText>
        </w:r>
      </w:del>
    </w:p>
    <w:p w:rsidR="00B74F9B" w:rsidDel="00C2795A" w:rsidRDefault="00B74F9B" w:rsidP="00EF3642">
      <w:pPr>
        <w:rPr>
          <w:del w:id="639" w:author="Steve Van Ausdall" w:date="2011-05-16T17:22:00Z"/>
        </w:rPr>
      </w:pPr>
      <w:del w:id="640" w:author="Steve Van Ausdall" w:date="2011-05-16T17:22:00Z">
        <w:r w:rsidDel="00C2795A">
          <w:delText>224 = Phase ABC</w:delText>
        </w:r>
      </w:del>
    </w:p>
    <w:p w:rsidR="00B74F9B" w:rsidDel="00C2795A" w:rsidRDefault="00B74F9B" w:rsidP="00EF3642">
      <w:pPr>
        <w:rPr>
          <w:del w:id="641" w:author="Steve Van Ausdall" w:date="2011-05-16T17:22:00Z"/>
        </w:rPr>
      </w:pPr>
      <w:del w:id="642" w:author="Steve Van Ausdall" w:date="2011-05-16T17:22:00Z">
        <w:r w:rsidDel="00C2795A">
          <w:delText>66 = Phase BC</w:delText>
        </w:r>
      </w:del>
    </w:p>
    <w:p w:rsidR="00B74F9B" w:rsidDel="00C2795A" w:rsidRDefault="00B74F9B" w:rsidP="00EF3642">
      <w:pPr>
        <w:spacing w:after="120"/>
        <w:ind w:left="2160"/>
        <w:rPr>
          <w:del w:id="643" w:author="Steve Van Ausdall" w:date="2011-05-16T17:22:00Z"/>
        </w:rPr>
      </w:pPr>
      <w:del w:id="644" w:author="Steve Van Ausdall" w:date="2011-05-16T17:22:00Z">
        <w:r w:rsidDel="00C2795A">
          <w:delText xml:space="preserve">40 = Phase CA </w:delText>
        </w:r>
        <w:bookmarkEnd w:id="620"/>
      </w:del>
    </w:p>
    <w:bookmarkStart w:id="645" w:name="BKM_2A160801_E8DB_4736_863E_1FE66920A31C"/>
    <w:p w:rsidR="00B74F9B" w:rsidDel="00C2795A" w:rsidRDefault="00B74F9B" w:rsidP="00EF3642">
      <w:pPr>
        <w:spacing w:before="240" w:after="120"/>
        <w:rPr>
          <w:del w:id="646" w:author="Steve Van Ausdall" w:date="2011-05-16T17:22:00Z"/>
        </w:rPr>
      </w:pPr>
      <w:del w:id="647"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PowerOfTenMultiplierType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«XSDsimpleType»</w:delText>
        </w:r>
        <w:r w:rsidDel="00C2795A">
          <w:fldChar w:fldCharType="end"/>
        </w:r>
      </w:del>
    </w:p>
    <w:p w:rsidR="00B74F9B" w:rsidDel="00C2795A" w:rsidRDefault="00B74F9B" w:rsidP="00EF3642">
      <w:pPr>
        <w:rPr>
          <w:del w:id="648" w:author="Steve Van Ausdall" w:date="2011-05-16T17:22:00Z"/>
        </w:rPr>
      </w:pPr>
      <w:del w:id="649" w:author="Steve Van Ausdall" w:date="2011-05-16T17:22:00Z">
        <w:r w:rsidDel="00C2795A">
          <w:fldChar w:fldCharType="begin" w:fldLock="1"/>
        </w:r>
        <w:r w:rsidDel="00C2795A">
          <w:delInstrText>MERGEFIELD Element.Notes</w:delInstrText>
        </w:r>
        <w:r w:rsidDel="00C2795A">
          <w:fldChar w:fldCharType="end"/>
        </w:r>
        <w:r w:rsidDel="00C2795A">
          <w:delText>0 = None</w:delText>
        </w:r>
      </w:del>
    </w:p>
    <w:p w:rsidR="00B74F9B" w:rsidDel="00C2795A" w:rsidRDefault="00B74F9B" w:rsidP="00EF3642">
      <w:pPr>
        <w:rPr>
          <w:del w:id="650" w:author="Steve Van Ausdall" w:date="2011-05-16T17:22:00Z"/>
        </w:rPr>
      </w:pPr>
      <w:del w:id="651" w:author="Steve Van Ausdall" w:date="2011-05-16T17:22:00Z">
        <w:r w:rsidDel="00C2795A">
          <w:delText>1 = deca=x10</w:delText>
        </w:r>
      </w:del>
    </w:p>
    <w:p w:rsidR="00B74F9B" w:rsidDel="00C2795A" w:rsidRDefault="00B74F9B" w:rsidP="00EF3642">
      <w:pPr>
        <w:rPr>
          <w:del w:id="652" w:author="Steve Van Ausdall" w:date="2011-05-16T17:22:00Z"/>
        </w:rPr>
      </w:pPr>
      <w:del w:id="653" w:author="Steve Van Ausdall" w:date="2011-05-16T17:22:00Z">
        <w:r w:rsidDel="00C2795A">
          <w:delText>2 = hecto=x100</w:delText>
        </w:r>
      </w:del>
    </w:p>
    <w:p w:rsidR="00B74F9B" w:rsidDel="00C2795A" w:rsidRDefault="00B74F9B" w:rsidP="00EF3642">
      <w:pPr>
        <w:rPr>
          <w:del w:id="654" w:author="Steve Van Ausdall" w:date="2011-05-16T17:22:00Z"/>
        </w:rPr>
      </w:pPr>
      <w:del w:id="655" w:author="Steve Van Ausdall" w:date="2011-05-16T17:22:00Z">
        <w:r w:rsidDel="00C2795A">
          <w:delText>-3 = mili=x10-3</w:delText>
        </w:r>
      </w:del>
    </w:p>
    <w:p w:rsidR="00B74F9B" w:rsidDel="00C2795A" w:rsidRDefault="00B74F9B" w:rsidP="00EF3642">
      <w:pPr>
        <w:rPr>
          <w:del w:id="656" w:author="Steve Van Ausdall" w:date="2011-05-16T17:22:00Z"/>
        </w:rPr>
      </w:pPr>
      <w:del w:id="657" w:author="Steve Van Ausdall" w:date="2011-05-16T17:22:00Z">
        <w:r w:rsidDel="00C2795A">
          <w:delText>3 = kilo=x1000</w:delText>
        </w:r>
      </w:del>
    </w:p>
    <w:p w:rsidR="00B74F9B" w:rsidDel="00C2795A" w:rsidRDefault="00B74F9B" w:rsidP="00EF3642">
      <w:pPr>
        <w:rPr>
          <w:del w:id="658" w:author="Steve Van Ausdall" w:date="2011-05-16T17:22:00Z"/>
        </w:rPr>
      </w:pPr>
      <w:del w:id="659" w:author="Steve Van Ausdall" w:date="2011-05-16T17:22:00Z">
        <w:r w:rsidDel="00C2795A">
          <w:delText>6 = Mega=x106</w:delText>
        </w:r>
      </w:del>
    </w:p>
    <w:p w:rsidR="00B74F9B" w:rsidDel="00C2795A" w:rsidRDefault="00B74F9B" w:rsidP="00EF3642">
      <w:pPr>
        <w:rPr>
          <w:del w:id="660" w:author="Steve Van Ausdall" w:date="2011-05-16T17:22:00Z"/>
        </w:rPr>
      </w:pPr>
      <w:del w:id="661" w:author="Steve Van Ausdall" w:date="2011-05-16T17:22:00Z">
        <w:r w:rsidDel="00C2795A">
          <w:delText>-6 = micro=x10-3</w:delText>
        </w:r>
      </w:del>
    </w:p>
    <w:p w:rsidR="00B74F9B" w:rsidDel="00C2795A" w:rsidRDefault="00B74F9B" w:rsidP="00EF3642">
      <w:pPr>
        <w:spacing w:after="120"/>
        <w:ind w:left="2160"/>
        <w:rPr>
          <w:del w:id="662" w:author="Steve Van Ausdall" w:date="2011-05-16T17:22:00Z"/>
        </w:rPr>
      </w:pPr>
      <w:del w:id="663" w:author="Steve Van Ausdall" w:date="2011-05-16T17:22:00Z">
        <w:r w:rsidDel="00C2795A">
          <w:delText xml:space="preserve">9 = Giga=x109 </w:delText>
        </w:r>
        <w:bookmarkEnd w:id="645"/>
      </w:del>
    </w:p>
    <w:bookmarkStart w:id="664" w:name="BKM_9A843CA0_05AE_4e12_A6DF_226A9286CA86"/>
    <w:p w:rsidR="00B74F9B" w:rsidDel="00C2795A" w:rsidRDefault="00B74F9B" w:rsidP="00EF3642">
      <w:pPr>
        <w:spacing w:before="240" w:after="120"/>
        <w:rPr>
          <w:del w:id="665" w:author="Steve Van Ausdall" w:date="2011-05-16T17:22:00Z"/>
        </w:rPr>
      </w:pPr>
      <w:del w:id="666"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ServiceKind</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667" w:author="Steve Van Ausdall" w:date="2011-05-16T17:22:00Z"/>
        </w:rPr>
      </w:pPr>
      <w:del w:id="668" w:author="Steve Van Ausdall" w:date="2011-05-16T17:22:00Z">
        <w:r w:rsidDel="00C2795A">
          <w:fldChar w:fldCharType="begin" w:fldLock="1"/>
        </w:r>
        <w:r w:rsidDel="00C2795A">
          <w:delInstrText>MERGEFIELD Element.Notes</w:delInstrText>
        </w:r>
        <w:r w:rsidDel="00C2795A">
          <w:fldChar w:fldCharType="end"/>
        </w:r>
        <w:r w:rsidDel="00C2795A">
          <w:delText>Service kind</w:delText>
        </w:r>
      </w:del>
    </w:p>
    <w:p w:rsidR="00B74F9B" w:rsidDel="00C2795A" w:rsidRDefault="00B74F9B" w:rsidP="00EF3642">
      <w:pPr>
        <w:rPr>
          <w:del w:id="669" w:author="Steve Van Ausdall" w:date="2011-05-16T17:22:00Z"/>
        </w:rPr>
      </w:pPr>
      <w:del w:id="670" w:author="Steve Van Ausdall" w:date="2011-05-16T17:22:00Z">
        <w:r w:rsidDel="00C2795A">
          <w:delText>0 - electricity</w:delText>
        </w:r>
      </w:del>
    </w:p>
    <w:p w:rsidR="00B74F9B" w:rsidDel="00C2795A" w:rsidRDefault="00B74F9B" w:rsidP="00EF3642">
      <w:pPr>
        <w:rPr>
          <w:del w:id="671" w:author="Steve Van Ausdall" w:date="2011-05-16T17:22:00Z"/>
        </w:rPr>
      </w:pPr>
      <w:del w:id="672" w:author="Steve Van Ausdall" w:date="2011-05-16T17:22:00Z">
        <w:r w:rsidDel="00C2795A">
          <w:delText>1 - gas</w:delText>
        </w:r>
      </w:del>
    </w:p>
    <w:p w:rsidR="00B74F9B" w:rsidDel="00C2795A" w:rsidRDefault="00B74F9B" w:rsidP="00EF3642">
      <w:pPr>
        <w:rPr>
          <w:del w:id="673" w:author="Steve Van Ausdall" w:date="2011-05-16T17:22:00Z"/>
        </w:rPr>
      </w:pPr>
      <w:del w:id="674" w:author="Steve Van Ausdall" w:date="2011-05-16T17:22:00Z">
        <w:r w:rsidDel="00C2795A">
          <w:delText>2 - water</w:delText>
        </w:r>
      </w:del>
    </w:p>
    <w:p w:rsidR="00B74F9B" w:rsidDel="00C2795A" w:rsidRDefault="00B74F9B" w:rsidP="00EF3642">
      <w:pPr>
        <w:rPr>
          <w:del w:id="675" w:author="Steve Van Ausdall" w:date="2011-05-16T17:22:00Z"/>
        </w:rPr>
      </w:pPr>
      <w:del w:id="676" w:author="Steve Van Ausdall" w:date="2011-05-16T17:22:00Z">
        <w:r w:rsidDel="00C2795A">
          <w:delText>4 - pressure</w:delText>
        </w:r>
      </w:del>
    </w:p>
    <w:p w:rsidR="00B74F9B" w:rsidDel="00C2795A" w:rsidRDefault="00B74F9B" w:rsidP="00EF3642">
      <w:pPr>
        <w:rPr>
          <w:del w:id="677" w:author="Steve Van Ausdall" w:date="2011-05-16T17:22:00Z"/>
        </w:rPr>
      </w:pPr>
      <w:del w:id="678" w:author="Steve Van Ausdall" w:date="2011-05-16T17:22:00Z">
        <w:r w:rsidDel="00C2795A">
          <w:delText>5 - heat</w:delText>
        </w:r>
      </w:del>
    </w:p>
    <w:p w:rsidR="00B74F9B" w:rsidDel="00C2795A" w:rsidRDefault="00B74F9B" w:rsidP="00EF3642">
      <w:pPr>
        <w:rPr>
          <w:del w:id="679" w:author="Steve Van Ausdall" w:date="2011-05-16T17:22:00Z"/>
        </w:rPr>
      </w:pPr>
      <w:del w:id="680" w:author="Steve Van Ausdall" w:date="2011-05-16T17:22:00Z">
        <w:r w:rsidDel="00C2795A">
          <w:delText>6 - cold</w:delText>
        </w:r>
      </w:del>
    </w:p>
    <w:p w:rsidR="00B74F9B" w:rsidDel="00C2795A" w:rsidRDefault="00B74F9B" w:rsidP="00EF3642">
      <w:pPr>
        <w:rPr>
          <w:del w:id="681" w:author="Steve Van Ausdall" w:date="2011-05-16T17:22:00Z"/>
        </w:rPr>
      </w:pPr>
      <w:del w:id="682" w:author="Steve Van Ausdall" w:date="2011-05-16T17:22:00Z">
        <w:r w:rsidDel="00C2795A">
          <w:delText>7 - communication</w:delText>
        </w:r>
      </w:del>
    </w:p>
    <w:p w:rsidR="00B74F9B" w:rsidDel="00C2795A" w:rsidRDefault="00B74F9B" w:rsidP="00EF3642">
      <w:pPr>
        <w:spacing w:after="120"/>
        <w:ind w:left="2160"/>
        <w:rPr>
          <w:del w:id="683" w:author="Steve Van Ausdall" w:date="2011-05-16T17:22:00Z"/>
        </w:rPr>
      </w:pPr>
      <w:del w:id="684" w:author="Steve Van Ausdall" w:date="2011-05-16T17:22:00Z">
        <w:r w:rsidDel="00C2795A">
          <w:delText xml:space="preserve">8 - time </w:delText>
        </w:r>
        <w:bookmarkEnd w:id="664"/>
      </w:del>
    </w:p>
    <w:bookmarkStart w:id="685" w:name="BKM_67A529D9_7C24_4216_A9E4_253E0F2F29ED"/>
    <w:p w:rsidR="00B74F9B" w:rsidDel="00C2795A" w:rsidRDefault="00B74F9B" w:rsidP="00EF3642">
      <w:pPr>
        <w:spacing w:before="240" w:after="120"/>
        <w:rPr>
          <w:del w:id="686" w:author="Steve Van Ausdall" w:date="2011-05-16T17:22:00Z"/>
        </w:rPr>
      </w:pPr>
      <w:del w:id="687"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TOUType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688" w:author="Steve Van Ausdall" w:date="2011-05-16T17:22:00Z"/>
        </w:rPr>
      </w:pPr>
      <w:del w:id="689" w:author="Steve Van Ausdall" w:date="2011-05-16T17:22:00Z">
        <w:r w:rsidDel="00C2795A">
          <w:fldChar w:fldCharType="begin" w:fldLock="1"/>
        </w:r>
        <w:r w:rsidDel="00C2795A">
          <w:delInstrText>MERGEFIELD Element.Notes</w:delInstrText>
        </w:r>
        <w:r w:rsidDel="00C2795A">
          <w:fldChar w:fldCharType="end"/>
        </w:r>
        <w:r w:rsidDel="00C2795A">
          <w:delText>0 = NotApplicable</w:delText>
        </w:r>
      </w:del>
    </w:p>
    <w:p w:rsidR="00B74F9B" w:rsidDel="00C2795A" w:rsidRDefault="00B74F9B" w:rsidP="00EF3642">
      <w:pPr>
        <w:rPr>
          <w:del w:id="690" w:author="Steve Van Ausdall" w:date="2011-05-16T17:22:00Z"/>
        </w:rPr>
      </w:pPr>
      <w:del w:id="691" w:author="Steve Van Ausdall" w:date="2011-05-16T17:22:00Z">
        <w:r w:rsidDel="00C2795A">
          <w:delText>1 = TOU A</w:delText>
        </w:r>
      </w:del>
    </w:p>
    <w:p w:rsidR="00B74F9B" w:rsidDel="00C2795A" w:rsidRDefault="00B74F9B" w:rsidP="00EF3642">
      <w:pPr>
        <w:rPr>
          <w:del w:id="692" w:author="Steve Van Ausdall" w:date="2011-05-16T17:22:00Z"/>
        </w:rPr>
      </w:pPr>
      <w:del w:id="693" w:author="Steve Van Ausdall" w:date="2011-05-16T17:22:00Z">
        <w:r w:rsidDel="00C2795A">
          <w:delText>2 = TOU B</w:delText>
        </w:r>
      </w:del>
    </w:p>
    <w:p w:rsidR="00B74F9B" w:rsidDel="00C2795A" w:rsidRDefault="00B74F9B" w:rsidP="00EF3642">
      <w:pPr>
        <w:rPr>
          <w:del w:id="694" w:author="Steve Van Ausdall" w:date="2011-05-16T17:22:00Z"/>
        </w:rPr>
      </w:pPr>
      <w:del w:id="695" w:author="Steve Van Ausdall" w:date="2011-05-16T17:22:00Z">
        <w:r w:rsidDel="00C2795A">
          <w:delText>3 = TOU C</w:delText>
        </w:r>
      </w:del>
    </w:p>
    <w:p w:rsidR="00B74F9B" w:rsidDel="00C2795A" w:rsidRDefault="00B74F9B" w:rsidP="00EF3642">
      <w:pPr>
        <w:rPr>
          <w:del w:id="696" w:author="Steve Van Ausdall" w:date="2011-05-16T17:22:00Z"/>
        </w:rPr>
      </w:pPr>
      <w:del w:id="697" w:author="Steve Van Ausdall" w:date="2011-05-16T17:22:00Z">
        <w:r w:rsidDel="00C2795A">
          <w:delText>4 = TOU D</w:delText>
        </w:r>
      </w:del>
    </w:p>
    <w:p w:rsidR="00B74F9B" w:rsidDel="00C2795A" w:rsidRDefault="00B74F9B" w:rsidP="00EF3642">
      <w:pPr>
        <w:rPr>
          <w:del w:id="698" w:author="Steve Van Ausdall" w:date="2011-05-16T17:22:00Z"/>
        </w:rPr>
      </w:pPr>
      <w:del w:id="699" w:author="Steve Van Ausdall" w:date="2011-05-16T17:22:00Z">
        <w:r w:rsidDel="00C2795A">
          <w:delText>5 = TOU E</w:delText>
        </w:r>
      </w:del>
    </w:p>
    <w:p w:rsidR="00B74F9B" w:rsidDel="00C2795A" w:rsidRDefault="00B74F9B" w:rsidP="00EF3642">
      <w:pPr>
        <w:rPr>
          <w:del w:id="700" w:author="Steve Van Ausdall" w:date="2011-05-16T17:22:00Z"/>
        </w:rPr>
      </w:pPr>
      <w:del w:id="701" w:author="Steve Van Ausdall" w:date="2011-05-16T17:22:00Z">
        <w:r w:rsidDel="00C2795A">
          <w:delText>6 = TOU F</w:delText>
        </w:r>
      </w:del>
    </w:p>
    <w:p w:rsidR="00B74F9B" w:rsidDel="00C2795A" w:rsidRDefault="00B74F9B" w:rsidP="00EF3642">
      <w:pPr>
        <w:rPr>
          <w:del w:id="702" w:author="Steve Van Ausdall" w:date="2011-05-16T17:22:00Z"/>
        </w:rPr>
      </w:pPr>
      <w:del w:id="703" w:author="Steve Van Ausdall" w:date="2011-05-16T17:22:00Z">
        <w:r w:rsidDel="00C2795A">
          <w:delText>7 = TOU G</w:delText>
        </w:r>
      </w:del>
    </w:p>
    <w:p w:rsidR="00B74F9B" w:rsidDel="00C2795A" w:rsidRDefault="00B74F9B" w:rsidP="00EF3642">
      <w:pPr>
        <w:rPr>
          <w:del w:id="704" w:author="Steve Van Ausdall" w:date="2011-05-16T17:22:00Z"/>
        </w:rPr>
      </w:pPr>
      <w:del w:id="705" w:author="Steve Van Ausdall" w:date="2011-05-16T17:22:00Z">
        <w:r w:rsidDel="00C2795A">
          <w:delText>8 = TOU H</w:delText>
        </w:r>
      </w:del>
    </w:p>
    <w:p w:rsidR="00B74F9B" w:rsidDel="00C2795A" w:rsidRDefault="00B74F9B" w:rsidP="00EF3642">
      <w:pPr>
        <w:rPr>
          <w:del w:id="706" w:author="Steve Van Ausdall" w:date="2011-05-16T17:22:00Z"/>
        </w:rPr>
      </w:pPr>
      <w:del w:id="707" w:author="Steve Van Ausdall" w:date="2011-05-16T17:22:00Z">
        <w:r w:rsidDel="00C2795A">
          <w:delText>9 = TOU I</w:delText>
        </w:r>
      </w:del>
    </w:p>
    <w:p w:rsidR="00B74F9B" w:rsidDel="00C2795A" w:rsidRDefault="00B74F9B" w:rsidP="00EF3642">
      <w:pPr>
        <w:rPr>
          <w:del w:id="708" w:author="Steve Van Ausdall" w:date="2011-05-16T17:22:00Z"/>
        </w:rPr>
      </w:pPr>
      <w:del w:id="709" w:author="Steve Van Ausdall" w:date="2011-05-16T17:22:00Z">
        <w:r w:rsidDel="00C2795A">
          <w:delText>10 = TOU J</w:delText>
        </w:r>
      </w:del>
    </w:p>
    <w:p w:rsidR="00B74F9B" w:rsidDel="00C2795A" w:rsidRDefault="00B74F9B" w:rsidP="00EF3642">
      <w:pPr>
        <w:rPr>
          <w:del w:id="710" w:author="Steve Van Ausdall" w:date="2011-05-16T17:22:00Z"/>
        </w:rPr>
      </w:pPr>
      <w:del w:id="711" w:author="Steve Van Ausdall" w:date="2011-05-16T17:22:00Z">
        <w:r w:rsidDel="00C2795A">
          <w:delText>11 = TOU K</w:delText>
        </w:r>
      </w:del>
    </w:p>
    <w:p w:rsidR="00B74F9B" w:rsidDel="00C2795A" w:rsidRDefault="00B74F9B" w:rsidP="00EF3642">
      <w:pPr>
        <w:rPr>
          <w:del w:id="712" w:author="Steve Van Ausdall" w:date="2011-05-16T17:22:00Z"/>
        </w:rPr>
      </w:pPr>
      <w:del w:id="713" w:author="Steve Van Ausdall" w:date="2011-05-16T17:22:00Z">
        <w:r w:rsidDel="00C2795A">
          <w:delText>12 = TOU L</w:delText>
        </w:r>
      </w:del>
    </w:p>
    <w:p w:rsidR="00B74F9B" w:rsidDel="00C2795A" w:rsidRDefault="00B74F9B" w:rsidP="00EF3642">
      <w:pPr>
        <w:rPr>
          <w:del w:id="714" w:author="Steve Van Ausdall" w:date="2011-05-16T17:22:00Z"/>
        </w:rPr>
      </w:pPr>
      <w:del w:id="715" w:author="Steve Van Ausdall" w:date="2011-05-16T17:22:00Z">
        <w:r w:rsidDel="00C2795A">
          <w:delText>13 = TOU M</w:delText>
        </w:r>
      </w:del>
    </w:p>
    <w:p w:rsidR="00B74F9B" w:rsidDel="00C2795A" w:rsidRDefault="00B74F9B" w:rsidP="00EF3642">
      <w:pPr>
        <w:rPr>
          <w:del w:id="716" w:author="Steve Van Ausdall" w:date="2011-05-16T17:22:00Z"/>
        </w:rPr>
      </w:pPr>
      <w:del w:id="717" w:author="Steve Van Ausdall" w:date="2011-05-16T17:22:00Z">
        <w:r w:rsidDel="00C2795A">
          <w:delText>14 = TOU N</w:delText>
        </w:r>
      </w:del>
    </w:p>
    <w:p w:rsidR="00B74F9B" w:rsidDel="00C2795A" w:rsidRDefault="00B74F9B" w:rsidP="00EF3642">
      <w:pPr>
        <w:spacing w:after="120"/>
        <w:ind w:left="2160"/>
        <w:rPr>
          <w:del w:id="718" w:author="Steve Van Ausdall" w:date="2011-05-16T17:22:00Z"/>
        </w:rPr>
      </w:pPr>
      <w:del w:id="719" w:author="Steve Van Ausdall" w:date="2011-05-16T17:22:00Z">
        <w:r w:rsidDel="00C2795A">
          <w:delText xml:space="preserve">15 = TOU O </w:delText>
        </w:r>
        <w:bookmarkEnd w:id="685"/>
      </w:del>
    </w:p>
    <w:bookmarkStart w:id="720" w:name="BKM_FA46E076_78D8_45e1_8B0A_773F8CC3B61A"/>
    <w:p w:rsidR="00B74F9B" w:rsidDel="00C2795A" w:rsidRDefault="00B74F9B" w:rsidP="00EF3642">
      <w:pPr>
        <w:spacing w:before="240" w:after="120"/>
        <w:rPr>
          <w:del w:id="721" w:author="Steve Van Ausdall" w:date="2011-05-16T17:22:00Z"/>
        </w:rPr>
      </w:pPr>
      <w:del w:id="722"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TimeAttributeType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723" w:author="Steve Van Ausdall" w:date="2011-05-16T17:22:00Z"/>
        </w:rPr>
      </w:pPr>
      <w:del w:id="724"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725" w:author="Steve Van Ausdall" w:date="2011-05-16T17:22:00Z"/>
        </w:rPr>
      </w:pPr>
      <w:del w:id="726" w:author="Steve Van Ausdall" w:date="2011-05-16T17:22:00Z">
        <w:r w:rsidDel="00C2795A">
          <w:delText>1 = 10-minute</w:delText>
        </w:r>
      </w:del>
    </w:p>
    <w:p w:rsidR="00B74F9B" w:rsidDel="00C2795A" w:rsidRDefault="00B74F9B" w:rsidP="00EF3642">
      <w:pPr>
        <w:rPr>
          <w:del w:id="727" w:author="Steve Van Ausdall" w:date="2011-05-16T17:22:00Z"/>
        </w:rPr>
      </w:pPr>
      <w:del w:id="728" w:author="Steve Van Ausdall" w:date="2011-05-16T17:22:00Z">
        <w:r w:rsidDel="00C2795A">
          <w:delText>2 = 15-minute</w:delText>
        </w:r>
      </w:del>
    </w:p>
    <w:p w:rsidR="00B74F9B" w:rsidDel="00C2795A" w:rsidRDefault="00B74F9B" w:rsidP="00EF3642">
      <w:pPr>
        <w:rPr>
          <w:del w:id="729" w:author="Steve Van Ausdall" w:date="2011-05-16T17:22:00Z"/>
        </w:rPr>
      </w:pPr>
      <w:del w:id="730" w:author="Steve Van Ausdall" w:date="2011-05-16T17:22:00Z">
        <w:r w:rsidDel="00C2795A">
          <w:delText>4 = 24-hour</w:delText>
        </w:r>
      </w:del>
    </w:p>
    <w:p w:rsidR="00B74F9B" w:rsidDel="00C2795A" w:rsidRDefault="00B74F9B" w:rsidP="00EF3642">
      <w:pPr>
        <w:rPr>
          <w:del w:id="731" w:author="Steve Van Ausdall" w:date="2011-05-16T17:22:00Z"/>
        </w:rPr>
      </w:pPr>
      <w:del w:id="732" w:author="Steve Van Ausdall" w:date="2011-05-16T17:22:00Z">
        <w:r w:rsidDel="00C2795A">
          <w:delText>5 = 30-minute</w:delText>
        </w:r>
      </w:del>
    </w:p>
    <w:p w:rsidR="00B74F9B" w:rsidDel="00C2795A" w:rsidRDefault="00B74F9B" w:rsidP="00EF3642">
      <w:pPr>
        <w:rPr>
          <w:del w:id="733" w:author="Steve Van Ausdall" w:date="2011-05-16T17:22:00Z"/>
        </w:rPr>
      </w:pPr>
      <w:del w:id="734" w:author="Steve Van Ausdall" w:date="2011-05-16T17:22:00Z">
        <w:r w:rsidDel="00C2795A">
          <w:delText>7 = 60-minute</w:delText>
        </w:r>
      </w:del>
    </w:p>
    <w:p w:rsidR="00B74F9B" w:rsidDel="00C2795A" w:rsidRDefault="00B74F9B" w:rsidP="00EF3642">
      <w:pPr>
        <w:rPr>
          <w:del w:id="735" w:author="Steve Van Ausdall" w:date="2011-05-16T17:22:00Z"/>
        </w:rPr>
      </w:pPr>
      <w:del w:id="736" w:author="Steve Van Ausdall" w:date="2011-05-16T17:22:00Z">
        <w:r w:rsidDel="00C2795A">
          <w:delText>11 = Daily</w:delText>
        </w:r>
      </w:del>
    </w:p>
    <w:p w:rsidR="00B74F9B" w:rsidDel="00C2795A" w:rsidRDefault="00B74F9B" w:rsidP="00EF3642">
      <w:pPr>
        <w:rPr>
          <w:del w:id="737" w:author="Steve Van Ausdall" w:date="2011-05-16T17:22:00Z"/>
        </w:rPr>
      </w:pPr>
      <w:del w:id="738" w:author="Steve Van Ausdall" w:date="2011-05-16T17:22:00Z">
        <w:r w:rsidDel="00C2795A">
          <w:delText>13 = Monthly</w:delText>
        </w:r>
      </w:del>
    </w:p>
    <w:p w:rsidR="00B74F9B" w:rsidDel="00C2795A" w:rsidRDefault="00B74F9B" w:rsidP="00EF3642">
      <w:pPr>
        <w:rPr>
          <w:del w:id="739" w:author="Steve Van Ausdall" w:date="2011-05-16T17:22:00Z"/>
        </w:rPr>
      </w:pPr>
      <w:del w:id="740" w:author="Steve Van Ausdall" w:date="2011-05-16T17:22:00Z">
        <w:r w:rsidDel="00C2795A">
          <w:delText>15 = Present</w:delText>
        </w:r>
      </w:del>
    </w:p>
    <w:p w:rsidR="00B74F9B" w:rsidDel="00C2795A" w:rsidRDefault="00B74F9B" w:rsidP="00EF3642">
      <w:pPr>
        <w:rPr>
          <w:del w:id="741" w:author="Steve Van Ausdall" w:date="2011-05-16T17:22:00Z"/>
        </w:rPr>
      </w:pPr>
      <w:del w:id="742" w:author="Steve Van Ausdall" w:date="2011-05-16T17:22:00Z">
        <w:r w:rsidDel="00C2795A">
          <w:delText>16 = Previous</w:delText>
        </w:r>
      </w:del>
    </w:p>
    <w:p w:rsidR="00B74F9B" w:rsidDel="00C2795A" w:rsidRDefault="00B74F9B" w:rsidP="00EF3642">
      <w:pPr>
        <w:rPr>
          <w:del w:id="743" w:author="Steve Van Ausdall" w:date="2011-05-16T17:22:00Z"/>
        </w:rPr>
      </w:pPr>
      <w:del w:id="744" w:author="Steve Van Ausdall" w:date="2011-05-16T17:22:00Z">
        <w:r w:rsidDel="00C2795A">
          <w:delText>24 = Weekly</w:delText>
        </w:r>
      </w:del>
    </w:p>
    <w:p w:rsidR="00B74F9B" w:rsidDel="00C2795A" w:rsidRDefault="00B74F9B" w:rsidP="00EF3642">
      <w:pPr>
        <w:rPr>
          <w:del w:id="745" w:author="Steve Van Ausdall" w:date="2011-05-16T17:22:00Z"/>
        </w:rPr>
      </w:pPr>
      <w:del w:id="746" w:author="Steve Van Ausdall" w:date="2011-05-16T17:22:00Z">
        <w:r w:rsidDel="00C2795A">
          <w:delText>32 = ForTheSpecifiedPeriod</w:delText>
        </w:r>
      </w:del>
    </w:p>
    <w:p w:rsidR="00B74F9B" w:rsidDel="00C2795A" w:rsidRDefault="00B74F9B" w:rsidP="00EF3642">
      <w:pPr>
        <w:spacing w:after="120"/>
        <w:ind w:left="2160"/>
        <w:rPr>
          <w:del w:id="747" w:author="Steve Van Ausdall" w:date="2011-05-16T17:22:00Z"/>
        </w:rPr>
      </w:pPr>
      <w:del w:id="748" w:author="Steve Van Ausdall" w:date="2011-05-16T17:22:00Z">
        <w:r w:rsidDel="00C2795A">
          <w:delText xml:space="preserve">79 = Daily30minuteFixedBlock </w:delText>
        </w:r>
        <w:bookmarkEnd w:id="720"/>
      </w:del>
    </w:p>
    <w:bookmarkStart w:id="749" w:name="BKM_D88EE297_C44A_4ab5_B2F3_DBACF7C56C5C"/>
    <w:p w:rsidR="00B74F9B" w:rsidDel="00C2795A" w:rsidRDefault="00B74F9B" w:rsidP="00EF3642">
      <w:pPr>
        <w:spacing w:before="240" w:after="120"/>
        <w:rPr>
          <w:del w:id="750" w:author="Steve Van Ausdall" w:date="2011-05-16T17:22:00Z"/>
        </w:rPr>
      </w:pPr>
      <w:del w:id="75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TimeType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separate"/>
        </w:r>
        <w:r w:rsidDel="00C2795A">
          <w:delText>«XSDsimpleType»</w:delText>
        </w:r>
        <w:r w:rsidDel="00C2795A">
          <w:fldChar w:fldCharType="end"/>
        </w:r>
      </w:del>
    </w:p>
    <w:p w:rsidR="00B74F9B" w:rsidDel="00C2795A" w:rsidRDefault="00B74F9B" w:rsidP="00EF3642">
      <w:pPr>
        <w:spacing w:after="120"/>
        <w:ind w:left="2160"/>
        <w:rPr>
          <w:del w:id="752" w:author="Steve Van Ausdall" w:date="2011-05-16T17:22:00Z"/>
        </w:rPr>
      </w:pPr>
      <w:del w:id="753" w:author="Steve Van Ausdall" w:date="2011-05-16T17:22:00Z">
        <w:r w:rsidDel="00C2795A">
          <w:fldChar w:fldCharType="begin" w:fldLock="1"/>
        </w:r>
        <w:r w:rsidDel="00C2795A">
          <w:delInstrText>MERGEFIELD Element.Notes</w:delInstrText>
        </w:r>
        <w:r w:rsidDel="00C2795A">
          <w:fldChar w:fldCharType="separate"/>
        </w:r>
        <w:r w:rsidDel="00C2795A">
          <w:delText xml:space="preserve">Time is an signed 64 bit value representing the number of seconds since 0 hours, 0 minutes, 0 seconds, on the 1st of January, 1970. </w:delText>
        </w:r>
        <w:r w:rsidDel="00C2795A">
          <w:fldChar w:fldCharType="end"/>
        </w:r>
        <w:r w:rsidDel="00C2795A">
          <w:delText xml:space="preserve"> </w:delText>
        </w:r>
        <w:bookmarkEnd w:id="749"/>
      </w:del>
    </w:p>
    <w:bookmarkStart w:id="754" w:name="BKM_5D7C329C_BAC1_4ada_A4BD_BD84F8F1FA5B"/>
    <w:p w:rsidR="00B74F9B" w:rsidDel="00C2795A" w:rsidRDefault="00B74F9B" w:rsidP="00EF3642">
      <w:pPr>
        <w:spacing w:before="240" w:after="120"/>
        <w:rPr>
          <w:del w:id="755" w:author="Steve Van Ausdall" w:date="2011-05-16T17:22:00Z"/>
        </w:rPr>
      </w:pPr>
      <w:del w:id="756"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UomType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757" w:author="Steve Van Ausdall" w:date="2011-05-16T17:22:00Z"/>
        </w:rPr>
      </w:pPr>
      <w:del w:id="758" w:author="Steve Van Ausdall" w:date="2011-05-16T17:22:00Z">
        <w:r w:rsidDel="00C2795A">
          <w:fldChar w:fldCharType="begin" w:fldLock="1"/>
        </w:r>
        <w:r w:rsidDel="00C2795A">
          <w:delInstrText>MERGEFIELD Element.Notes</w:delInstrText>
        </w:r>
        <w:r w:rsidDel="00C2795A">
          <w:fldChar w:fldCharType="end"/>
        </w:r>
        <w:r w:rsidDel="00C2795A">
          <w:delText>0 = Not Applicable</w:delText>
        </w:r>
      </w:del>
    </w:p>
    <w:p w:rsidR="00B74F9B" w:rsidDel="00C2795A" w:rsidRDefault="00B74F9B" w:rsidP="00EF3642">
      <w:pPr>
        <w:rPr>
          <w:del w:id="759" w:author="Steve Van Ausdall" w:date="2011-05-16T17:22:00Z"/>
        </w:rPr>
      </w:pPr>
      <w:del w:id="760" w:author="Steve Van Ausdall" w:date="2011-05-16T17:22:00Z">
        <w:r w:rsidDel="00C2795A">
          <w:delText>5 = A (Current)</w:delText>
        </w:r>
      </w:del>
    </w:p>
    <w:p w:rsidR="00B74F9B" w:rsidDel="00C2795A" w:rsidRDefault="00B74F9B" w:rsidP="00EF3642">
      <w:pPr>
        <w:rPr>
          <w:del w:id="761" w:author="Steve Van Ausdall" w:date="2011-05-16T17:22:00Z"/>
        </w:rPr>
      </w:pPr>
      <w:del w:id="762" w:author="Steve Van Ausdall" w:date="2011-05-16T17:22:00Z">
        <w:r w:rsidDel="00C2795A">
          <w:delText>29 = Voltage</w:delText>
        </w:r>
      </w:del>
    </w:p>
    <w:p w:rsidR="00B74F9B" w:rsidDel="00C2795A" w:rsidRDefault="00B74F9B" w:rsidP="00EF3642">
      <w:pPr>
        <w:rPr>
          <w:del w:id="763" w:author="Steve Van Ausdall" w:date="2011-05-16T17:22:00Z"/>
        </w:rPr>
      </w:pPr>
      <w:del w:id="764" w:author="Steve Van Ausdall" w:date="2011-05-16T17:22:00Z">
        <w:r w:rsidDel="00C2795A">
          <w:delText>31 = J (Energy joule)</w:delText>
        </w:r>
      </w:del>
    </w:p>
    <w:p w:rsidR="00B74F9B" w:rsidDel="00C2795A" w:rsidRDefault="00B74F9B" w:rsidP="00EF3642">
      <w:pPr>
        <w:rPr>
          <w:del w:id="765" w:author="Steve Van Ausdall" w:date="2011-05-16T17:22:00Z"/>
        </w:rPr>
      </w:pPr>
      <w:del w:id="766" w:author="Steve Van Ausdall" w:date="2011-05-16T17:22:00Z">
        <w:r w:rsidDel="00C2795A">
          <w:delText>33 = Hz (Frequency)</w:delText>
        </w:r>
      </w:del>
    </w:p>
    <w:p w:rsidR="00B74F9B" w:rsidDel="00C2795A" w:rsidRDefault="00B74F9B" w:rsidP="00EF3642">
      <w:pPr>
        <w:rPr>
          <w:del w:id="767" w:author="Steve Van Ausdall" w:date="2011-05-16T17:22:00Z"/>
        </w:rPr>
      </w:pPr>
      <w:del w:id="768" w:author="Steve Van Ausdall" w:date="2011-05-16T17:22:00Z">
        <w:r w:rsidDel="00C2795A">
          <w:delText>38 = Real power (Watts)</w:delText>
        </w:r>
      </w:del>
    </w:p>
    <w:p w:rsidR="00B74F9B" w:rsidDel="00C2795A" w:rsidRDefault="00B74F9B" w:rsidP="00EF3642">
      <w:pPr>
        <w:rPr>
          <w:del w:id="769" w:author="Steve Van Ausdall" w:date="2011-05-16T17:22:00Z"/>
        </w:rPr>
      </w:pPr>
      <w:del w:id="770" w:author="Steve Van Ausdall" w:date="2011-05-16T17:22:00Z">
        <w:r w:rsidDel="00C2795A">
          <w:delText>42 = m3 (Cubic Meter)</w:delText>
        </w:r>
      </w:del>
    </w:p>
    <w:p w:rsidR="00B74F9B" w:rsidDel="00C2795A" w:rsidRDefault="00B74F9B" w:rsidP="00EF3642">
      <w:pPr>
        <w:rPr>
          <w:del w:id="771" w:author="Steve Van Ausdall" w:date="2011-05-16T17:22:00Z"/>
        </w:rPr>
      </w:pPr>
      <w:del w:id="772" w:author="Steve Van Ausdall" w:date="2011-05-16T17:22:00Z">
        <w:r w:rsidDel="00C2795A">
          <w:delText>61 = VA (Apparent power)</w:delText>
        </w:r>
      </w:del>
    </w:p>
    <w:p w:rsidR="00B74F9B" w:rsidDel="00C2795A" w:rsidRDefault="00B74F9B" w:rsidP="00EF3642">
      <w:pPr>
        <w:rPr>
          <w:del w:id="773" w:author="Steve Van Ausdall" w:date="2011-05-16T17:22:00Z"/>
        </w:rPr>
      </w:pPr>
      <w:del w:id="774" w:author="Steve Van Ausdall" w:date="2011-05-16T17:22:00Z">
        <w:r w:rsidDel="00C2795A">
          <w:delText>63 = VAr (Reactive power)</w:delText>
        </w:r>
      </w:del>
    </w:p>
    <w:p w:rsidR="00B74F9B" w:rsidDel="00C2795A" w:rsidRDefault="00B74F9B" w:rsidP="00EF3642">
      <w:pPr>
        <w:rPr>
          <w:del w:id="775" w:author="Steve Van Ausdall" w:date="2011-05-16T17:22:00Z"/>
        </w:rPr>
      </w:pPr>
      <w:del w:id="776" w:author="Steve Van Ausdall" w:date="2011-05-16T17:22:00Z">
        <w:r w:rsidDel="00C2795A">
          <w:delText>65 = Cos? (Power factor)</w:delText>
        </w:r>
      </w:del>
    </w:p>
    <w:p w:rsidR="00B74F9B" w:rsidDel="00C2795A" w:rsidRDefault="00B74F9B" w:rsidP="00EF3642">
      <w:pPr>
        <w:rPr>
          <w:del w:id="777" w:author="Steve Van Ausdall" w:date="2011-05-16T17:22:00Z"/>
        </w:rPr>
      </w:pPr>
      <w:del w:id="778" w:author="Steve Van Ausdall" w:date="2011-05-16T17:22:00Z">
        <w:r w:rsidDel="00C2795A">
          <w:delText>67 = V² (Volts squared)</w:delText>
        </w:r>
      </w:del>
    </w:p>
    <w:p w:rsidR="00B74F9B" w:rsidDel="00C2795A" w:rsidRDefault="00B74F9B" w:rsidP="00EF3642">
      <w:pPr>
        <w:rPr>
          <w:del w:id="779" w:author="Steve Van Ausdall" w:date="2011-05-16T17:22:00Z"/>
        </w:rPr>
      </w:pPr>
      <w:del w:id="780" w:author="Steve Van Ausdall" w:date="2011-05-16T17:22:00Z">
        <w:r w:rsidDel="00C2795A">
          <w:delText>69 = A² (Amp squared)</w:delText>
        </w:r>
      </w:del>
    </w:p>
    <w:p w:rsidR="00B74F9B" w:rsidDel="00C2795A" w:rsidRDefault="00B74F9B" w:rsidP="00EF3642">
      <w:pPr>
        <w:rPr>
          <w:del w:id="781" w:author="Steve Van Ausdall" w:date="2011-05-16T17:22:00Z"/>
        </w:rPr>
      </w:pPr>
      <w:del w:id="782" w:author="Steve Van Ausdall" w:date="2011-05-16T17:22:00Z">
        <w:r w:rsidDel="00C2795A">
          <w:delText>71 = VAh (Apparent energy)</w:delText>
        </w:r>
      </w:del>
    </w:p>
    <w:p w:rsidR="00B74F9B" w:rsidDel="00C2795A" w:rsidRDefault="00B74F9B" w:rsidP="00EF3642">
      <w:pPr>
        <w:rPr>
          <w:del w:id="783" w:author="Steve Van Ausdall" w:date="2011-05-16T17:22:00Z"/>
        </w:rPr>
      </w:pPr>
      <w:del w:id="784" w:author="Steve Van Ausdall" w:date="2011-05-16T17:22:00Z">
        <w:r w:rsidDel="00C2795A">
          <w:delText>72 = Real energy (Watt-hours)</w:delText>
        </w:r>
      </w:del>
    </w:p>
    <w:p w:rsidR="00B74F9B" w:rsidDel="00C2795A" w:rsidRDefault="00B74F9B" w:rsidP="00EF3642">
      <w:pPr>
        <w:rPr>
          <w:del w:id="785" w:author="Steve Van Ausdall" w:date="2011-05-16T17:22:00Z"/>
        </w:rPr>
      </w:pPr>
      <w:del w:id="786" w:author="Steve Van Ausdall" w:date="2011-05-16T17:22:00Z">
        <w:r w:rsidDel="00C2795A">
          <w:delText>73 = VArh (Reactive energy)</w:delText>
        </w:r>
      </w:del>
    </w:p>
    <w:p w:rsidR="00B74F9B" w:rsidDel="00C2795A" w:rsidRDefault="00B74F9B" w:rsidP="00EF3642">
      <w:pPr>
        <w:rPr>
          <w:del w:id="787" w:author="Steve Van Ausdall" w:date="2011-05-16T17:22:00Z"/>
        </w:rPr>
      </w:pPr>
      <w:del w:id="788" w:author="Steve Van Ausdall" w:date="2011-05-16T17:22:00Z">
        <w:r w:rsidDel="00C2795A">
          <w:delText>106 = Ah (Ampere-hours / Available Charge)</w:delText>
        </w:r>
      </w:del>
    </w:p>
    <w:p w:rsidR="00B74F9B" w:rsidDel="00C2795A" w:rsidRDefault="00B74F9B" w:rsidP="00EF3642">
      <w:pPr>
        <w:rPr>
          <w:del w:id="789" w:author="Steve Van Ausdall" w:date="2011-05-16T17:22:00Z"/>
        </w:rPr>
      </w:pPr>
      <w:del w:id="790" w:author="Steve Van Ausdall" w:date="2011-05-16T17:22:00Z">
        <w:r w:rsidDel="00C2795A">
          <w:delText>119 = ft3 (Cubic Feet)</w:delText>
        </w:r>
      </w:del>
    </w:p>
    <w:p w:rsidR="00B74F9B" w:rsidDel="00C2795A" w:rsidRDefault="00B74F9B" w:rsidP="00EF3642">
      <w:pPr>
        <w:rPr>
          <w:del w:id="791" w:author="Steve Van Ausdall" w:date="2011-05-16T17:22:00Z"/>
        </w:rPr>
      </w:pPr>
      <w:del w:id="792" w:author="Steve Van Ausdall" w:date="2011-05-16T17:22:00Z">
        <w:r w:rsidDel="00C2795A">
          <w:delText>122 = ft3/h (Cubic Feet per Hour)</w:delText>
        </w:r>
      </w:del>
    </w:p>
    <w:p w:rsidR="00B74F9B" w:rsidDel="00C2795A" w:rsidRDefault="00B74F9B" w:rsidP="00EF3642">
      <w:pPr>
        <w:rPr>
          <w:del w:id="793" w:author="Steve Van Ausdall" w:date="2011-05-16T17:22:00Z"/>
        </w:rPr>
      </w:pPr>
      <w:del w:id="794" w:author="Steve Van Ausdall" w:date="2011-05-16T17:22:00Z">
        <w:r w:rsidDel="00C2795A">
          <w:delText>125 = m3/h (Cubic Meter per Hour)</w:delText>
        </w:r>
      </w:del>
    </w:p>
    <w:p w:rsidR="00B74F9B" w:rsidDel="00C2795A" w:rsidRDefault="00B74F9B" w:rsidP="00EF3642">
      <w:pPr>
        <w:rPr>
          <w:del w:id="795" w:author="Steve Van Ausdall" w:date="2011-05-16T17:22:00Z"/>
        </w:rPr>
      </w:pPr>
      <w:del w:id="796" w:author="Steve Van Ausdall" w:date="2011-05-16T17:22:00Z">
        <w:r w:rsidDel="00C2795A">
          <w:delText>128 = US gl (US Gallons)</w:delText>
        </w:r>
      </w:del>
    </w:p>
    <w:p w:rsidR="00B74F9B" w:rsidDel="00C2795A" w:rsidRDefault="00B74F9B" w:rsidP="00EF3642">
      <w:pPr>
        <w:rPr>
          <w:del w:id="797" w:author="Steve Van Ausdall" w:date="2011-05-16T17:22:00Z"/>
        </w:rPr>
      </w:pPr>
      <w:del w:id="798" w:author="Steve Van Ausdall" w:date="2011-05-16T17:22:00Z">
        <w:r w:rsidDel="00C2795A">
          <w:delText>129 = US gl/h (US Gallons per Hour)</w:delText>
        </w:r>
      </w:del>
    </w:p>
    <w:p w:rsidR="00B74F9B" w:rsidDel="00C2795A" w:rsidRDefault="00B74F9B" w:rsidP="00EF3642">
      <w:pPr>
        <w:rPr>
          <w:del w:id="799" w:author="Steve Van Ausdall" w:date="2011-05-16T17:22:00Z"/>
        </w:rPr>
      </w:pPr>
      <w:del w:id="800" w:author="Steve Van Ausdall" w:date="2011-05-16T17:22:00Z">
        <w:r w:rsidDel="00C2795A">
          <w:delText>130 = IMP gl (Imperial Gallons)</w:delText>
        </w:r>
      </w:del>
    </w:p>
    <w:p w:rsidR="00B74F9B" w:rsidDel="00C2795A" w:rsidRDefault="00B74F9B" w:rsidP="00EF3642">
      <w:pPr>
        <w:rPr>
          <w:del w:id="801" w:author="Steve Van Ausdall" w:date="2011-05-16T17:22:00Z"/>
        </w:rPr>
      </w:pPr>
      <w:del w:id="802" w:author="Steve Van Ausdall" w:date="2011-05-16T17:22:00Z">
        <w:r w:rsidDel="00C2795A">
          <w:delText>131 = IMP gl/h (Imperial Gallons per Hour)</w:delText>
        </w:r>
      </w:del>
    </w:p>
    <w:p w:rsidR="00B74F9B" w:rsidDel="00C2795A" w:rsidRDefault="00B74F9B" w:rsidP="00EF3642">
      <w:pPr>
        <w:rPr>
          <w:del w:id="803" w:author="Steve Van Ausdall" w:date="2011-05-16T17:22:00Z"/>
        </w:rPr>
      </w:pPr>
      <w:del w:id="804" w:author="Steve Van Ausdall" w:date="2011-05-16T17:22:00Z">
        <w:r w:rsidDel="00C2795A">
          <w:delText>132 = BTU</w:delText>
        </w:r>
      </w:del>
    </w:p>
    <w:p w:rsidR="00B74F9B" w:rsidDel="00C2795A" w:rsidRDefault="00B74F9B" w:rsidP="00EF3642">
      <w:pPr>
        <w:rPr>
          <w:del w:id="805" w:author="Steve Van Ausdall" w:date="2011-05-16T17:22:00Z"/>
        </w:rPr>
      </w:pPr>
      <w:del w:id="806" w:author="Steve Van Ausdall" w:date="2011-05-16T17:22:00Z">
        <w:r w:rsidDel="00C2795A">
          <w:delText>133 = BTU/h</w:delText>
        </w:r>
      </w:del>
    </w:p>
    <w:p w:rsidR="00B74F9B" w:rsidDel="00C2795A" w:rsidRDefault="00B74F9B" w:rsidP="00EF3642">
      <w:pPr>
        <w:rPr>
          <w:del w:id="807" w:author="Steve Van Ausdall" w:date="2011-05-16T17:22:00Z"/>
        </w:rPr>
      </w:pPr>
      <w:del w:id="808" w:author="Steve Van Ausdall" w:date="2011-05-16T17:22:00Z">
        <w:r w:rsidDel="00C2795A">
          <w:delText>134 = Liter</w:delText>
        </w:r>
      </w:del>
    </w:p>
    <w:p w:rsidR="00B74F9B" w:rsidDel="00C2795A" w:rsidRDefault="00B74F9B" w:rsidP="00EF3642">
      <w:pPr>
        <w:rPr>
          <w:del w:id="809" w:author="Steve Van Ausdall" w:date="2011-05-16T17:22:00Z"/>
        </w:rPr>
      </w:pPr>
      <w:del w:id="810" w:author="Steve Van Ausdall" w:date="2011-05-16T17:22:00Z">
        <w:r w:rsidDel="00C2795A">
          <w:delText>137 = L/h (Liters per Hour)</w:delText>
        </w:r>
      </w:del>
    </w:p>
    <w:p w:rsidR="00B74F9B" w:rsidDel="00C2795A" w:rsidRDefault="00B74F9B" w:rsidP="00EF3642">
      <w:pPr>
        <w:rPr>
          <w:del w:id="811" w:author="Steve Van Ausdall" w:date="2011-05-16T17:22:00Z"/>
        </w:rPr>
      </w:pPr>
      <w:del w:id="812" w:author="Steve Van Ausdall" w:date="2011-05-16T17:22:00Z">
        <w:r w:rsidDel="00C2795A">
          <w:delText>140 = PA(gauge)</w:delText>
        </w:r>
      </w:del>
    </w:p>
    <w:p w:rsidR="00B74F9B" w:rsidDel="00C2795A" w:rsidRDefault="00B74F9B" w:rsidP="00EF3642">
      <w:pPr>
        <w:rPr>
          <w:del w:id="813" w:author="Steve Van Ausdall" w:date="2011-05-16T17:22:00Z"/>
        </w:rPr>
      </w:pPr>
      <w:del w:id="814" w:author="Steve Van Ausdall" w:date="2011-05-16T17:22:00Z">
        <w:r w:rsidDel="00C2795A">
          <w:delText>155 = PA(absolute)</w:delText>
        </w:r>
      </w:del>
    </w:p>
    <w:p w:rsidR="00B74F9B" w:rsidDel="00C2795A" w:rsidRDefault="00B74F9B" w:rsidP="00EF3642">
      <w:pPr>
        <w:spacing w:after="120"/>
        <w:ind w:left="2160"/>
        <w:rPr>
          <w:del w:id="815" w:author="Steve Van Ausdall" w:date="2011-05-16T17:22:00Z"/>
        </w:rPr>
      </w:pPr>
      <w:del w:id="816" w:author="Steve Van Ausdall" w:date="2011-05-16T17:22:00Z">
        <w:r w:rsidDel="00C2795A">
          <w:delText xml:space="preserve">169 = Therm     </w:delText>
        </w:r>
        <w:bookmarkEnd w:id="234"/>
        <w:bookmarkEnd w:id="235"/>
        <w:bookmarkEnd w:id="455"/>
        <w:bookmarkEnd w:id="456"/>
        <w:bookmarkEnd w:id="754"/>
      </w:del>
    </w:p>
    <w:bookmarkStart w:id="817" w:name="BKM_204B7D6A_A708_4d34_886B_798DDB0B595A"/>
    <w:bookmarkStart w:id="818" w:name="Metering"/>
    <w:bookmarkStart w:id="819" w:name="BKM_E1835245_57D8_47b5_93E4_51CC786FA9B4"/>
    <w:p w:rsidR="00B74F9B" w:rsidDel="00C2795A" w:rsidRDefault="00B74F9B" w:rsidP="00EF3642">
      <w:pPr>
        <w:spacing w:before="240" w:after="120"/>
        <w:rPr>
          <w:del w:id="820" w:author="Steve Van Ausdall" w:date="2011-05-16T17:22:00Z"/>
        </w:rPr>
      </w:pPr>
      <w:del w:id="82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IntervalBlock</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822" w:author="Steve Van Ausdall" w:date="2011-05-16T17:22:00Z"/>
        </w:rPr>
      </w:pPr>
      <w:del w:id="823" w:author="Steve Van Ausdall" w:date="2011-05-16T17:22:00Z">
        <w:r w:rsidDel="00C2795A">
          <w:fldChar w:fldCharType="begin" w:fldLock="1"/>
        </w:r>
        <w:r w:rsidDel="00C2795A">
          <w:delInstrText>MERGEFIELD Element.Notes</w:delInstrText>
        </w:r>
        <w:r w:rsidDel="00C2795A">
          <w:fldChar w:fldCharType="separate"/>
        </w:r>
        <w:r w:rsidDel="00C2795A">
          <w:delText>Time sequence of Readings of the same ReadingType. Contained IntervalReadings may need conversion through the application of an offset and a scalar defined in associated Pending.</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82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825" w:author="Steve Van Ausdall" w:date="2011-05-16T17:22:00Z"/>
                <w:b/>
                <w:bCs/>
                <w:color w:val="FFFFFF"/>
              </w:rPr>
            </w:pPr>
            <w:bookmarkStart w:id="826" w:name="BKM_07F95E13_648B_4a2d_85F3_A7E1547402CB"/>
            <w:del w:id="827"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828" w:author="Steve Van Ausdall" w:date="2011-05-16T17:22:00Z"/>
                <w:b/>
                <w:bCs/>
                <w:color w:val="FFFFFF"/>
              </w:rPr>
            </w:pPr>
            <w:del w:id="829"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830" w:author="Steve Van Ausdall" w:date="2011-05-16T17:22:00Z"/>
                <w:b/>
                <w:bCs/>
                <w:color w:val="FFFFFF"/>
              </w:rPr>
            </w:pPr>
            <w:del w:id="831" w:author="Steve Van Ausdall" w:date="2011-05-16T17:22:00Z">
              <w:r w:rsidDel="00C2795A">
                <w:rPr>
                  <w:b/>
                  <w:bCs/>
                  <w:color w:val="FFFFFF"/>
                </w:rPr>
                <w:delText>Description</w:delText>
              </w:r>
            </w:del>
          </w:p>
        </w:tc>
      </w:tr>
      <w:tr w:rsidR="00B74F9B" w:rsidDel="00C2795A" w:rsidTr="00EF3642">
        <w:trPr>
          <w:del w:id="83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33" w:author="Steve Van Ausdall" w:date="2011-05-16T17:22:00Z"/>
                <w:sz w:val="24"/>
                <w:szCs w:val="24"/>
              </w:rPr>
            </w:pPr>
            <w:del w:id="834"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35" w:author="Steve Van Ausdall" w:date="2011-05-16T17:22:00Z"/>
                <w:sz w:val="24"/>
                <w:szCs w:val="24"/>
              </w:rPr>
            </w:pPr>
            <w:del w:id="836"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837" w:author="Steve Van Ausdall" w:date="2011-05-16T17:22:00Z"/>
                <w:sz w:val="24"/>
                <w:szCs w:val="24"/>
              </w:rPr>
            </w:pPr>
            <w:del w:id="838" w:author="Steve Van Ausdall" w:date="2011-05-16T17:22:00Z">
              <w:r w:rsidDel="00C2795A">
                <w:fldChar w:fldCharType="begin" w:fldLock="1"/>
              </w:r>
              <w:r w:rsidDel="00C2795A">
                <w:delInstrText>MERGEFIELD Att.Notes</w:delInstrText>
              </w:r>
              <w:r w:rsidDel="00C2795A">
                <w:fldChar w:fldCharType="separate"/>
              </w:r>
              <w:r w:rsidDel="00C2795A">
                <w:delText xml:space="preserve">A reference to the resource address (URI). Required in return from GET, ignored otherwise. </w:delText>
              </w:r>
              <w:r w:rsidDel="00C2795A">
                <w:fldChar w:fldCharType="end"/>
              </w:r>
            </w:del>
          </w:p>
        </w:tc>
        <w:bookmarkEnd w:id="826"/>
      </w:tr>
      <w:bookmarkStart w:id="839" w:name="BKM_255895FD_9812_4212_A089_EC2544AC7CFB"/>
      <w:tr w:rsidR="00B74F9B" w:rsidDel="00C2795A" w:rsidTr="00EF3642">
        <w:trPr>
          <w:del w:id="84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41" w:author="Steve Van Ausdall" w:date="2011-05-16T17:22:00Z"/>
                <w:sz w:val="24"/>
                <w:szCs w:val="24"/>
              </w:rPr>
            </w:pPr>
            <w:del w:id="84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interval</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43" w:author="Steve Van Ausdall" w:date="2011-05-16T17:22:00Z"/>
                <w:sz w:val="24"/>
                <w:szCs w:val="24"/>
              </w:rPr>
            </w:pPr>
            <w:del w:id="84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DateTimeInterval</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845" w:author="Steve Van Ausdall" w:date="2011-05-16T17:22:00Z"/>
                <w:sz w:val="24"/>
                <w:szCs w:val="24"/>
              </w:rPr>
            </w:pPr>
            <w:del w:id="846" w:author="Steve Van Ausdall" w:date="2011-05-16T17:22:00Z">
              <w:r w:rsidDel="00C2795A">
                <w:fldChar w:fldCharType="begin" w:fldLock="1"/>
              </w:r>
              <w:r w:rsidDel="00C2795A">
                <w:delInstrText>MERGEFIELD Att.Notes</w:delInstrText>
              </w:r>
              <w:r w:rsidDel="00C2795A">
                <w:fldChar w:fldCharType="separate"/>
              </w:r>
              <w:r w:rsidDel="00C2795A">
                <w:delText>Specifies the time range during which the contained readings were taken.</w:delText>
              </w:r>
              <w:r w:rsidDel="00C2795A">
                <w:fldChar w:fldCharType="end"/>
              </w:r>
            </w:del>
          </w:p>
        </w:tc>
        <w:bookmarkEnd w:id="839"/>
      </w:tr>
      <w:bookmarkStart w:id="847" w:name="BKM_1E5999D0_FA7F_4f15_BC02_3D530F98D270"/>
      <w:tr w:rsidR="00B74F9B" w:rsidDel="00C2795A" w:rsidTr="00EF3642">
        <w:trPr>
          <w:del w:id="84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49" w:author="Steve Van Ausdall" w:date="2011-05-16T17:22:00Z"/>
                <w:sz w:val="24"/>
                <w:szCs w:val="24"/>
              </w:rPr>
            </w:pPr>
            <w:del w:id="85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mRID</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51" w:author="Steve Van Ausdall" w:date="2011-05-16T17:22:00Z"/>
                <w:sz w:val="24"/>
                <w:szCs w:val="24"/>
              </w:rPr>
            </w:pPr>
            <w:del w:id="85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HexBinary128</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853" w:author="Steve Van Ausdall" w:date="2011-05-16T17:22:00Z"/>
                <w:sz w:val="24"/>
                <w:szCs w:val="24"/>
              </w:rPr>
            </w:pPr>
            <w:del w:id="854" w:author="Steve Van Ausdall" w:date="2011-05-16T17:22:00Z">
              <w:r w:rsidDel="00C2795A">
                <w:fldChar w:fldCharType="begin" w:fldLock="1"/>
              </w:r>
              <w:r w:rsidDel="00C2795A">
                <w:delInstrText>MERGEFIELD Att.Notes</w:delInstrText>
              </w:r>
              <w:r w:rsidDel="00C2795A">
                <w:fldChar w:fldCharType="separate"/>
              </w:r>
              <w:r w:rsidDel="00C2795A">
                <w:delTex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delText>
              </w:r>
              <w:r w:rsidDel="00C2795A">
                <w:fldChar w:fldCharType="end"/>
              </w:r>
            </w:del>
          </w:p>
        </w:tc>
        <w:bookmarkEnd w:id="847"/>
      </w:tr>
      <w:bookmarkStart w:id="855" w:name="BKM_6248C30E_F89E_47bf_9ECE_3FC306791F1E"/>
      <w:tr w:rsidR="00B74F9B" w:rsidDel="00C2795A" w:rsidTr="00EF3642">
        <w:trPr>
          <w:del w:id="85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57" w:author="Steve Van Ausdall" w:date="2011-05-16T17:22:00Z"/>
                <w:sz w:val="24"/>
                <w:szCs w:val="24"/>
              </w:rPr>
            </w:pPr>
            <w:del w:id="85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description</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59" w:author="Steve Van Ausdall" w:date="2011-05-16T17:22:00Z"/>
                <w:sz w:val="24"/>
                <w:szCs w:val="24"/>
              </w:rPr>
            </w:pPr>
            <w:del w:id="86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String32</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861" w:author="Steve Van Ausdall" w:date="2011-05-16T17:22:00Z"/>
                <w:sz w:val="24"/>
                <w:szCs w:val="24"/>
              </w:rPr>
            </w:pPr>
            <w:del w:id="862" w:author="Steve Van Ausdall" w:date="2011-05-16T17:22:00Z">
              <w:r w:rsidDel="00C2795A">
                <w:fldChar w:fldCharType="begin" w:fldLock="1"/>
              </w:r>
              <w:r w:rsidDel="00C2795A">
                <w:delInstrText>MERGEFIELD Att.Notes</w:delInstrText>
              </w:r>
              <w:r w:rsidDel="00C2795A">
                <w:fldChar w:fldCharType="separate"/>
              </w:r>
              <w:r w:rsidDel="00C2795A">
                <w:delText xml:space="preserve">The description is a human readable text describing or naming the object. </w:delText>
              </w:r>
              <w:r w:rsidDel="00C2795A">
                <w:fldChar w:fldCharType="end"/>
              </w:r>
            </w:del>
          </w:p>
        </w:tc>
        <w:bookmarkEnd w:id="817"/>
        <w:bookmarkEnd w:id="855"/>
      </w:tr>
    </w:tbl>
    <w:bookmarkStart w:id="863" w:name="BKM_609B7F08_32B5_4d4d_80FB_341B09F05923"/>
    <w:p w:rsidR="00B74F9B" w:rsidDel="00C2795A" w:rsidRDefault="00B74F9B" w:rsidP="00EF3642">
      <w:pPr>
        <w:spacing w:before="240" w:after="120"/>
        <w:rPr>
          <w:del w:id="864" w:author="Steve Van Ausdall" w:date="2011-05-16T17:22:00Z"/>
        </w:rPr>
      </w:pPr>
      <w:del w:id="865"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MeterReading</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866" w:author="Steve Van Ausdall" w:date="2011-05-16T17:22:00Z"/>
        </w:rPr>
      </w:pPr>
      <w:del w:id="867" w:author="Steve Van Ausdall" w:date="2011-05-16T17:22:00Z">
        <w:r w:rsidDel="00C2795A">
          <w:fldChar w:fldCharType="begin" w:fldLock="1"/>
        </w:r>
        <w:r w:rsidDel="00C2795A">
          <w:delInstrText>MERGEFIELD Element.Notes</w:delInstrText>
        </w:r>
        <w:r w:rsidDel="00C2795A">
          <w:fldChar w:fldCharType="separate"/>
        </w:r>
        <w:r w:rsidDel="00C2795A">
          <w:delText xml:space="preserve">Set of values obtained from the meter. </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86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869" w:author="Steve Van Ausdall" w:date="2011-05-16T17:22:00Z"/>
                <w:b/>
                <w:bCs/>
                <w:color w:val="FFFFFF"/>
              </w:rPr>
            </w:pPr>
            <w:bookmarkStart w:id="870" w:name="BKM_6C1A5521_0A53_498d_9948_7C572E21FF4C"/>
            <w:del w:id="871"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872" w:author="Steve Van Ausdall" w:date="2011-05-16T17:22:00Z"/>
                <w:b/>
                <w:bCs/>
                <w:color w:val="FFFFFF"/>
              </w:rPr>
            </w:pPr>
            <w:del w:id="873"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874" w:author="Steve Van Ausdall" w:date="2011-05-16T17:22:00Z"/>
                <w:b/>
                <w:bCs/>
                <w:color w:val="FFFFFF"/>
              </w:rPr>
            </w:pPr>
            <w:del w:id="875" w:author="Steve Van Ausdall" w:date="2011-05-16T17:22:00Z">
              <w:r w:rsidDel="00C2795A">
                <w:rPr>
                  <w:b/>
                  <w:bCs/>
                  <w:color w:val="FFFFFF"/>
                </w:rPr>
                <w:delText>Description</w:delText>
              </w:r>
            </w:del>
          </w:p>
        </w:tc>
      </w:tr>
      <w:tr w:rsidR="00B74F9B" w:rsidDel="00C2795A" w:rsidTr="00EF3642">
        <w:trPr>
          <w:del w:id="87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77" w:author="Steve Van Ausdall" w:date="2011-05-16T17:22:00Z"/>
                <w:sz w:val="24"/>
                <w:szCs w:val="24"/>
              </w:rPr>
            </w:pPr>
            <w:del w:id="87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79" w:author="Steve Van Ausdall" w:date="2011-05-16T17:22:00Z"/>
                <w:sz w:val="24"/>
                <w:szCs w:val="24"/>
              </w:rPr>
            </w:pPr>
            <w:del w:id="88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881" w:author="Steve Van Ausdall" w:date="2011-05-16T17:22:00Z"/>
                <w:sz w:val="24"/>
                <w:szCs w:val="24"/>
              </w:rPr>
            </w:pPr>
            <w:del w:id="882" w:author="Steve Van Ausdall" w:date="2011-05-16T17:22:00Z">
              <w:r w:rsidDel="00C2795A">
                <w:fldChar w:fldCharType="begin" w:fldLock="1"/>
              </w:r>
              <w:r w:rsidDel="00C2795A">
                <w:delInstrText>MERGEFIELD Att.Notes</w:delInstrText>
              </w:r>
              <w:r w:rsidDel="00C2795A">
                <w:fldChar w:fldCharType="separate"/>
              </w:r>
              <w:r w:rsidDel="00C2795A">
                <w:delText xml:space="preserve">A reference to the resource address (URI). Required in return from GET, ignored otherwise. </w:delText>
              </w:r>
              <w:r w:rsidDel="00C2795A">
                <w:fldChar w:fldCharType="end"/>
              </w:r>
            </w:del>
          </w:p>
        </w:tc>
        <w:bookmarkEnd w:id="870"/>
      </w:tr>
      <w:bookmarkStart w:id="883" w:name="BKM_E92D90C0_4B33_4fed_83F2_00AE7C649CEB"/>
      <w:tr w:rsidR="00B74F9B" w:rsidDel="00C2795A" w:rsidTr="00EF3642">
        <w:trPr>
          <w:del w:id="88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85" w:author="Steve Van Ausdall" w:date="2011-05-16T17:22:00Z"/>
                <w:sz w:val="24"/>
                <w:szCs w:val="24"/>
              </w:rPr>
            </w:pPr>
            <w:del w:id="886"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mRID</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87" w:author="Steve Van Ausdall" w:date="2011-05-16T17:22:00Z"/>
                <w:sz w:val="24"/>
                <w:szCs w:val="24"/>
              </w:rPr>
            </w:pPr>
            <w:del w:id="888"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HexBinary128</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889" w:author="Steve Van Ausdall" w:date="2011-05-16T17:22:00Z"/>
                <w:sz w:val="24"/>
                <w:szCs w:val="24"/>
              </w:rPr>
            </w:pPr>
            <w:del w:id="890" w:author="Steve Van Ausdall" w:date="2011-05-16T17:22:00Z">
              <w:r w:rsidDel="00C2795A">
                <w:fldChar w:fldCharType="begin" w:fldLock="1"/>
              </w:r>
              <w:r w:rsidDel="00C2795A">
                <w:delInstrText>MERGEFIELD Att.Notes</w:delInstrText>
              </w:r>
              <w:r w:rsidDel="00C2795A">
                <w:fldChar w:fldCharType="separate"/>
              </w:r>
              <w:r w:rsidDel="00C2795A">
                <w:delTex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delText>
              </w:r>
              <w:r w:rsidDel="00C2795A">
                <w:fldChar w:fldCharType="end"/>
              </w:r>
            </w:del>
          </w:p>
        </w:tc>
        <w:bookmarkEnd w:id="883"/>
      </w:tr>
      <w:bookmarkStart w:id="891" w:name="BKM_A631D30B_270D_402f_B81F_8D579E4C2030"/>
      <w:tr w:rsidR="00B74F9B" w:rsidDel="00C2795A" w:rsidTr="00EF3642">
        <w:trPr>
          <w:del w:id="89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93" w:author="Steve Van Ausdall" w:date="2011-05-16T17:22:00Z"/>
                <w:sz w:val="24"/>
                <w:szCs w:val="24"/>
              </w:rPr>
            </w:pPr>
            <w:del w:id="894"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description</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895" w:author="Steve Van Ausdall" w:date="2011-05-16T17:22:00Z"/>
                <w:sz w:val="24"/>
                <w:szCs w:val="24"/>
              </w:rPr>
            </w:pPr>
            <w:del w:id="896"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String32</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897" w:author="Steve Van Ausdall" w:date="2011-05-16T17:22:00Z"/>
                <w:sz w:val="24"/>
                <w:szCs w:val="24"/>
              </w:rPr>
            </w:pPr>
            <w:del w:id="898" w:author="Steve Van Ausdall" w:date="2011-05-16T17:22:00Z">
              <w:r w:rsidDel="00C2795A">
                <w:fldChar w:fldCharType="begin" w:fldLock="1"/>
              </w:r>
              <w:r w:rsidDel="00C2795A">
                <w:delInstrText>MERGEFIELD Att.Notes</w:delInstrText>
              </w:r>
              <w:r w:rsidDel="00C2795A">
                <w:fldChar w:fldCharType="separate"/>
              </w:r>
              <w:r w:rsidDel="00C2795A">
                <w:delText xml:space="preserve">The description is a human readable text describing or naming the object. </w:delText>
              </w:r>
              <w:r w:rsidDel="00C2795A">
                <w:fldChar w:fldCharType="end"/>
              </w:r>
            </w:del>
          </w:p>
        </w:tc>
        <w:bookmarkEnd w:id="863"/>
        <w:bookmarkEnd w:id="891"/>
      </w:tr>
    </w:tbl>
    <w:bookmarkStart w:id="899" w:name="BKM_3C91F02D_1A91_4526_89BF_2200B1641339"/>
    <w:p w:rsidR="00B74F9B" w:rsidDel="00C2795A" w:rsidRDefault="00B74F9B" w:rsidP="00EF3642">
      <w:pPr>
        <w:spacing w:before="240" w:after="120"/>
        <w:rPr>
          <w:del w:id="900" w:author="Steve Van Ausdall" w:date="2011-05-16T17:22:00Z"/>
        </w:rPr>
      </w:pPr>
      <w:del w:id="901"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QualityOfReading</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rPr>
          <w:del w:id="902" w:author="Steve Van Ausdall" w:date="2011-05-16T17:22:00Z"/>
        </w:rPr>
      </w:pPr>
      <w:del w:id="903" w:author="Steve Van Ausdall" w:date="2011-05-16T17:22:00Z">
        <w:r w:rsidDel="00C2795A">
          <w:fldChar w:fldCharType="begin" w:fldLock="1"/>
        </w:r>
        <w:r w:rsidDel="00C2795A">
          <w:delInstrText>MERGEFIELD Element.Notes</w:delInstrText>
        </w:r>
        <w:r w:rsidDel="00C2795A">
          <w:fldChar w:fldCharType="end"/>
        </w:r>
        <w:r w:rsidDel="00C2795A">
          <w:delText>List of codes indicating the quality of the reading, using specification:</w:delText>
        </w:r>
      </w:del>
    </w:p>
    <w:p w:rsidR="00B74F9B" w:rsidDel="00C2795A" w:rsidRDefault="00B74F9B" w:rsidP="00EF3642">
      <w:pPr>
        <w:rPr>
          <w:del w:id="904" w:author="Steve Van Ausdall" w:date="2011-05-16T17:22:00Z"/>
        </w:rPr>
      </w:pPr>
    </w:p>
    <w:p w:rsidR="00B74F9B" w:rsidDel="00C2795A" w:rsidRDefault="00B74F9B" w:rsidP="00EF3642">
      <w:pPr>
        <w:rPr>
          <w:del w:id="905" w:author="Steve Van Ausdall" w:date="2011-05-16T17:22:00Z"/>
        </w:rPr>
      </w:pPr>
      <w:del w:id="906" w:author="Steve Van Ausdall" w:date="2011-05-16T17:22:00Z">
        <w:r w:rsidDel="00C2795A">
          <w:delText>&lt;system&gt; "." &lt;categorization&gt; "." &lt;index&gt;</w:delText>
        </w:r>
      </w:del>
    </w:p>
    <w:p w:rsidR="00B74F9B" w:rsidDel="00C2795A" w:rsidRDefault="00B74F9B" w:rsidP="00EF3642">
      <w:pPr>
        <w:rPr>
          <w:del w:id="907" w:author="Steve Van Ausdall" w:date="2011-05-16T17:22:00Z"/>
        </w:rPr>
      </w:pPr>
    </w:p>
    <w:p w:rsidR="00B74F9B" w:rsidDel="00C2795A" w:rsidRDefault="00B74F9B" w:rsidP="00EF3642">
      <w:pPr>
        <w:rPr>
          <w:del w:id="908" w:author="Steve Van Ausdall" w:date="2011-05-16T17:22:00Z"/>
        </w:rPr>
      </w:pPr>
      <w:del w:id="909" w:author="Steve Van Ausdall" w:date="2011-05-16T17:22:00Z">
        <w:r w:rsidDel="00C2795A">
          <w:delText>where &lt;system&gt; is one of:</w:delText>
        </w:r>
      </w:del>
    </w:p>
    <w:p w:rsidR="00B74F9B" w:rsidDel="00C2795A" w:rsidRDefault="00B74F9B" w:rsidP="00EF3642">
      <w:pPr>
        <w:rPr>
          <w:del w:id="910" w:author="Steve Van Ausdall" w:date="2011-05-16T17:22:00Z"/>
        </w:rPr>
      </w:pPr>
      <w:del w:id="911" w:author="Steve Van Ausdall" w:date="2011-05-16T17:22:00Z">
        <w:r w:rsidDel="00C2795A">
          <w:delText>0 - not applicable</w:delText>
        </w:r>
      </w:del>
    </w:p>
    <w:p w:rsidR="00B74F9B" w:rsidDel="00C2795A" w:rsidRDefault="00B74F9B" w:rsidP="00EF3642">
      <w:pPr>
        <w:rPr>
          <w:del w:id="912" w:author="Steve Van Ausdall" w:date="2011-05-16T17:22:00Z"/>
        </w:rPr>
      </w:pPr>
      <w:del w:id="913" w:author="Steve Van Ausdall" w:date="2011-05-16T17:22:00Z">
        <w:r w:rsidDel="00C2795A">
          <w:delText>1 - end device</w:delText>
        </w:r>
      </w:del>
    </w:p>
    <w:p w:rsidR="00B74F9B" w:rsidDel="00C2795A" w:rsidRDefault="00B74F9B" w:rsidP="00EF3642">
      <w:pPr>
        <w:rPr>
          <w:del w:id="914" w:author="Steve Van Ausdall" w:date="2011-05-16T17:22:00Z"/>
        </w:rPr>
      </w:pPr>
      <w:del w:id="915" w:author="Steve Van Ausdall" w:date="2011-05-16T17:22:00Z">
        <w:r w:rsidDel="00C2795A">
          <w:delText>2 - metering collection system</w:delText>
        </w:r>
      </w:del>
    </w:p>
    <w:p w:rsidR="00B74F9B" w:rsidDel="00C2795A" w:rsidRDefault="00B74F9B" w:rsidP="00EF3642">
      <w:pPr>
        <w:rPr>
          <w:del w:id="916" w:author="Steve Van Ausdall" w:date="2011-05-16T17:22:00Z"/>
        </w:rPr>
      </w:pPr>
      <w:del w:id="917" w:author="Steve Van Ausdall" w:date="2011-05-16T17:22:00Z">
        <w:r w:rsidDel="00C2795A">
          <w:delText>3 - meter data management system</w:delText>
        </w:r>
      </w:del>
    </w:p>
    <w:p w:rsidR="00B74F9B" w:rsidDel="00C2795A" w:rsidRDefault="00B74F9B" w:rsidP="00EF3642">
      <w:pPr>
        <w:rPr>
          <w:del w:id="918" w:author="Steve Van Ausdall" w:date="2011-05-16T17:22:00Z"/>
        </w:rPr>
      </w:pPr>
    </w:p>
    <w:p w:rsidR="00B74F9B" w:rsidDel="00C2795A" w:rsidRDefault="00B74F9B" w:rsidP="00EF3642">
      <w:pPr>
        <w:rPr>
          <w:del w:id="919" w:author="Steve Van Ausdall" w:date="2011-05-16T17:22:00Z"/>
        </w:rPr>
      </w:pPr>
      <w:del w:id="920" w:author="Steve Van Ausdall" w:date="2011-05-16T17:22:00Z">
        <w:r w:rsidDel="00C2795A">
          <w:delText>&lt;categorization&gt; "." &lt;index&gt; is one of:</w:delText>
        </w:r>
      </w:del>
    </w:p>
    <w:p w:rsidR="00B74F9B" w:rsidDel="00C2795A" w:rsidRDefault="00B74F9B" w:rsidP="00EF3642">
      <w:pPr>
        <w:rPr>
          <w:del w:id="921" w:author="Steve Van Ausdall" w:date="2011-05-16T17:22:00Z"/>
        </w:rPr>
      </w:pPr>
      <w:del w:id="922" w:author="Steve Van Ausdall" w:date="2011-05-16T17:22:00Z">
        <w:r w:rsidDel="00C2795A">
          <w:delText>0.0 - valid</w:delText>
        </w:r>
      </w:del>
    </w:p>
    <w:p w:rsidR="00B74F9B" w:rsidDel="00C2795A" w:rsidRDefault="00B74F9B" w:rsidP="00EF3642">
      <w:pPr>
        <w:rPr>
          <w:del w:id="923" w:author="Steve Van Ausdall" w:date="2011-05-16T17:22:00Z"/>
        </w:rPr>
      </w:pPr>
      <w:del w:id="924" w:author="Steve Van Ausdall" w:date="2011-05-16T17:22:00Z">
        <w:r w:rsidDel="00C2795A">
          <w:delText>0.1 - validated</w:delText>
        </w:r>
      </w:del>
    </w:p>
    <w:p w:rsidR="00B74F9B" w:rsidDel="00C2795A" w:rsidRDefault="00B74F9B" w:rsidP="00EF3642">
      <w:pPr>
        <w:rPr>
          <w:del w:id="925" w:author="Steve Van Ausdall" w:date="2011-05-16T17:22:00Z"/>
        </w:rPr>
      </w:pPr>
      <w:del w:id="926" w:author="Steve Van Ausdall" w:date="2011-05-16T17:22:00Z">
        <w:r w:rsidDel="00C2795A">
          <w:delText>7.0 - manually edited</w:delText>
        </w:r>
      </w:del>
    </w:p>
    <w:p w:rsidR="00B74F9B" w:rsidDel="00C2795A" w:rsidRDefault="00B74F9B" w:rsidP="00EF3642">
      <w:pPr>
        <w:rPr>
          <w:del w:id="927" w:author="Steve Van Ausdall" w:date="2011-05-16T17:22:00Z"/>
        </w:rPr>
      </w:pPr>
      <w:del w:id="928" w:author="Steve Van Ausdall" w:date="2011-05-16T17:22:00Z">
        <w:r w:rsidDel="00C2795A">
          <w:delText>8.0 - estimated</w:delText>
        </w:r>
      </w:del>
    </w:p>
    <w:p w:rsidR="00B74F9B" w:rsidDel="00C2795A" w:rsidRDefault="00B74F9B" w:rsidP="00EF3642">
      <w:pPr>
        <w:rPr>
          <w:del w:id="929" w:author="Steve Van Ausdall" w:date="2011-05-16T17:22:00Z"/>
        </w:rPr>
      </w:pPr>
      <w:del w:id="930" w:author="Steve Van Ausdall" w:date="2011-05-16T17:22:00Z">
        <w:r w:rsidDel="00C2795A">
          <w:delText>10.0 - questionable</w:delText>
        </w:r>
      </w:del>
    </w:p>
    <w:p w:rsidR="00B74F9B" w:rsidDel="00C2795A" w:rsidRDefault="00B74F9B" w:rsidP="00EF3642">
      <w:pPr>
        <w:rPr>
          <w:del w:id="931" w:author="Steve Van Ausdall" w:date="2011-05-16T17:22:00Z"/>
        </w:rPr>
      </w:pPr>
      <w:del w:id="932" w:author="Steve Van Ausdall" w:date="2011-05-16T17:22:00Z">
        <w:r w:rsidDel="00C2795A">
          <w:delText>11.0 - derived deterministically</w:delText>
        </w:r>
      </w:del>
    </w:p>
    <w:p w:rsidR="00B74F9B" w:rsidDel="00C2795A" w:rsidRDefault="00B74F9B" w:rsidP="00EF3642">
      <w:pPr>
        <w:rPr>
          <w:del w:id="933" w:author="Steve Van Ausdall" w:date="2011-05-16T17:22:00Z"/>
        </w:rPr>
      </w:pPr>
      <w:del w:id="934" w:author="Steve Van Ausdall" w:date="2011-05-16T17:22:00Z">
        <w:r w:rsidDel="00C2795A">
          <w:delText>11.1 - derived with inference</w:delText>
        </w:r>
      </w:del>
    </w:p>
    <w:p w:rsidR="00B74F9B" w:rsidDel="00C2795A" w:rsidRDefault="00B74F9B" w:rsidP="00EF3642">
      <w:pPr>
        <w:spacing w:after="120"/>
        <w:ind w:left="2160"/>
        <w:rPr>
          <w:del w:id="935" w:author="Steve Van Ausdall" w:date="2011-05-16T17:22:00Z"/>
        </w:rPr>
      </w:pPr>
      <w:del w:id="936" w:author="Steve Van Ausdall" w:date="2011-05-16T17:22:00Z">
        <w:r w:rsidDel="00C2795A">
          <w:delText xml:space="preserve">12.0 - projected </w:delText>
        </w:r>
        <w:bookmarkEnd w:id="899"/>
      </w:del>
    </w:p>
    <w:bookmarkStart w:id="937" w:name="BKM_5C61E42E_0BF0_44d4_992B_CE512053988E"/>
    <w:p w:rsidR="00B74F9B" w:rsidDel="00C2795A" w:rsidRDefault="00B74F9B" w:rsidP="00EF3642">
      <w:pPr>
        <w:spacing w:before="240" w:after="120"/>
        <w:rPr>
          <w:del w:id="938" w:author="Steve Van Ausdall" w:date="2011-05-16T17:22:00Z"/>
        </w:rPr>
      </w:pPr>
      <w:del w:id="939"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Reading</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940" w:author="Steve Van Ausdall" w:date="2011-05-16T17:22:00Z"/>
        </w:rPr>
      </w:pPr>
      <w:del w:id="941" w:author="Steve Van Ausdall" w:date="2011-05-16T17:22:00Z">
        <w:r w:rsidDel="00C2795A">
          <w:fldChar w:fldCharType="begin" w:fldLock="1"/>
        </w:r>
        <w:r w:rsidDel="00C2795A">
          <w:delInstrText>MERGEFIELD Element.Notes</w:delInstrText>
        </w:r>
        <w:r w:rsidDel="00C2795A">
          <w:fldChar w:fldCharType="separate"/>
        </w:r>
        <w:r w:rsidDel="00C2795A">
          <w:delText>Specific value measured by a meter or other asset. Each Reading is associated with a specific ReadingType.</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94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943" w:author="Steve Van Ausdall" w:date="2011-05-16T17:22:00Z"/>
                <w:b/>
                <w:bCs/>
                <w:color w:val="FFFFFF"/>
              </w:rPr>
            </w:pPr>
            <w:bookmarkStart w:id="944" w:name="BKM_4E541688_0A7A_4322_933B_F2C1B90A1D24"/>
            <w:del w:id="945"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946" w:author="Steve Van Ausdall" w:date="2011-05-16T17:22:00Z"/>
                <w:b/>
                <w:bCs/>
                <w:color w:val="FFFFFF"/>
              </w:rPr>
            </w:pPr>
            <w:del w:id="947"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948" w:author="Steve Van Ausdall" w:date="2011-05-16T17:22:00Z"/>
                <w:b/>
                <w:bCs/>
                <w:color w:val="FFFFFF"/>
              </w:rPr>
            </w:pPr>
            <w:del w:id="949" w:author="Steve Van Ausdall" w:date="2011-05-16T17:22:00Z">
              <w:r w:rsidDel="00C2795A">
                <w:rPr>
                  <w:b/>
                  <w:bCs/>
                  <w:color w:val="FFFFFF"/>
                </w:rPr>
                <w:delText>Description</w:delText>
              </w:r>
            </w:del>
          </w:p>
        </w:tc>
      </w:tr>
      <w:tr w:rsidR="00B74F9B" w:rsidDel="00C2795A" w:rsidTr="00EF3642">
        <w:trPr>
          <w:del w:id="95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51" w:author="Steve Van Ausdall" w:date="2011-05-16T17:22:00Z"/>
                <w:sz w:val="24"/>
                <w:szCs w:val="24"/>
              </w:rPr>
            </w:pPr>
            <w:del w:id="95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cost</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53" w:author="Steve Van Ausdall" w:date="2011-05-16T17:22:00Z"/>
                <w:sz w:val="24"/>
                <w:szCs w:val="24"/>
              </w:rPr>
            </w:pPr>
            <w:del w:id="95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UInt48</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955" w:author="Steve Van Ausdall" w:date="2011-05-16T17:22:00Z"/>
                <w:sz w:val="24"/>
                <w:szCs w:val="24"/>
              </w:rPr>
            </w:pPr>
            <w:del w:id="956" w:author="Steve Van Ausdall" w:date="2011-05-16T17:22:00Z">
              <w:r w:rsidDel="00C2795A">
                <w:fldChar w:fldCharType="begin" w:fldLock="1"/>
              </w:r>
              <w:r w:rsidDel="00C2795A">
                <w:delInstrText>MERGEFIELD Att.Notes</w:delInstrText>
              </w:r>
              <w:r w:rsidDel="00C2795A">
                <w:fldChar w:fldCharType="end"/>
              </w:r>
              <w:r w:rsidDel="00C2795A">
                <w:delText>Specifies a cost associated with this reading, in millionths of the currency specified in the ReadingType for this reading.  (e.g. 840 = USD, US dollar)</w:delText>
              </w:r>
            </w:del>
          </w:p>
        </w:tc>
        <w:bookmarkEnd w:id="944"/>
      </w:tr>
      <w:bookmarkStart w:id="957" w:name="BKM_27A98299_18D8_47b6_86CD_277BCDC80841"/>
      <w:tr w:rsidR="00B74F9B" w:rsidDel="00C2795A" w:rsidTr="00EF3642">
        <w:trPr>
          <w:del w:id="95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59" w:author="Steve Van Ausdall" w:date="2011-05-16T17:22:00Z"/>
                <w:sz w:val="24"/>
                <w:szCs w:val="24"/>
              </w:rPr>
            </w:pPr>
            <w:del w:id="96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timePeriod</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61" w:author="Steve Van Ausdall" w:date="2011-05-16T17:22:00Z"/>
                <w:sz w:val="24"/>
                <w:szCs w:val="24"/>
              </w:rPr>
            </w:pPr>
            <w:del w:id="96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DateTimeInterval</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963" w:author="Steve Van Ausdall" w:date="2011-05-16T17:22:00Z"/>
                <w:sz w:val="24"/>
                <w:szCs w:val="24"/>
              </w:rPr>
            </w:pPr>
            <w:del w:id="964" w:author="Steve Van Ausdall" w:date="2011-05-16T17:22:00Z">
              <w:r w:rsidDel="00C2795A">
                <w:fldChar w:fldCharType="begin" w:fldLock="1"/>
              </w:r>
              <w:r w:rsidDel="00C2795A">
                <w:delInstrText>MERGEFIELD Att.Notes</w:delInstrText>
              </w:r>
              <w:r w:rsidDel="00C2795A">
                <w:fldChar w:fldCharType="separate"/>
              </w:r>
              <w:r w:rsidDel="00C2795A">
                <w:delText>The date time and duration of a reading. If not specified, readings for each "intervalLength" in ReadingType are present.</w:delText>
              </w:r>
              <w:r w:rsidDel="00C2795A">
                <w:fldChar w:fldCharType="end"/>
              </w:r>
            </w:del>
          </w:p>
        </w:tc>
        <w:bookmarkEnd w:id="957"/>
      </w:tr>
      <w:bookmarkStart w:id="965" w:name="BKM_228BD600_D543_4232_AB3B_A2E24388F467"/>
      <w:tr w:rsidR="00B74F9B" w:rsidDel="00C2795A" w:rsidTr="00EF3642">
        <w:trPr>
          <w:del w:id="96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67" w:author="Steve Van Ausdall" w:date="2011-05-16T17:22:00Z"/>
                <w:sz w:val="24"/>
                <w:szCs w:val="24"/>
              </w:rPr>
            </w:pPr>
            <w:del w:id="96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value</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69" w:author="Steve Van Ausdall" w:date="2011-05-16T17:22:00Z"/>
                <w:sz w:val="24"/>
                <w:szCs w:val="24"/>
              </w:rPr>
            </w:pPr>
            <w:del w:id="97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UInt48</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971" w:author="Steve Van Ausdall" w:date="2011-05-16T17:22:00Z"/>
                <w:sz w:val="24"/>
                <w:szCs w:val="24"/>
              </w:rPr>
            </w:pPr>
            <w:del w:id="972" w:author="Steve Van Ausdall" w:date="2011-05-16T17:22:00Z">
              <w:r w:rsidDel="00C2795A">
                <w:fldChar w:fldCharType="begin" w:fldLock="1"/>
              </w:r>
              <w:r w:rsidDel="00C2795A">
                <w:delInstrText>MERGEFIELD Att.Notes</w:delInstrText>
              </w:r>
              <w:r w:rsidDel="00C2795A">
                <w:fldChar w:fldCharType="separate"/>
              </w:r>
              <w:r w:rsidDel="00C2795A">
                <w:delText>Value in units specified by ReadingType</w:delText>
              </w:r>
              <w:r w:rsidDel="00C2795A">
                <w:fldChar w:fldCharType="end"/>
              </w:r>
            </w:del>
          </w:p>
        </w:tc>
        <w:bookmarkEnd w:id="937"/>
        <w:bookmarkEnd w:id="965"/>
      </w:tr>
    </w:tbl>
    <w:bookmarkStart w:id="973" w:name="BKM_BC2471C8_DC25_4f29_B768_9CB6C4DED6D1"/>
    <w:p w:rsidR="00B74F9B" w:rsidDel="00C2795A" w:rsidRDefault="00B74F9B" w:rsidP="00EF3642">
      <w:pPr>
        <w:spacing w:before="240" w:after="120"/>
        <w:rPr>
          <w:del w:id="974" w:author="Steve Van Ausdall" w:date="2011-05-16T17:22:00Z"/>
        </w:rPr>
      </w:pPr>
      <w:del w:id="975"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ReadingQuality</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976" w:author="Steve Van Ausdall" w:date="2011-05-16T17:22:00Z"/>
        </w:rPr>
      </w:pPr>
      <w:del w:id="977" w:author="Steve Van Ausdall" w:date="2011-05-16T17:22:00Z">
        <w:r w:rsidDel="00C2795A">
          <w:fldChar w:fldCharType="begin" w:fldLock="1"/>
        </w:r>
        <w:r w:rsidDel="00C2795A">
          <w:delInstrText>MERGEFIELD Element.Notes</w:delInstrText>
        </w:r>
        <w:r w:rsidDel="00C2795A">
          <w:fldChar w:fldCharType="separate"/>
        </w:r>
        <w:r w:rsidDel="00C2795A">
          <w:delTex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97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979" w:author="Steve Van Ausdall" w:date="2011-05-16T17:22:00Z"/>
                <w:b/>
                <w:bCs/>
                <w:color w:val="FFFFFF"/>
              </w:rPr>
            </w:pPr>
            <w:bookmarkStart w:id="980" w:name="BKM_DC48F98C_1B22_4bd3_90BA_1D65B4C2D56B"/>
            <w:del w:id="981"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982" w:author="Steve Van Ausdall" w:date="2011-05-16T17:22:00Z"/>
                <w:b/>
                <w:bCs/>
                <w:color w:val="FFFFFF"/>
              </w:rPr>
            </w:pPr>
            <w:del w:id="983"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984" w:author="Steve Van Ausdall" w:date="2011-05-16T17:22:00Z"/>
                <w:b/>
                <w:bCs/>
                <w:color w:val="FFFFFF"/>
              </w:rPr>
            </w:pPr>
            <w:del w:id="985" w:author="Steve Van Ausdall" w:date="2011-05-16T17:22:00Z">
              <w:r w:rsidDel="00C2795A">
                <w:rPr>
                  <w:b/>
                  <w:bCs/>
                  <w:color w:val="FFFFFF"/>
                </w:rPr>
                <w:delText>Description</w:delText>
              </w:r>
            </w:del>
          </w:p>
        </w:tc>
      </w:tr>
      <w:tr w:rsidR="00B74F9B" w:rsidDel="00C2795A" w:rsidTr="00EF3642">
        <w:trPr>
          <w:del w:id="98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87" w:author="Steve Van Ausdall" w:date="2011-05-16T17:22:00Z"/>
                <w:sz w:val="24"/>
                <w:szCs w:val="24"/>
              </w:rPr>
            </w:pPr>
            <w:del w:id="98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quality</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989" w:author="Steve Van Ausdall" w:date="2011-05-16T17:22:00Z"/>
                <w:sz w:val="24"/>
                <w:szCs w:val="24"/>
              </w:rPr>
            </w:pPr>
            <w:del w:id="99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QualityOfReading</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991" w:author="Steve Van Ausdall" w:date="2011-05-16T17:22:00Z"/>
                <w:sz w:val="24"/>
                <w:szCs w:val="24"/>
              </w:rPr>
            </w:pPr>
            <w:del w:id="992" w:author="Steve Van Ausdall" w:date="2011-05-16T17:22:00Z">
              <w:r w:rsidDel="00C2795A">
                <w:fldChar w:fldCharType="begin" w:fldLock="1"/>
              </w:r>
              <w:r w:rsidDel="00C2795A">
                <w:delInstrText>MERGEFIELD Att.Notes</w:delInstrText>
              </w:r>
              <w:r w:rsidDel="00C2795A">
                <w:fldChar w:fldCharType="separate"/>
              </w:r>
              <w:r w:rsidDel="00C2795A">
                <w:delText>Quality, to be specified if different than 'raw'.</w:delText>
              </w:r>
              <w:r w:rsidDel="00C2795A">
                <w:fldChar w:fldCharType="end"/>
              </w:r>
            </w:del>
          </w:p>
        </w:tc>
        <w:bookmarkEnd w:id="973"/>
        <w:bookmarkEnd w:id="980"/>
      </w:tr>
    </w:tbl>
    <w:bookmarkStart w:id="993" w:name="BKM_54F3D426_4E8E_4213_B641_44E0BDCC79A3"/>
    <w:p w:rsidR="00B74F9B" w:rsidDel="00C2795A" w:rsidRDefault="00B74F9B" w:rsidP="00EF3642">
      <w:pPr>
        <w:spacing w:before="240" w:after="120"/>
        <w:rPr>
          <w:del w:id="994" w:author="Steve Van Ausdall" w:date="2011-05-16T17:22:00Z"/>
        </w:rPr>
      </w:pPr>
      <w:del w:id="995" w:author="Steve Van Ausdall" w:date="2011-05-16T17:22:00Z">
        <w:r w:rsidDel="00C2795A">
          <w:fldChar w:fldCharType="begin" w:fldLock="1"/>
        </w:r>
        <w:r w:rsidDel="00C2795A">
          <w:delInstrText xml:space="preserve">MERGEFIELD </w:delInstrText>
        </w:r>
        <w:r w:rsidDel="00C2795A">
          <w:rPr>
            <w:b/>
            <w:bCs/>
          </w:rPr>
          <w:delInstrText>Element.Name</w:delInstrText>
        </w:r>
        <w:r w:rsidDel="00C2795A">
          <w:fldChar w:fldCharType="separate"/>
        </w:r>
        <w:r w:rsidDel="00C2795A">
          <w:rPr>
            <w:b/>
            <w:bCs/>
          </w:rPr>
          <w:delText>ReadingType</w:delText>
        </w:r>
        <w:r w:rsidDel="00C2795A">
          <w:fldChar w:fldCharType="end"/>
        </w:r>
        <w:r w:rsidDel="00C2795A">
          <w:rPr>
            <w:b/>
            <w:bCs/>
          </w:rPr>
          <w:delText xml:space="preserve"> </w:delText>
        </w:r>
        <w:r w:rsidDel="00C2795A">
          <w:delText xml:space="preserve"> </w:delText>
        </w:r>
        <w:r w:rsidDel="00C2795A">
          <w:fldChar w:fldCharType="begin" w:fldLock="1"/>
        </w:r>
        <w:r w:rsidDel="00C2795A">
          <w:delInstrText>MERGEFIELD Element.Stereotype</w:delInstrText>
        </w:r>
        <w:r w:rsidDel="00C2795A">
          <w:fldChar w:fldCharType="end"/>
        </w:r>
      </w:del>
    </w:p>
    <w:p w:rsidR="00B74F9B" w:rsidDel="00C2795A" w:rsidRDefault="00B74F9B" w:rsidP="00EF3642">
      <w:pPr>
        <w:spacing w:after="120"/>
        <w:ind w:left="2160"/>
        <w:rPr>
          <w:del w:id="996" w:author="Steve Van Ausdall" w:date="2011-05-16T17:22:00Z"/>
        </w:rPr>
      </w:pPr>
      <w:del w:id="997" w:author="Steve Van Ausdall" w:date="2011-05-16T17:22:00Z">
        <w:r w:rsidDel="00C2795A">
          <w:fldChar w:fldCharType="begin" w:fldLock="1"/>
        </w:r>
        <w:r w:rsidDel="00C2795A">
          <w:delInstrText>MERGEFIELD Element.Notes</w:delInstrText>
        </w:r>
        <w:r w:rsidDel="00C2795A">
          <w:fldChar w:fldCharType="separate"/>
        </w:r>
        <w:r w:rsidDel="00C2795A">
          <w:delText>Type of data conveyed by a specific Reading.</w:delText>
        </w:r>
        <w:r w:rsidDel="00C2795A">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B74F9B" w:rsidDel="00C2795A" w:rsidTr="00EF3642">
        <w:trPr>
          <w:trHeight w:val="170"/>
          <w:del w:id="99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999" w:author="Steve Van Ausdall" w:date="2011-05-16T17:22:00Z"/>
                <w:b/>
                <w:bCs/>
                <w:color w:val="FFFFFF"/>
              </w:rPr>
            </w:pPr>
            <w:bookmarkStart w:id="1000" w:name="BKM_B316363B_08BB_4c15_9CE7_2F4DC3CF1F20"/>
            <w:del w:id="1001" w:author="Steve Van Ausdall" w:date="2011-05-16T17:22:00Z">
              <w:r w:rsidDel="00C2795A">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1002" w:author="Steve Van Ausdall" w:date="2011-05-16T17:22:00Z"/>
                <w:b/>
                <w:bCs/>
                <w:color w:val="FFFFFF"/>
              </w:rPr>
            </w:pPr>
            <w:del w:id="1003" w:author="Steve Van Ausdall" w:date="2011-05-16T17:22:00Z">
              <w:r w:rsidDel="00C2795A">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Del="00C2795A" w:rsidRDefault="00B74F9B" w:rsidP="00EF3642">
            <w:pPr>
              <w:spacing w:before="20" w:after="20"/>
              <w:rPr>
                <w:del w:id="1004" w:author="Steve Van Ausdall" w:date="2011-05-16T17:22:00Z"/>
                <w:b/>
                <w:bCs/>
                <w:color w:val="FFFFFF"/>
              </w:rPr>
            </w:pPr>
            <w:del w:id="1005" w:author="Steve Van Ausdall" w:date="2011-05-16T17:22:00Z">
              <w:r w:rsidDel="00C2795A">
                <w:rPr>
                  <w:b/>
                  <w:bCs/>
                  <w:color w:val="FFFFFF"/>
                </w:rPr>
                <w:delText>Description</w:delText>
              </w:r>
            </w:del>
          </w:p>
        </w:tc>
      </w:tr>
      <w:tr w:rsidR="00B74F9B" w:rsidDel="00C2795A" w:rsidTr="00EF3642">
        <w:trPr>
          <w:del w:id="100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07" w:author="Steve Van Ausdall" w:date="2011-05-16T17:22:00Z"/>
                <w:sz w:val="24"/>
                <w:szCs w:val="24"/>
              </w:rPr>
            </w:pPr>
            <w:del w:id="100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href</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09" w:author="Steve Van Ausdall" w:date="2011-05-16T17:22:00Z"/>
                <w:sz w:val="24"/>
                <w:szCs w:val="24"/>
              </w:rPr>
            </w:pPr>
            <w:del w:id="101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anyURI</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11" w:author="Steve Van Ausdall" w:date="2011-05-16T17:22:00Z"/>
                <w:sz w:val="24"/>
                <w:szCs w:val="24"/>
              </w:rPr>
            </w:pPr>
            <w:del w:id="1012" w:author="Steve Van Ausdall" w:date="2011-05-16T17:22:00Z">
              <w:r w:rsidDel="00C2795A">
                <w:fldChar w:fldCharType="begin" w:fldLock="1"/>
              </w:r>
              <w:r w:rsidDel="00C2795A">
                <w:delInstrText>MERGEFIELD Att.Notes</w:delInstrText>
              </w:r>
              <w:r w:rsidDel="00C2795A">
                <w:fldChar w:fldCharType="separate"/>
              </w:r>
              <w:r w:rsidDel="00C2795A">
                <w:delText xml:space="preserve">A reference to the resource address (URI). Required in return from GET, ignored otherwise. </w:delText>
              </w:r>
              <w:r w:rsidDel="00C2795A">
                <w:fldChar w:fldCharType="end"/>
              </w:r>
            </w:del>
          </w:p>
        </w:tc>
        <w:bookmarkEnd w:id="1000"/>
      </w:tr>
      <w:bookmarkStart w:id="1013" w:name="BKM_67634336_36A7_494f_8620_90B67EBF9182"/>
      <w:tr w:rsidR="00B74F9B" w:rsidDel="00C2795A" w:rsidTr="00EF3642">
        <w:trPr>
          <w:del w:id="101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15" w:author="Steve Van Ausdall" w:date="2011-05-16T17:22:00Z"/>
                <w:sz w:val="24"/>
                <w:szCs w:val="24"/>
              </w:rPr>
            </w:pPr>
            <w:del w:id="1016"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mRID</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17" w:author="Steve Van Ausdall" w:date="2011-05-16T17:22:00Z"/>
                <w:sz w:val="24"/>
                <w:szCs w:val="24"/>
              </w:rPr>
            </w:pPr>
            <w:del w:id="1018"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HexBinary128</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19" w:author="Steve Van Ausdall" w:date="2011-05-16T17:22:00Z"/>
                <w:sz w:val="24"/>
                <w:szCs w:val="24"/>
              </w:rPr>
            </w:pPr>
            <w:del w:id="1020" w:author="Steve Van Ausdall" w:date="2011-05-16T17:22:00Z">
              <w:r w:rsidDel="00C2795A">
                <w:fldChar w:fldCharType="begin" w:fldLock="1"/>
              </w:r>
              <w:r w:rsidDel="00C2795A">
                <w:delInstrText>MERGEFIELD Att.Notes</w:delInstrText>
              </w:r>
              <w:r w:rsidDel="00C2795A">
                <w:fldChar w:fldCharType="separate"/>
              </w:r>
              <w:r w:rsidDel="00C2795A">
                <w:delText xml:space="preserve">A Model Authority issues mRIDs. Given that each Model Authority has a unique id and this id is part of the mRID, then the mRID is globally unique. For ESPI (and SEP 2.0), the IANA PEN provider ID shall be specified in the first 32 bits, and objects created by that provider shall be assigned unique IDs with the remaining 96 bits. </w:delText>
              </w:r>
              <w:r w:rsidDel="00C2795A">
                <w:fldChar w:fldCharType="end"/>
              </w:r>
            </w:del>
          </w:p>
        </w:tc>
        <w:bookmarkEnd w:id="1013"/>
      </w:tr>
      <w:bookmarkStart w:id="1021" w:name="BKM_7A09D2EE_2274_4caa_A0A8_8B0E84575B99"/>
      <w:tr w:rsidR="00B74F9B" w:rsidDel="00C2795A" w:rsidTr="00EF3642">
        <w:trPr>
          <w:del w:id="102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23" w:author="Steve Van Ausdall" w:date="2011-05-16T17:22:00Z"/>
                <w:sz w:val="24"/>
                <w:szCs w:val="24"/>
              </w:rPr>
            </w:pPr>
            <w:del w:id="1024"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description</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25" w:author="Steve Van Ausdall" w:date="2011-05-16T17:22:00Z"/>
                <w:sz w:val="24"/>
                <w:szCs w:val="24"/>
              </w:rPr>
            </w:pPr>
            <w:del w:id="1026"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String32</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27" w:author="Steve Van Ausdall" w:date="2011-05-16T17:22:00Z"/>
                <w:sz w:val="24"/>
                <w:szCs w:val="24"/>
              </w:rPr>
            </w:pPr>
            <w:del w:id="1028" w:author="Steve Van Ausdall" w:date="2011-05-16T17:22:00Z">
              <w:r w:rsidDel="00C2795A">
                <w:fldChar w:fldCharType="begin" w:fldLock="1"/>
              </w:r>
              <w:r w:rsidDel="00C2795A">
                <w:delInstrText>MERGEFIELD Att.Notes</w:delInstrText>
              </w:r>
              <w:r w:rsidDel="00C2795A">
                <w:fldChar w:fldCharType="separate"/>
              </w:r>
              <w:r w:rsidDel="00C2795A">
                <w:delText xml:space="preserve">The description is a human readable text describing or naming the object. </w:delText>
              </w:r>
              <w:r w:rsidDel="00C2795A">
                <w:fldChar w:fldCharType="end"/>
              </w:r>
            </w:del>
          </w:p>
        </w:tc>
        <w:bookmarkEnd w:id="1021"/>
      </w:tr>
      <w:bookmarkStart w:id="1029" w:name="BKM_567AFC2D_44C4_4de4_9092_D64C698BD617"/>
      <w:tr w:rsidR="00B74F9B" w:rsidDel="00C2795A" w:rsidTr="00EF3642">
        <w:trPr>
          <w:del w:id="103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31" w:author="Steve Van Ausdall" w:date="2011-05-16T17:22:00Z"/>
                <w:sz w:val="24"/>
                <w:szCs w:val="24"/>
              </w:rPr>
            </w:pPr>
            <w:del w:id="103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accumulationBehaviour</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33" w:author="Steve Van Ausdall" w:date="2011-05-16T17:22:00Z"/>
                <w:sz w:val="24"/>
                <w:szCs w:val="24"/>
              </w:rPr>
            </w:pPr>
            <w:del w:id="103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AccumulationBehaviourType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35" w:author="Steve Van Ausdall" w:date="2011-05-16T17:22:00Z"/>
                <w:sz w:val="24"/>
                <w:szCs w:val="24"/>
              </w:rPr>
            </w:pPr>
            <w:del w:id="1036" w:author="Steve Van Ausdall" w:date="2011-05-16T17:22:00Z">
              <w:r w:rsidDel="00C2795A">
                <w:fldChar w:fldCharType="begin" w:fldLock="1"/>
              </w:r>
              <w:r w:rsidDel="00C2795A">
                <w:delInstrText>MERGEFIELD Att.Notes</w:delInstrText>
              </w:r>
              <w:r w:rsidDel="00C2795A">
                <w:fldChar w:fldCharType="end"/>
              </w:r>
              <w:r w:rsidDel="00C2795A">
                <w:delText>The “accumulation behaviour” indicates how the value is represented to accumulate over time.</w:delText>
              </w:r>
            </w:del>
          </w:p>
        </w:tc>
        <w:bookmarkEnd w:id="1029"/>
      </w:tr>
      <w:bookmarkStart w:id="1037" w:name="BKM_FD18A71D_D485_4afd_8E89_5ECE861EE1FE"/>
      <w:tr w:rsidR="00B74F9B" w:rsidDel="00C2795A" w:rsidTr="00EF3642">
        <w:trPr>
          <w:del w:id="103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39" w:author="Steve Van Ausdall" w:date="2011-05-16T17:22:00Z"/>
                <w:sz w:val="24"/>
                <w:szCs w:val="24"/>
              </w:rPr>
            </w:pPr>
            <w:del w:id="104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commodity</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41" w:author="Steve Van Ausdall" w:date="2011-05-16T17:22:00Z"/>
                <w:sz w:val="24"/>
                <w:szCs w:val="24"/>
              </w:rPr>
            </w:pPr>
            <w:del w:id="104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CommodityType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43" w:author="Steve Van Ausdall" w:date="2011-05-16T17:22:00Z"/>
                <w:sz w:val="24"/>
                <w:szCs w:val="24"/>
              </w:rPr>
            </w:pPr>
            <w:del w:id="1044" w:author="Steve Van Ausdall" w:date="2011-05-16T17:22:00Z">
              <w:r w:rsidDel="00C2795A">
                <w:fldChar w:fldCharType="begin" w:fldLock="1"/>
              </w:r>
              <w:r w:rsidDel="00C2795A">
                <w:delInstrText>MERGEFIELD Att.Notes</w:delInstrText>
              </w:r>
              <w:r w:rsidDel="00C2795A">
                <w:fldChar w:fldCharType="separate"/>
              </w:r>
              <w:r w:rsidDel="00C2795A">
                <w:delText>Commodity</w:delText>
              </w:r>
              <w:r w:rsidDel="00C2795A">
                <w:fldChar w:fldCharType="end"/>
              </w:r>
            </w:del>
          </w:p>
        </w:tc>
        <w:bookmarkEnd w:id="1037"/>
      </w:tr>
      <w:bookmarkStart w:id="1045" w:name="BKM_BB18E675_8B97_4789_909E_AE5389E7D60D"/>
      <w:tr w:rsidR="00B74F9B" w:rsidDel="00C2795A" w:rsidTr="00EF3642">
        <w:trPr>
          <w:del w:id="104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47" w:author="Steve Van Ausdall" w:date="2011-05-16T17:22:00Z"/>
                <w:sz w:val="24"/>
                <w:szCs w:val="24"/>
              </w:rPr>
            </w:pPr>
            <w:del w:id="104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consumptionTier</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49" w:author="Steve Van Ausdall" w:date="2011-05-16T17:22:00Z"/>
                <w:sz w:val="24"/>
                <w:szCs w:val="24"/>
              </w:rPr>
            </w:pPr>
            <w:del w:id="105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ConsumptionTierType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51" w:author="Steve Van Ausdall" w:date="2011-05-16T17:22:00Z"/>
                <w:sz w:val="24"/>
                <w:szCs w:val="24"/>
              </w:rPr>
            </w:pPr>
            <w:del w:id="1052" w:author="Steve Van Ausdall" w:date="2011-05-16T17:22:00Z">
              <w:r w:rsidDel="00C2795A">
                <w:fldChar w:fldCharType="begin" w:fldLock="1"/>
              </w:r>
              <w:r w:rsidDel="00C2795A">
                <w:delInstrText>MERGEFIELD Att.Notes</w:delInstrText>
              </w:r>
              <w:r w:rsidDel="00C2795A">
                <w:fldChar w:fldCharType="separate"/>
              </w:r>
              <w:r w:rsidDel="00C2795A">
                <w:delText>Consumption tier</w:delText>
              </w:r>
              <w:r w:rsidDel="00C2795A">
                <w:fldChar w:fldCharType="end"/>
              </w:r>
            </w:del>
          </w:p>
        </w:tc>
        <w:bookmarkEnd w:id="1045"/>
      </w:tr>
      <w:bookmarkStart w:id="1053" w:name="BKM_EE99A38F_C99A_4de5_B61C_8D9084AA5B56"/>
      <w:tr w:rsidR="00B74F9B" w:rsidDel="00C2795A" w:rsidTr="00EF3642">
        <w:trPr>
          <w:del w:id="105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55" w:author="Steve Van Ausdall" w:date="2011-05-16T17:22:00Z"/>
                <w:sz w:val="24"/>
                <w:szCs w:val="24"/>
              </w:rPr>
            </w:pPr>
            <w:del w:id="1056"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currency</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57" w:author="Steve Van Ausdall" w:date="2011-05-16T17:22:00Z"/>
                <w:sz w:val="24"/>
                <w:szCs w:val="24"/>
              </w:rPr>
            </w:pPr>
            <w:del w:id="1058"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CurrencyCode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59" w:author="Steve Van Ausdall" w:date="2011-05-16T17:22:00Z"/>
                <w:sz w:val="24"/>
                <w:szCs w:val="24"/>
              </w:rPr>
            </w:pPr>
            <w:del w:id="1060" w:author="Steve Van Ausdall" w:date="2011-05-16T17:22:00Z">
              <w:r w:rsidDel="00C2795A">
                <w:fldChar w:fldCharType="begin" w:fldLock="1"/>
              </w:r>
              <w:r w:rsidDel="00C2795A">
                <w:delInstrText>MERGEFIELD Att.Notes</w:delInstrText>
              </w:r>
              <w:r w:rsidDel="00C2795A">
                <w:fldChar w:fldCharType="separate"/>
              </w:r>
              <w:r w:rsidDel="00C2795A">
                <w:delText xml:space="preserve">The currency code indicating the currency for monetary values (kind="3"). </w:delText>
              </w:r>
              <w:r w:rsidDel="00C2795A">
                <w:fldChar w:fldCharType="end"/>
              </w:r>
            </w:del>
          </w:p>
        </w:tc>
        <w:bookmarkEnd w:id="1053"/>
      </w:tr>
      <w:bookmarkStart w:id="1061" w:name="BKM_7AEC7546_CB96_41cc_A787_DDA42D48236C"/>
      <w:tr w:rsidR="00B74F9B" w:rsidDel="00C2795A" w:rsidTr="00EF3642">
        <w:trPr>
          <w:del w:id="106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63" w:author="Steve Van Ausdall" w:date="2011-05-16T17:22:00Z"/>
                <w:sz w:val="24"/>
                <w:szCs w:val="24"/>
              </w:rPr>
            </w:pPr>
            <w:del w:id="1064"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dataQualifier</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65" w:author="Steve Van Ausdall" w:date="2011-05-16T17:22:00Z"/>
                <w:sz w:val="24"/>
                <w:szCs w:val="24"/>
              </w:rPr>
            </w:pPr>
            <w:del w:id="1066"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DataQualifierType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67" w:author="Steve Van Ausdall" w:date="2011-05-16T17:22:00Z"/>
                <w:sz w:val="24"/>
                <w:szCs w:val="24"/>
              </w:rPr>
            </w:pPr>
            <w:del w:id="1068" w:author="Steve Van Ausdall" w:date="2011-05-16T17:22:00Z">
              <w:r w:rsidDel="00C2795A">
                <w:fldChar w:fldCharType="begin" w:fldLock="1"/>
              </w:r>
              <w:r w:rsidDel="00C2795A">
                <w:delInstrText>MERGEFIELD Att.Notes</w:delInstrText>
              </w:r>
              <w:r w:rsidDel="00C2795A">
                <w:fldChar w:fldCharType="separate"/>
              </w:r>
              <w:r w:rsidDel="00C2795A">
                <w:delText xml:space="preserve">The data type can be used to describe a salient attribute of the data. Possible values are average, absolute, and etc. </w:delText>
              </w:r>
              <w:r w:rsidDel="00C2795A">
                <w:fldChar w:fldCharType="end"/>
              </w:r>
            </w:del>
          </w:p>
        </w:tc>
        <w:bookmarkEnd w:id="1061"/>
      </w:tr>
      <w:bookmarkStart w:id="1069" w:name="BKM_09519673_895B_45b4_BAA0_333FDBC39805"/>
      <w:tr w:rsidR="00B74F9B" w:rsidDel="00C2795A" w:rsidTr="00EF3642">
        <w:trPr>
          <w:del w:id="107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71" w:author="Steve Van Ausdall" w:date="2011-05-16T17:22:00Z"/>
                <w:sz w:val="24"/>
                <w:szCs w:val="24"/>
              </w:rPr>
            </w:pPr>
            <w:del w:id="107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defaultQuality</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73" w:author="Steve Van Ausdall" w:date="2011-05-16T17:22:00Z"/>
                <w:sz w:val="24"/>
                <w:szCs w:val="24"/>
              </w:rPr>
            </w:pPr>
            <w:del w:id="107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QualityOfReading</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75" w:author="Steve Van Ausdall" w:date="2011-05-16T17:22:00Z"/>
                <w:sz w:val="24"/>
                <w:szCs w:val="24"/>
              </w:rPr>
            </w:pPr>
            <w:del w:id="1076" w:author="Steve Van Ausdall" w:date="2011-05-16T17:22:00Z">
              <w:r w:rsidDel="00C2795A">
                <w:fldChar w:fldCharType="begin" w:fldLock="1"/>
              </w:r>
              <w:r w:rsidDel="00C2795A">
                <w:delInstrText>MERGEFIELD Att.Notes</w:delInstrText>
              </w:r>
              <w:r w:rsidDel="00C2795A">
                <w:fldChar w:fldCharType="separate"/>
              </w:r>
              <w:r w:rsidDel="00C2795A">
                <w:delText>Characteristics of a data value conveyed by a specific Reading, which allow an application to understand how a specific Reading is to be interpreted.</w:delText>
              </w:r>
              <w:r w:rsidDel="00C2795A">
                <w:fldChar w:fldCharType="end"/>
              </w:r>
            </w:del>
          </w:p>
        </w:tc>
        <w:bookmarkEnd w:id="1069"/>
      </w:tr>
      <w:bookmarkStart w:id="1077" w:name="BKM_900A12E5_A1A8_4026_B7A3_4933F4B37743"/>
      <w:tr w:rsidR="00B74F9B" w:rsidDel="00C2795A" w:rsidTr="00EF3642">
        <w:trPr>
          <w:del w:id="107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79" w:author="Steve Van Ausdall" w:date="2011-05-16T17:22:00Z"/>
                <w:sz w:val="24"/>
                <w:szCs w:val="24"/>
              </w:rPr>
            </w:pPr>
            <w:del w:id="108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flowDirection</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81" w:author="Steve Van Ausdall" w:date="2011-05-16T17:22:00Z"/>
                <w:sz w:val="24"/>
                <w:szCs w:val="24"/>
              </w:rPr>
            </w:pPr>
            <w:del w:id="108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FlowDirectionType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83" w:author="Steve Van Ausdall" w:date="2011-05-16T17:22:00Z"/>
                <w:sz w:val="24"/>
                <w:szCs w:val="24"/>
              </w:rPr>
            </w:pPr>
            <w:del w:id="1084" w:author="Steve Van Ausdall" w:date="2011-05-16T17:22:00Z">
              <w:r w:rsidDel="00C2795A">
                <w:fldChar w:fldCharType="begin" w:fldLock="1"/>
              </w:r>
              <w:r w:rsidDel="00C2795A">
                <w:delInstrText>MERGEFIELD Att.Notes</w:delInstrText>
              </w:r>
              <w:r w:rsidDel="00C2795A">
                <w:fldChar w:fldCharType="separate"/>
              </w:r>
              <w:r w:rsidDel="00C2795A">
                <w:delText>Anything involving current might have a flow direction. Possible values include forward and reverse.</w:delText>
              </w:r>
              <w:r w:rsidDel="00C2795A">
                <w:fldChar w:fldCharType="end"/>
              </w:r>
            </w:del>
          </w:p>
        </w:tc>
        <w:bookmarkEnd w:id="1077"/>
      </w:tr>
      <w:bookmarkStart w:id="1085" w:name="BKM_69C64A6B_D0A0_43e5_9D6E_169685C7C8F2"/>
      <w:tr w:rsidR="00B74F9B" w:rsidDel="00C2795A" w:rsidTr="00EF3642">
        <w:trPr>
          <w:del w:id="108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87" w:author="Steve Van Ausdall" w:date="2011-05-16T17:22:00Z"/>
                <w:sz w:val="24"/>
                <w:szCs w:val="24"/>
              </w:rPr>
            </w:pPr>
            <w:del w:id="108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kind</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89" w:author="Steve Van Ausdall" w:date="2011-05-16T17:22:00Z"/>
                <w:sz w:val="24"/>
                <w:szCs w:val="24"/>
              </w:rPr>
            </w:pPr>
            <w:del w:id="109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KindType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91" w:author="Steve Van Ausdall" w:date="2011-05-16T17:22:00Z"/>
                <w:sz w:val="24"/>
                <w:szCs w:val="24"/>
              </w:rPr>
            </w:pPr>
            <w:del w:id="1092" w:author="Steve Van Ausdall" w:date="2011-05-16T17:22:00Z">
              <w:r w:rsidDel="00C2795A">
                <w:fldChar w:fldCharType="begin" w:fldLock="1"/>
              </w:r>
              <w:r w:rsidDel="00C2795A">
                <w:delInstrText>MERGEFIELD Att.Notes</w:delInstrText>
              </w:r>
              <w:r w:rsidDel="00C2795A">
                <w:fldChar w:fldCharType="separate"/>
              </w:r>
              <w:r w:rsidDel="00C2795A">
                <w:delText>Compound class that contains kindCategory and kindIndex</w:delText>
              </w:r>
              <w:r w:rsidDel="00C2795A">
                <w:fldChar w:fldCharType="end"/>
              </w:r>
            </w:del>
          </w:p>
        </w:tc>
        <w:bookmarkEnd w:id="1085"/>
      </w:tr>
      <w:bookmarkStart w:id="1093" w:name="BKM_18F70AF2_DCEE_497d_B0F3_77055A58F177"/>
      <w:tr w:rsidR="00B74F9B" w:rsidDel="00C2795A" w:rsidTr="00EF3642">
        <w:trPr>
          <w:del w:id="109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95" w:author="Steve Van Ausdall" w:date="2011-05-16T17:22:00Z"/>
                <w:sz w:val="24"/>
                <w:szCs w:val="24"/>
              </w:rPr>
            </w:pPr>
            <w:del w:id="1096"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intervalLength</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097" w:author="Steve Van Ausdall" w:date="2011-05-16T17:22:00Z"/>
                <w:sz w:val="24"/>
                <w:szCs w:val="24"/>
              </w:rPr>
            </w:pPr>
            <w:del w:id="1098"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UInt32</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099" w:author="Steve Van Ausdall" w:date="2011-05-16T17:22:00Z"/>
                <w:sz w:val="24"/>
                <w:szCs w:val="24"/>
              </w:rPr>
            </w:pPr>
            <w:del w:id="1100" w:author="Steve Van Ausdall" w:date="2011-05-16T17:22:00Z">
              <w:r w:rsidDel="00C2795A">
                <w:fldChar w:fldCharType="begin" w:fldLock="1"/>
              </w:r>
              <w:r w:rsidDel="00C2795A">
                <w:delInstrText>MERGEFIELD Att.Notes</w:delInstrText>
              </w:r>
              <w:r w:rsidDel="00C2795A">
                <w:fldChar w:fldCharType="separate"/>
              </w:r>
              <w:r w:rsidDel="00C2795A">
                <w:delText>Specifies the default interval length for this ReadingType</w:delText>
              </w:r>
              <w:r w:rsidDel="00C2795A">
                <w:fldChar w:fldCharType="end"/>
              </w:r>
              <w:r w:rsidDel="00C2795A">
                <w:delText>, in seconds</w:delText>
              </w:r>
            </w:del>
          </w:p>
        </w:tc>
        <w:bookmarkEnd w:id="1093"/>
      </w:tr>
      <w:bookmarkStart w:id="1101" w:name="BKM_10965142_AB38_4de7_9247_464249DBD3E9"/>
      <w:tr w:rsidR="00B74F9B" w:rsidDel="00C2795A" w:rsidTr="00EF3642">
        <w:trPr>
          <w:del w:id="1102"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03" w:author="Steve Van Ausdall" w:date="2011-05-16T17:22:00Z"/>
                <w:sz w:val="24"/>
                <w:szCs w:val="24"/>
              </w:rPr>
            </w:pPr>
            <w:del w:id="1104"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phase</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05" w:author="Steve Van Ausdall" w:date="2011-05-16T17:22:00Z"/>
                <w:sz w:val="24"/>
                <w:szCs w:val="24"/>
              </w:rPr>
            </w:pPr>
            <w:del w:id="1106"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PhaseCode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107" w:author="Steve Van Ausdall" w:date="2011-05-16T17:22:00Z"/>
                <w:sz w:val="24"/>
                <w:szCs w:val="24"/>
              </w:rPr>
            </w:pPr>
            <w:del w:id="1108" w:author="Steve Van Ausdall" w:date="2011-05-16T17:22:00Z">
              <w:r w:rsidDel="00C2795A">
                <w:fldChar w:fldCharType="begin" w:fldLock="1"/>
              </w:r>
              <w:r w:rsidDel="00C2795A">
                <w:delInstrText>MERGEFIELD Att.Notes</w:delInstrText>
              </w:r>
              <w:r w:rsidDel="00C2795A">
                <w:fldChar w:fldCharType="separate"/>
              </w:r>
              <w:r w:rsidDel="00C2795A">
                <w:delText xml:space="preserve">Contains phase information associated with the type. </w:delText>
              </w:r>
              <w:r w:rsidDel="00C2795A">
                <w:fldChar w:fldCharType="end"/>
              </w:r>
            </w:del>
          </w:p>
        </w:tc>
        <w:bookmarkEnd w:id="1101"/>
      </w:tr>
      <w:bookmarkStart w:id="1109" w:name="BKM_9F2C1688_8691_4a6b_ABA9_1052F5D7C76B"/>
      <w:tr w:rsidR="00B74F9B" w:rsidDel="00C2795A" w:rsidTr="00EF3642">
        <w:trPr>
          <w:del w:id="1110"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11" w:author="Steve Van Ausdall" w:date="2011-05-16T17:22:00Z"/>
                <w:sz w:val="24"/>
                <w:szCs w:val="24"/>
              </w:rPr>
            </w:pPr>
            <w:del w:id="1112"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powerOfTenMultiplier</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13" w:author="Steve Van Ausdall" w:date="2011-05-16T17:22:00Z"/>
                <w:sz w:val="24"/>
                <w:szCs w:val="24"/>
              </w:rPr>
            </w:pPr>
            <w:del w:id="1114"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PowerOfTenMultiplierType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115" w:author="Steve Van Ausdall" w:date="2011-05-16T17:22:00Z"/>
                <w:sz w:val="24"/>
                <w:szCs w:val="24"/>
              </w:rPr>
            </w:pPr>
            <w:del w:id="1116" w:author="Steve Van Ausdall" w:date="2011-05-16T17:22:00Z">
              <w:r w:rsidDel="00C2795A">
                <w:fldChar w:fldCharType="begin" w:fldLock="1"/>
              </w:r>
              <w:r w:rsidDel="00C2795A">
                <w:delInstrText>MERGEFIELD Att.Notes</w:delInstrText>
              </w:r>
              <w:r w:rsidDel="00C2795A">
                <w:fldChar w:fldCharType="separate"/>
              </w:r>
              <w:r w:rsidDel="00C2795A">
                <w:delText>Power of ten multipliers</w:delText>
              </w:r>
              <w:r w:rsidDel="00C2795A">
                <w:fldChar w:fldCharType="end"/>
              </w:r>
            </w:del>
          </w:p>
        </w:tc>
        <w:bookmarkEnd w:id="1109"/>
      </w:tr>
      <w:bookmarkStart w:id="1117" w:name="BKM_33A86563_B94F_42fa_8363_C8A451938D42"/>
      <w:tr w:rsidR="00B74F9B" w:rsidDel="00C2795A" w:rsidTr="00EF3642">
        <w:trPr>
          <w:del w:id="1118"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19" w:author="Steve Van Ausdall" w:date="2011-05-16T17:22:00Z"/>
                <w:sz w:val="24"/>
                <w:szCs w:val="24"/>
              </w:rPr>
            </w:pPr>
            <w:del w:id="1120"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timeAttribute</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21" w:author="Steve Van Ausdall" w:date="2011-05-16T17:22:00Z"/>
                <w:sz w:val="24"/>
                <w:szCs w:val="24"/>
              </w:rPr>
            </w:pPr>
            <w:del w:id="1122"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TimeAttributeType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123" w:author="Steve Van Ausdall" w:date="2011-05-16T17:22:00Z"/>
                <w:sz w:val="24"/>
                <w:szCs w:val="24"/>
              </w:rPr>
            </w:pPr>
            <w:del w:id="1124" w:author="Steve Van Ausdall" w:date="2011-05-16T17:22:00Z">
              <w:r w:rsidDel="00C2795A">
                <w:fldChar w:fldCharType="begin" w:fldLock="1"/>
              </w:r>
              <w:r w:rsidDel="00C2795A">
                <w:delInstrText>MERGEFIELD Att.Notes</w:delInstrText>
              </w:r>
              <w:r w:rsidDel="00C2795A">
                <w:fldChar w:fldCharType="separate"/>
              </w:r>
              <w:r w:rsidDel="00C2795A">
                <w:delText>Time interval</w:delText>
              </w:r>
              <w:r w:rsidDel="00C2795A">
                <w:fldChar w:fldCharType="end"/>
              </w:r>
            </w:del>
          </w:p>
        </w:tc>
        <w:bookmarkEnd w:id="1117"/>
      </w:tr>
      <w:bookmarkStart w:id="1125" w:name="BKM_85F7C656_3BA4_4589_848B_678FC6FEBB41"/>
      <w:tr w:rsidR="00B74F9B" w:rsidDel="00C2795A" w:rsidTr="00EF3642">
        <w:trPr>
          <w:del w:id="1126"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27" w:author="Steve Van Ausdall" w:date="2011-05-16T17:22:00Z"/>
                <w:sz w:val="24"/>
                <w:szCs w:val="24"/>
              </w:rPr>
            </w:pPr>
            <w:del w:id="1128"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tou</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29" w:author="Steve Van Ausdall" w:date="2011-05-16T17:22:00Z"/>
                <w:sz w:val="24"/>
                <w:szCs w:val="24"/>
              </w:rPr>
            </w:pPr>
            <w:del w:id="1130"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TOUType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131" w:author="Steve Van Ausdall" w:date="2011-05-16T17:22:00Z"/>
                <w:sz w:val="24"/>
                <w:szCs w:val="24"/>
              </w:rPr>
            </w:pPr>
            <w:del w:id="1132" w:author="Steve Van Ausdall" w:date="2011-05-16T17:22:00Z">
              <w:r w:rsidDel="00C2795A">
                <w:fldChar w:fldCharType="begin" w:fldLock="1"/>
              </w:r>
              <w:r w:rsidDel="00C2795A">
                <w:delInstrText>MERGEFIELD Att.Notes</w:delInstrText>
              </w:r>
              <w:r w:rsidDel="00C2795A">
                <w:fldChar w:fldCharType="separate"/>
              </w:r>
              <w:r w:rsidDel="00C2795A">
                <w:delText>TOU type</w:delText>
              </w:r>
              <w:r w:rsidDel="00C2795A">
                <w:fldChar w:fldCharType="end"/>
              </w:r>
            </w:del>
          </w:p>
        </w:tc>
        <w:bookmarkEnd w:id="1125"/>
      </w:tr>
      <w:bookmarkStart w:id="1133" w:name="BKM_1DE2B102_AAA6_40cf_84F6_1E5366F8E55C"/>
      <w:tr w:rsidR="00B74F9B" w:rsidDel="00C2795A" w:rsidTr="00EF3642">
        <w:trPr>
          <w:del w:id="1134" w:author="Steve Van Ausdall" w:date="2011-05-16T17:22:00Z"/>
        </w:trPr>
        <w:tc>
          <w:tcPr>
            <w:tcW w:w="1620"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35" w:author="Steve Van Ausdall" w:date="2011-05-16T17:22:00Z"/>
                <w:sz w:val="24"/>
                <w:szCs w:val="24"/>
              </w:rPr>
            </w:pPr>
            <w:del w:id="1136" w:author="Steve Van Ausdall" w:date="2011-05-16T17:22:00Z">
              <w:r w:rsidDel="00C2795A">
                <w:fldChar w:fldCharType="begin" w:fldLock="1"/>
              </w:r>
              <w:r w:rsidDel="00C2795A">
                <w:delInstrText xml:space="preserve">MERGEFIELD </w:delInstrText>
              </w:r>
              <w:r w:rsidDel="00C2795A">
                <w:rPr>
                  <w:b/>
                  <w:bCs/>
                </w:rPr>
                <w:delInstrText>Att.Name</w:delInstrText>
              </w:r>
              <w:r w:rsidDel="00C2795A">
                <w:fldChar w:fldCharType="separate"/>
              </w:r>
              <w:r w:rsidDel="00C2795A">
                <w:rPr>
                  <w:b/>
                  <w:bCs/>
                </w:rPr>
                <w:delText>uom</w:delText>
              </w:r>
              <w:r w:rsidDel="00C2795A">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spacing w:before="20" w:after="20"/>
              <w:rPr>
                <w:del w:id="1137" w:author="Steve Van Ausdall" w:date="2011-05-16T17:22:00Z"/>
                <w:sz w:val="24"/>
                <w:szCs w:val="24"/>
              </w:rPr>
            </w:pPr>
            <w:del w:id="1138" w:author="Steve Van Ausdall" w:date="2011-05-16T17:22:00Z">
              <w:r w:rsidDel="00C2795A">
                <w:fldChar w:fldCharType="begin" w:fldLock="1"/>
              </w:r>
              <w:r w:rsidDel="00C2795A">
                <w:delInstrText xml:space="preserve">MERGEFIELD </w:delInstrText>
              </w:r>
              <w:r w:rsidDel="00C2795A">
                <w:rPr>
                  <w:i/>
                  <w:iCs/>
                </w:rPr>
                <w:delInstrText>Att.Datatype</w:delInstrText>
              </w:r>
              <w:r w:rsidDel="00C2795A">
                <w:fldChar w:fldCharType="separate"/>
              </w:r>
              <w:r w:rsidDel="00C2795A">
                <w:rPr>
                  <w:i/>
                  <w:iCs/>
                </w:rPr>
                <w:delText>UomType</w:delText>
              </w:r>
              <w:r w:rsidDel="00C2795A">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B74F9B" w:rsidDel="00C2795A" w:rsidRDefault="00B74F9B" w:rsidP="00EF3642">
            <w:pPr>
              <w:keepLines/>
              <w:spacing w:before="20" w:after="20"/>
              <w:rPr>
                <w:del w:id="1139" w:author="Steve Van Ausdall" w:date="2011-05-16T17:22:00Z"/>
                <w:sz w:val="24"/>
                <w:szCs w:val="24"/>
              </w:rPr>
            </w:pPr>
            <w:del w:id="1140" w:author="Steve Van Ausdall" w:date="2011-05-16T17:22:00Z">
              <w:r w:rsidDel="00C2795A">
                <w:fldChar w:fldCharType="begin" w:fldLock="1"/>
              </w:r>
              <w:r w:rsidDel="00C2795A">
                <w:delInstrText>MERGEFIELD Att.Notes</w:delInstrText>
              </w:r>
              <w:r w:rsidDel="00C2795A">
                <w:fldChar w:fldCharType="separate"/>
              </w:r>
              <w:r w:rsidDel="00C2795A">
                <w:delText>Compound class that contains metricPrefix, uomCategory, and uomIndex</w:delText>
              </w:r>
              <w:r w:rsidDel="00C2795A">
                <w:fldChar w:fldCharType="end"/>
              </w:r>
            </w:del>
          </w:p>
        </w:tc>
        <w:bookmarkEnd w:id="219"/>
        <w:bookmarkEnd w:id="220"/>
        <w:bookmarkEnd w:id="818"/>
        <w:bookmarkEnd w:id="819"/>
        <w:bookmarkEnd w:id="993"/>
        <w:bookmarkEnd w:id="1133"/>
      </w:tr>
    </w:tbl>
    <w:p w:rsidR="00B74F9B" w:rsidRDefault="00B74F9B" w:rsidP="00C2795A">
      <w:pPr>
        <w:tabs>
          <w:tab w:val="left" w:pos="360"/>
        </w:tabs>
        <w:rPr>
          <w:ins w:id="1141" w:author="Steve Van Ausdall" w:date="2011-05-16T17:23:00Z"/>
        </w:rPr>
      </w:pPr>
      <w:ins w:id="1142" w:author="Steve Van Ausdall" w:date="2011-05-16T17:23:00Z">
        <w:r>
          <w:pict>
            <v:shape id="_x0000_i1027" type="#_x0000_t75" style="width:369pt;height:325.5pt">
              <v:imagedata r:id="rId11" o:title=""/>
            </v:shape>
          </w:pict>
        </w:r>
      </w:ins>
    </w:p>
    <w:p w:rsidR="00B74F9B" w:rsidRDefault="00B74F9B" w:rsidP="00C2795A">
      <w:pPr>
        <w:tabs>
          <w:tab w:val="left" w:pos="360"/>
        </w:tabs>
        <w:rPr>
          <w:ins w:id="1143" w:author="Steve Van Ausdall" w:date="2011-05-16T17:23:00Z"/>
        </w:rPr>
      </w:pPr>
      <w:ins w:id="1144" w:author="Steve Van Ausdall" w:date="2011-05-16T17:23:00Z">
        <w:r>
          <w:rPr>
            <w:b/>
            <w:bCs/>
          </w:rPr>
          <w:t xml:space="preserve">Figure </w:t>
        </w:r>
      </w:ins>
      <w:ins w:id="1145" w:author="Steve Van Ausdall" w:date="2011-05-16T17:25:00Z">
        <w:r>
          <w:fldChar w:fldCharType="begin"/>
        </w:r>
        <w:r>
          <w:instrText xml:space="preserve"> SEQ Figure \* ARABIC </w:instrText>
        </w:r>
        <w:r>
          <w:fldChar w:fldCharType="separate"/>
        </w:r>
      </w:ins>
      <w:ins w:id="1146" w:author="Steve Van Ausdall" w:date="2011-05-17T08:50:00Z">
        <w:r>
          <w:rPr>
            <w:noProof/>
          </w:rPr>
          <w:t>1</w:t>
        </w:r>
      </w:ins>
      <w:ins w:id="1147" w:author="Steve Van Ausdall" w:date="2011-05-16T17:25:00Z">
        <w:r>
          <w:fldChar w:fldCharType="end"/>
        </w:r>
      </w:ins>
      <w:ins w:id="1148" w:author="Steve Van Ausdall" w:date="2011-05-16T17:23:00Z">
        <w:r>
          <w:t xml:space="preserve">: </w:t>
        </w:r>
        <w:r>
          <w:fldChar w:fldCharType="begin" w:fldLock="1"/>
        </w:r>
        <w:r>
          <w:instrText>MERGEFIELD Diagram.Name</w:instrText>
        </w:r>
        <w:r>
          <w:fldChar w:fldCharType="separate"/>
        </w:r>
        <w:r>
          <w:t>ESPI Usage</w:t>
        </w:r>
        <w:r>
          <w:fldChar w:fldCharType="end"/>
        </w:r>
        <w:r>
          <w:t xml:space="preserve"> </w:t>
        </w:r>
      </w:ins>
    </w:p>
    <w:p w:rsidR="00B74F9B" w:rsidRDefault="00B74F9B" w:rsidP="00C2795A">
      <w:pPr>
        <w:tabs>
          <w:tab w:val="left" w:pos="360"/>
        </w:tabs>
        <w:rPr>
          <w:ins w:id="1149" w:author="Steve Van Ausdall" w:date="2011-05-16T17:23:00Z"/>
        </w:rPr>
      </w:pPr>
    </w:p>
    <w:p w:rsidR="00B74F9B" w:rsidRDefault="00B74F9B" w:rsidP="00C2795A">
      <w:pPr>
        <w:tabs>
          <w:tab w:val="left" w:pos="360"/>
        </w:tabs>
        <w:rPr>
          <w:ins w:id="1150" w:author="Steve Van Ausdall" w:date="2011-05-16T17:23:00Z"/>
        </w:rPr>
      </w:pPr>
      <w:bookmarkStart w:id="1151" w:name="BKM_5E4917F6_02E9_4dc8_93BF_FAB2BE51A4EA"/>
      <w:ins w:id="1152" w:author="Steve Van Ausdall" w:date="2011-05-16T17:23:00Z">
        <w:r>
          <w:pict>
            <v:shape id="_x0000_i1028" type="#_x0000_t75" style="width:394.5pt;height:262.5pt">
              <v:imagedata r:id="rId12" o:title=""/>
            </v:shape>
          </w:pict>
        </w:r>
      </w:ins>
    </w:p>
    <w:p w:rsidR="00B74F9B" w:rsidRDefault="00B74F9B" w:rsidP="00C2795A">
      <w:pPr>
        <w:tabs>
          <w:tab w:val="left" w:pos="360"/>
        </w:tabs>
        <w:rPr>
          <w:ins w:id="1153" w:author="Steve Van Ausdall" w:date="2011-05-16T17:23:00Z"/>
        </w:rPr>
      </w:pPr>
      <w:ins w:id="1154" w:author="Steve Van Ausdall" w:date="2011-05-16T17:23:00Z">
        <w:r>
          <w:rPr>
            <w:b/>
            <w:bCs/>
          </w:rPr>
          <w:t xml:space="preserve">Figure </w:t>
        </w:r>
      </w:ins>
      <w:ins w:id="1155" w:author="Steve Van Ausdall" w:date="2011-05-16T17:25:00Z">
        <w:r>
          <w:fldChar w:fldCharType="begin"/>
        </w:r>
        <w:r>
          <w:instrText xml:space="preserve"> SEQ Figure \* ARABIC </w:instrText>
        </w:r>
        <w:r>
          <w:fldChar w:fldCharType="separate"/>
        </w:r>
      </w:ins>
      <w:ins w:id="1156" w:author="Steve Van Ausdall" w:date="2011-05-17T08:50:00Z">
        <w:r>
          <w:rPr>
            <w:noProof/>
          </w:rPr>
          <w:t>2</w:t>
        </w:r>
      </w:ins>
      <w:ins w:id="1157" w:author="Steve Van Ausdall" w:date="2011-05-16T17:25:00Z">
        <w:r>
          <w:fldChar w:fldCharType="end"/>
        </w:r>
      </w:ins>
      <w:ins w:id="1158" w:author="Steve Van Ausdall" w:date="2011-05-16T17:23:00Z">
        <w:r>
          <w:t xml:space="preserve">: </w:t>
        </w:r>
        <w:r>
          <w:fldChar w:fldCharType="begin" w:fldLock="1"/>
        </w:r>
        <w:r>
          <w:instrText>MERGEFIELD Diagram.Name</w:instrText>
        </w:r>
        <w:r>
          <w:fldChar w:fldCharType="separate"/>
        </w:r>
        <w:r>
          <w:t>ESPI Inheritence</w:t>
        </w:r>
        <w:r>
          <w:fldChar w:fldCharType="end"/>
        </w:r>
        <w:r>
          <w:t xml:space="preserve"> </w:t>
        </w:r>
        <w:bookmarkEnd w:id="1151"/>
      </w:ins>
    </w:p>
    <w:p w:rsidR="00B74F9B" w:rsidRDefault="00B74F9B" w:rsidP="00C2795A">
      <w:pPr>
        <w:tabs>
          <w:tab w:val="left" w:pos="360"/>
        </w:tabs>
        <w:rPr>
          <w:ins w:id="1159" w:author="Steve Van Ausdall" w:date="2011-05-16T17:23:00Z"/>
        </w:rPr>
      </w:pPr>
    </w:p>
    <w:p w:rsidR="00B74F9B" w:rsidRDefault="00B74F9B" w:rsidP="00C2795A">
      <w:pPr>
        <w:tabs>
          <w:tab w:val="left" w:pos="360"/>
        </w:tabs>
        <w:rPr>
          <w:ins w:id="1160" w:author="Steve Van Ausdall" w:date="2011-05-16T17:23:00Z"/>
        </w:rPr>
      </w:pPr>
      <w:bookmarkStart w:id="1161" w:name="BKM_6450721C_A71E_49d0_B96E_7B9C9CA393AA"/>
      <w:ins w:id="1162" w:author="Steve Van Ausdall" w:date="2011-05-16T17:23:00Z">
        <w:r>
          <w:pict>
            <v:shape id="_x0000_i1029" type="#_x0000_t75" style="width:298.5pt;height:210pt">
              <v:imagedata r:id="rId13" o:title=""/>
            </v:shape>
          </w:pict>
        </w:r>
      </w:ins>
    </w:p>
    <w:p w:rsidR="00B74F9B" w:rsidRDefault="00B74F9B" w:rsidP="00C2795A">
      <w:pPr>
        <w:tabs>
          <w:tab w:val="left" w:pos="360"/>
        </w:tabs>
        <w:rPr>
          <w:ins w:id="1163" w:author="Steve Van Ausdall" w:date="2011-05-16T17:23:00Z"/>
        </w:rPr>
      </w:pPr>
      <w:ins w:id="1164" w:author="Steve Van Ausdall" w:date="2011-05-16T17:23:00Z">
        <w:r>
          <w:rPr>
            <w:b/>
            <w:bCs/>
          </w:rPr>
          <w:t xml:space="preserve">Figure </w:t>
        </w:r>
      </w:ins>
      <w:ins w:id="1165" w:author="Steve Van Ausdall" w:date="2011-05-16T17:26:00Z">
        <w:r>
          <w:fldChar w:fldCharType="begin"/>
        </w:r>
        <w:r>
          <w:instrText xml:space="preserve"> SEQ Figure \* ARABIC </w:instrText>
        </w:r>
        <w:r>
          <w:fldChar w:fldCharType="separate"/>
        </w:r>
      </w:ins>
      <w:ins w:id="1166" w:author="Steve Van Ausdall" w:date="2011-05-17T08:50:00Z">
        <w:r>
          <w:rPr>
            <w:noProof/>
          </w:rPr>
          <w:t>3</w:t>
        </w:r>
      </w:ins>
      <w:ins w:id="1167" w:author="Steve Van Ausdall" w:date="2011-05-16T17:26:00Z">
        <w:r>
          <w:fldChar w:fldCharType="end"/>
        </w:r>
      </w:ins>
      <w:ins w:id="1168" w:author="Steve Van Ausdall" w:date="2011-05-16T17:23:00Z">
        <w:r>
          <w:t xml:space="preserve">: </w:t>
        </w:r>
        <w:r>
          <w:fldChar w:fldCharType="begin" w:fldLock="1"/>
        </w:r>
        <w:r>
          <w:instrText>MERGEFIELD Diagram.Name</w:instrText>
        </w:r>
        <w:r>
          <w:fldChar w:fldCharType="separate"/>
        </w:r>
        <w:r>
          <w:t>ESPI Publication</w:t>
        </w:r>
        <w:r>
          <w:fldChar w:fldCharType="end"/>
        </w:r>
        <w:r>
          <w:t xml:space="preserve"> </w:t>
        </w:r>
        <w:bookmarkEnd w:id="1161"/>
      </w:ins>
    </w:p>
    <w:p w:rsidR="00B74F9B" w:rsidRDefault="00B74F9B" w:rsidP="00C2795A">
      <w:pPr>
        <w:tabs>
          <w:tab w:val="left" w:pos="360"/>
        </w:tabs>
        <w:rPr>
          <w:ins w:id="1169" w:author="Steve Van Ausdall" w:date="2011-05-16T17:23:00Z"/>
        </w:rPr>
      </w:pPr>
    </w:p>
    <w:p w:rsidR="00B74F9B" w:rsidRDefault="00B74F9B" w:rsidP="00C2795A">
      <w:pPr>
        <w:tabs>
          <w:tab w:val="left" w:pos="360"/>
        </w:tabs>
        <w:rPr>
          <w:ins w:id="1170" w:author="Steve Van Ausdall" w:date="2011-05-16T17:23:00Z"/>
        </w:rPr>
      </w:pPr>
      <w:ins w:id="1171" w:author="Steve Van Ausdall" w:date="2011-05-16T17:23:00Z">
        <w:r>
          <w:pict>
            <v:shape id="_x0000_i1030" type="#_x0000_t75" style="width:425.25pt;height:163.5pt">
              <v:imagedata r:id="rId14" o:title=""/>
            </v:shape>
          </w:pict>
        </w:r>
      </w:ins>
    </w:p>
    <w:p w:rsidR="00B74F9B" w:rsidRDefault="00B74F9B" w:rsidP="00C2795A">
      <w:pPr>
        <w:tabs>
          <w:tab w:val="left" w:pos="360"/>
        </w:tabs>
        <w:rPr>
          <w:ins w:id="1172" w:author="Steve Van Ausdall" w:date="2011-05-16T17:23:00Z"/>
        </w:rPr>
      </w:pPr>
      <w:ins w:id="1173" w:author="Steve Van Ausdall" w:date="2011-05-16T17:23:00Z">
        <w:r>
          <w:rPr>
            <w:b/>
            <w:bCs/>
          </w:rPr>
          <w:t xml:space="preserve">Figure </w:t>
        </w:r>
      </w:ins>
      <w:ins w:id="1174" w:author="Steve Van Ausdall" w:date="2011-05-16T17:26:00Z">
        <w:r>
          <w:fldChar w:fldCharType="begin"/>
        </w:r>
        <w:r>
          <w:instrText xml:space="preserve"> SEQ Figure \* ARABIC </w:instrText>
        </w:r>
        <w:r>
          <w:fldChar w:fldCharType="separate"/>
        </w:r>
      </w:ins>
      <w:ins w:id="1175" w:author="Steve Van Ausdall" w:date="2011-05-17T08:50:00Z">
        <w:r>
          <w:rPr>
            <w:noProof/>
          </w:rPr>
          <w:t>4</w:t>
        </w:r>
      </w:ins>
      <w:ins w:id="1176" w:author="Steve Van Ausdall" w:date="2011-05-16T17:26:00Z">
        <w:r>
          <w:fldChar w:fldCharType="end"/>
        </w:r>
      </w:ins>
      <w:ins w:id="1177" w:author="Steve Van Ausdall" w:date="2011-05-16T17:23:00Z">
        <w:r>
          <w:t xml:space="preserve">: </w:t>
        </w:r>
        <w:r>
          <w:fldChar w:fldCharType="begin" w:fldLock="1"/>
        </w:r>
        <w:r>
          <w:instrText>MERGEFIELD Diagram.Name</w:instrText>
        </w:r>
        <w:r>
          <w:fldChar w:fldCharType="separate"/>
        </w:r>
        <w:r>
          <w:t>ESPI Types</w:t>
        </w:r>
        <w:r>
          <w:fldChar w:fldCharType="end"/>
        </w:r>
        <w:r>
          <w:t xml:space="preserve"> </w:t>
        </w:r>
      </w:ins>
    </w:p>
    <w:p w:rsidR="00B74F9B" w:rsidRDefault="00B74F9B" w:rsidP="00C2795A">
      <w:pPr>
        <w:tabs>
          <w:tab w:val="left" w:pos="360"/>
        </w:tabs>
        <w:rPr>
          <w:ins w:id="1178" w:author="Steve Van Ausdall" w:date="2011-05-16T17:23:00Z"/>
        </w:rPr>
      </w:pPr>
    </w:p>
    <w:p w:rsidR="00B74F9B" w:rsidRDefault="00B74F9B" w:rsidP="00C2795A">
      <w:pPr>
        <w:tabs>
          <w:tab w:val="left" w:pos="360"/>
        </w:tabs>
        <w:rPr>
          <w:ins w:id="1179" w:author="Steve Van Ausdall" w:date="2011-05-16T17:23:00Z"/>
        </w:rPr>
      </w:pPr>
      <w:bookmarkStart w:id="1180" w:name="BKM_232E4580_E822_4e25_A661_3BF42AAB8E44"/>
      <w:ins w:id="1181" w:author="Steve Van Ausdall" w:date="2011-05-16T17:23:00Z">
        <w:r>
          <w:pict>
            <v:shape id="_x0000_i1031" type="#_x0000_t75" style="width:184.5pt;height:132pt">
              <v:imagedata r:id="rId15" o:title=""/>
            </v:shape>
          </w:pict>
        </w:r>
      </w:ins>
    </w:p>
    <w:p w:rsidR="00B74F9B" w:rsidRDefault="00B74F9B" w:rsidP="00C2795A">
      <w:pPr>
        <w:tabs>
          <w:tab w:val="left" w:pos="360"/>
        </w:tabs>
        <w:rPr>
          <w:ins w:id="1182" w:author="Steve Van Ausdall" w:date="2011-05-16T17:23:00Z"/>
        </w:rPr>
      </w:pPr>
      <w:ins w:id="1183" w:author="Steve Van Ausdall" w:date="2011-05-16T17:23:00Z">
        <w:r>
          <w:rPr>
            <w:b/>
            <w:bCs/>
          </w:rPr>
          <w:t xml:space="preserve">Figure </w:t>
        </w:r>
      </w:ins>
      <w:ins w:id="1184" w:author="Steve Van Ausdall" w:date="2011-05-16T17:26:00Z">
        <w:r>
          <w:fldChar w:fldCharType="begin"/>
        </w:r>
        <w:r>
          <w:instrText xml:space="preserve"> SEQ Figure \* ARABIC </w:instrText>
        </w:r>
        <w:r>
          <w:fldChar w:fldCharType="separate"/>
        </w:r>
      </w:ins>
      <w:ins w:id="1185" w:author="Steve Van Ausdall" w:date="2011-05-17T08:50:00Z">
        <w:r>
          <w:rPr>
            <w:noProof/>
          </w:rPr>
          <w:t>5</w:t>
        </w:r>
      </w:ins>
      <w:ins w:id="1186" w:author="Steve Van Ausdall" w:date="2011-05-16T17:26:00Z">
        <w:r>
          <w:fldChar w:fldCharType="end"/>
        </w:r>
      </w:ins>
      <w:ins w:id="1187" w:author="Steve Van Ausdall" w:date="2011-05-16T17:23:00Z">
        <w:r>
          <w:t xml:space="preserve">: </w:t>
        </w:r>
        <w:r>
          <w:fldChar w:fldCharType="begin" w:fldLock="1"/>
        </w:r>
        <w:r>
          <w:instrText>MERGEFIELD Diagram.Name</w:instrText>
        </w:r>
        <w:r>
          <w:fldChar w:fldCharType="separate"/>
        </w:r>
        <w:r>
          <w:t>ESPI Links</w:t>
        </w:r>
        <w:r>
          <w:fldChar w:fldCharType="end"/>
        </w:r>
        <w:r>
          <w:t xml:space="preserve"> </w:t>
        </w:r>
        <w:bookmarkEnd w:id="1180"/>
      </w:ins>
    </w:p>
    <w:p w:rsidR="00B74F9B" w:rsidRDefault="00B74F9B" w:rsidP="00C2795A">
      <w:pPr>
        <w:tabs>
          <w:tab w:val="left" w:pos="360"/>
        </w:tabs>
        <w:rPr>
          <w:ins w:id="1188" w:author="Steve Van Ausdall" w:date="2011-05-16T17:23:00Z"/>
        </w:rPr>
      </w:pPr>
    </w:p>
    <w:bookmarkStart w:id="1189" w:name="BKM_60889284_13FE_46a0_B00E_C704BB9F7AF8"/>
    <w:p w:rsidR="00B74F9B" w:rsidRDefault="00B74F9B" w:rsidP="00C2795A">
      <w:pPr>
        <w:spacing w:before="240" w:after="120"/>
        <w:rPr>
          <w:ins w:id="1190" w:author="Steve Van Ausdall" w:date="2011-05-16T17:23:00Z"/>
        </w:rPr>
      </w:pPr>
      <w:ins w:id="1191" w:author="Steve Van Ausdall" w:date="2011-05-16T17:23:00Z">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192" w:author="Steve Van Ausdall" w:date="2011-05-16T17:23:00Z"/>
        </w:rPr>
      </w:pPr>
      <w:ins w:id="1193" w:author="Steve Van Ausdall" w:date="2011-05-16T17:23:00Z">
        <w:r>
          <w:fldChar w:fldCharType="begin" w:fldLock="1"/>
        </w:r>
        <w:r>
          <w:instrText>MERGEFIELD Element.Notes</w:instrText>
        </w:r>
        <w:r>
          <w:fldChar w:fldCharType="separate"/>
        </w:r>
        <w:r>
          <w:t xml:space="preserve">Includes elements that make it possible to include multiple transactions in a single (batch) request.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194"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195" w:author="Steve Van Ausdall" w:date="2011-05-16T17:23:00Z"/>
                <w:b/>
                <w:bCs/>
                <w:color w:val="FFFFFF"/>
              </w:rPr>
            </w:pPr>
            <w:bookmarkStart w:id="1196" w:name="BKM_BE9C94EF_60B5_47ac_9F1F_71EEFEB7A3D3"/>
            <w:ins w:id="1197"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198" w:author="Steve Van Ausdall" w:date="2011-05-16T17:23:00Z"/>
                <w:b/>
                <w:bCs/>
                <w:color w:val="FFFFFF"/>
              </w:rPr>
            </w:pPr>
            <w:ins w:id="1199"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200" w:author="Steve Van Ausdall" w:date="2011-05-16T17:23:00Z"/>
                <w:b/>
                <w:bCs/>
                <w:color w:val="FFFFFF"/>
              </w:rPr>
            </w:pPr>
            <w:ins w:id="1201" w:author="Steve Van Ausdall" w:date="2011-05-16T17:23:00Z">
              <w:r>
                <w:rPr>
                  <w:b/>
                  <w:bCs/>
                  <w:color w:val="FFFFFF"/>
                </w:rPr>
                <w:t>Description</w:t>
              </w:r>
            </w:ins>
          </w:p>
        </w:tc>
      </w:tr>
      <w:tr w:rsidR="00B74F9B" w:rsidTr="004D76E7">
        <w:trPr>
          <w:ins w:id="120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03" w:author="Steve Van Ausdall" w:date="2011-05-16T17:23:00Z"/>
                <w:sz w:val="24"/>
                <w:szCs w:val="24"/>
              </w:rPr>
            </w:pPr>
            <w:ins w:id="1204" w:author="Steve Van Ausdall" w:date="2011-05-16T17:23:00Z">
              <w:r>
                <w:fldChar w:fldCharType="begin" w:fldLock="1"/>
              </w:r>
              <w:r>
                <w:instrText xml:space="preserve">MERGEFIELD </w:instrText>
              </w:r>
              <w:r>
                <w:rPr>
                  <w:b/>
                  <w:bCs/>
                </w:rPr>
                <w:instrText>Att.Name</w:instrText>
              </w:r>
              <w:r>
                <w:fldChar w:fldCharType="separate"/>
              </w:r>
              <w:r>
                <w:rPr>
                  <w:b/>
                  <w:bCs/>
                </w:rPr>
                <w:t>operation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05" w:author="Steve Van Ausdall" w:date="2011-05-16T17:23:00Z"/>
                <w:sz w:val="24"/>
                <w:szCs w:val="24"/>
              </w:rPr>
            </w:pPr>
            <w:ins w:id="1206" w:author="Steve Van Ausdall" w:date="2011-05-16T17:23:00Z">
              <w:r>
                <w:fldChar w:fldCharType="begin" w:fldLock="1"/>
              </w:r>
              <w:r>
                <w:instrText xml:space="preserve">MERGEFIELD </w:instrText>
              </w:r>
              <w:r>
                <w:rPr>
                  <w:i/>
                  <w:iCs/>
                </w:rPr>
                <w:instrText>Att.Datatype</w:instrText>
              </w:r>
              <w:r>
                <w:fldChar w:fldCharType="separate"/>
              </w:r>
              <w:r>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207" w:author="Steve Van Ausdall" w:date="2011-05-16T17:23:00Z"/>
              </w:rPr>
            </w:pPr>
            <w:ins w:id="1208" w:author="Steve Van Ausdall" w:date="2011-05-16T17:23:00Z">
              <w:r>
                <w:fldChar w:fldCharType="begin" w:fldLock="1"/>
              </w:r>
              <w:r>
                <w:instrText>MERGEFIELD Att.Notes</w:instrText>
              </w:r>
              <w:r>
                <w:fldChar w:fldCharType="end"/>
              </w:r>
              <w:r>
                <w:t xml:space="preserve">Specifies the operation requested of this item. </w:t>
              </w:r>
            </w:ins>
          </w:p>
          <w:p w:rsidR="00B74F9B" w:rsidRDefault="00B74F9B" w:rsidP="004D76E7">
            <w:pPr>
              <w:rPr>
                <w:ins w:id="1209" w:author="Steve Van Ausdall" w:date="2011-05-16T17:23:00Z"/>
              </w:rPr>
            </w:pPr>
          </w:p>
          <w:p w:rsidR="00B74F9B" w:rsidRDefault="00B74F9B" w:rsidP="004D76E7">
            <w:pPr>
              <w:rPr>
                <w:ins w:id="1210" w:author="Steve Van Ausdall" w:date="2011-05-16T17:23:00Z"/>
              </w:rPr>
            </w:pPr>
            <w:ins w:id="1211" w:author="Steve Van Ausdall" w:date="2011-05-16T17:23:00Z">
              <w:r>
                <w:t>0=Create</w:t>
              </w:r>
            </w:ins>
          </w:p>
          <w:p w:rsidR="00B74F9B" w:rsidRDefault="00B74F9B" w:rsidP="004D76E7">
            <w:pPr>
              <w:rPr>
                <w:ins w:id="1212" w:author="Steve Van Ausdall" w:date="2011-05-16T17:23:00Z"/>
              </w:rPr>
            </w:pPr>
            <w:ins w:id="1213" w:author="Steve Van Ausdall" w:date="2011-05-16T17:23:00Z">
              <w:r>
                <w:t>1=Read</w:t>
              </w:r>
            </w:ins>
          </w:p>
          <w:p w:rsidR="00B74F9B" w:rsidRDefault="00B74F9B" w:rsidP="004D76E7">
            <w:pPr>
              <w:rPr>
                <w:ins w:id="1214" w:author="Steve Van Ausdall" w:date="2011-05-16T17:23:00Z"/>
              </w:rPr>
            </w:pPr>
            <w:ins w:id="1215" w:author="Steve Van Ausdall" w:date="2011-05-16T17:23:00Z">
              <w:r>
                <w:t>2=Update</w:t>
              </w:r>
            </w:ins>
          </w:p>
          <w:p w:rsidR="00B74F9B" w:rsidRDefault="00B74F9B" w:rsidP="004D76E7">
            <w:pPr>
              <w:keepLines/>
              <w:spacing w:before="20" w:after="20"/>
              <w:rPr>
                <w:ins w:id="1216" w:author="Steve Van Ausdall" w:date="2011-05-16T17:23:00Z"/>
                <w:sz w:val="24"/>
                <w:szCs w:val="24"/>
              </w:rPr>
            </w:pPr>
            <w:ins w:id="1217" w:author="Steve Van Ausdall" w:date="2011-05-16T17:23:00Z">
              <w:r>
                <w:t>3=Delete</w:t>
              </w:r>
            </w:ins>
          </w:p>
        </w:tc>
        <w:bookmarkEnd w:id="1196"/>
      </w:tr>
      <w:bookmarkStart w:id="1218" w:name="BKM_319D2370_A370_4c12_B64C_BD7F9AA289F9"/>
      <w:tr w:rsidR="00B74F9B" w:rsidTr="004D76E7">
        <w:trPr>
          <w:ins w:id="1219"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20" w:author="Steve Van Ausdall" w:date="2011-05-16T17:23:00Z"/>
                <w:sz w:val="24"/>
                <w:szCs w:val="24"/>
              </w:rPr>
            </w:pPr>
            <w:ins w:id="1221" w:author="Steve Van Ausdall" w:date="2011-05-16T17:23:00Z">
              <w:r>
                <w:fldChar w:fldCharType="begin" w:fldLock="1"/>
              </w:r>
              <w:r>
                <w:instrText xml:space="preserve">MERGEFIELD </w:instrText>
              </w:r>
              <w:r>
                <w:rPr>
                  <w:b/>
                  <w:bCs/>
                </w:rPr>
                <w:instrText>Att.Name</w:instrText>
              </w:r>
              <w:r>
                <w:fldChar w:fldCharType="separate"/>
              </w:r>
              <w:r>
                <w:rPr>
                  <w:b/>
                  <w:bCs/>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22" w:author="Steve Van Ausdall" w:date="2011-05-16T17:23:00Z"/>
                <w:sz w:val="24"/>
                <w:szCs w:val="24"/>
              </w:rPr>
            </w:pPr>
            <w:ins w:id="1223" w:author="Steve Van Ausdall" w:date="2011-05-16T17:23:00Z">
              <w:r>
                <w:fldChar w:fldCharType="begin" w:fldLock="1"/>
              </w:r>
              <w:r>
                <w:instrText xml:space="preserve">MERGEFIELD </w:instrText>
              </w:r>
              <w:r>
                <w:rPr>
                  <w:i/>
                  <w:iCs/>
                </w:rPr>
                <w:instrText>Att.Datatype</w:instrText>
              </w:r>
              <w:r>
                <w:fldChar w:fldCharType="separate"/>
              </w:r>
              <w:r>
                <w:rPr>
                  <w:i/>
                  <w:iCs/>
                </w:rPr>
                <w:t>HexBinary16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224" w:author="Steve Van Ausdall" w:date="2011-05-16T17:23:00Z"/>
                <w:sz w:val="24"/>
                <w:szCs w:val="24"/>
              </w:rPr>
            </w:pPr>
            <w:ins w:id="1225" w:author="Steve Van Ausdall" w:date="2011-05-16T17:23:00Z">
              <w:r>
                <w:fldChar w:fldCharType="begin" w:fldLock="1"/>
              </w:r>
              <w:r>
                <w:instrText>MERGEFIELD Att.Notes</w:instrText>
              </w:r>
              <w:r>
                <w:fldChar w:fldCharType="separate"/>
              </w:r>
              <w:r>
                <w:t xml:space="preserve">An identifier for this object that is only unique within the containing collection. </w:t>
              </w:r>
              <w:r>
                <w:fldChar w:fldCharType="end"/>
              </w:r>
            </w:ins>
          </w:p>
        </w:tc>
        <w:bookmarkEnd w:id="1218"/>
      </w:tr>
      <w:bookmarkStart w:id="1226" w:name="BKM_BE534648_8CAC_464a_8640_75E060E0A43E"/>
      <w:tr w:rsidR="00B74F9B" w:rsidTr="004D76E7">
        <w:trPr>
          <w:ins w:id="1227"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28" w:author="Steve Van Ausdall" w:date="2011-05-16T17:23:00Z"/>
                <w:sz w:val="24"/>
                <w:szCs w:val="24"/>
              </w:rPr>
            </w:pPr>
            <w:ins w:id="1229" w:author="Steve Van Ausdall" w:date="2011-05-16T17:23:00Z">
              <w:r>
                <w:fldChar w:fldCharType="begin" w:fldLock="1"/>
              </w:r>
              <w:r>
                <w:instrText xml:space="preserve">MERGEFIELD </w:instrText>
              </w:r>
              <w:r>
                <w:rPr>
                  <w:b/>
                  <w:bCs/>
                </w:rPr>
                <w:instrText>Att.Name</w:instrText>
              </w:r>
              <w:r>
                <w:fldChar w:fldCharType="separate"/>
              </w:r>
              <w:r>
                <w:rPr>
                  <w:b/>
                  <w:bCs/>
                </w:rPr>
                <w:t>statusCode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30" w:author="Steve Van Ausdall" w:date="2011-05-16T17:23:00Z"/>
                <w:sz w:val="24"/>
                <w:szCs w:val="24"/>
              </w:rPr>
            </w:pPr>
            <w:ins w:id="1231" w:author="Steve Van Ausdall" w:date="2011-05-16T17:23:00Z">
              <w:r>
                <w:fldChar w:fldCharType="begin" w:fldLock="1"/>
              </w:r>
              <w:r>
                <w:instrText xml:space="preserve">MERGEFIELD </w:instrText>
              </w:r>
              <w:r>
                <w:rPr>
                  <w:i/>
                  <w:iCs/>
                </w:rPr>
                <w:instrText>Att.Datatype</w:instrText>
              </w:r>
              <w:r>
                <w:fldChar w:fldCharType="separate"/>
              </w:r>
              <w:r>
                <w:rPr>
                  <w:i/>
                  <w:iCs/>
                </w:rPr>
                <w:t>UInt16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232" w:author="Steve Van Ausdall" w:date="2011-05-16T17:23:00Z"/>
              </w:rPr>
            </w:pPr>
            <w:ins w:id="1233" w:author="Steve Van Ausdall" w:date="2011-05-16T17:23:00Z">
              <w:r>
                <w:fldChar w:fldCharType="begin" w:fldLock="1"/>
              </w:r>
              <w:r>
                <w:instrText>MERGEFIELD Att.Notes</w:instrText>
              </w:r>
              <w:r>
                <w:fldChar w:fldCharType="end"/>
              </w:r>
              <w:r>
                <w:t xml:space="preserve">Indicates the status code of the associated transaction. </w:t>
              </w:r>
            </w:ins>
          </w:p>
          <w:p w:rsidR="00B74F9B" w:rsidRDefault="00B74F9B" w:rsidP="004D76E7">
            <w:pPr>
              <w:rPr>
                <w:ins w:id="1234" w:author="Steve Van Ausdall" w:date="2011-05-16T17:23:00Z"/>
              </w:rPr>
            </w:pPr>
          </w:p>
          <w:p w:rsidR="00B74F9B" w:rsidRDefault="00B74F9B" w:rsidP="004D76E7">
            <w:pPr>
              <w:rPr>
                <w:ins w:id="1235" w:author="Steve Van Ausdall" w:date="2011-05-16T17:23:00Z"/>
              </w:rPr>
            </w:pPr>
            <w:ins w:id="1236" w:author="Steve Van Ausdall" w:date="2011-05-16T17:23:00Z">
              <w:r>
                <w:t>200 - Ok</w:t>
              </w:r>
            </w:ins>
          </w:p>
          <w:p w:rsidR="00B74F9B" w:rsidRDefault="00B74F9B" w:rsidP="004D76E7">
            <w:pPr>
              <w:rPr>
                <w:ins w:id="1237" w:author="Steve Van Ausdall" w:date="2011-05-16T17:23:00Z"/>
              </w:rPr>
            </w:pPr>
            <w:ins w:id="1238" w:author="Steve Van Ausdall" w:date="2011-05-16T17:23:00Z">
              <w:r>
                <w:t>201 - Created</w:t>
              </w:r>
            </w:ins>
          </w:p>
          <w:p w:rsidR="00B74F9B" w:rsidRDefault="00B74F9B" w:rsidP="004D76E7">
            <w:pPr>
              <w:rPr>
                <w:ins w:id="1239" w:author="Steve Van Ausdall" w:date="2011-05-16T17:23:00Z"/>
              </w:rPr>
            </w:pPr>
            <w:ins w:id="1240" w:author="Steve Van Ausdall" w:date="2011-05-16T17:23:00Z">
              <w:r>
                <w:t>204 - No Content</w:t>
              </w:r>
            </w:ins>
          </w:p>
          <w:p w:rsidR="00B74F9B" w:rsidRDefault="00B74F9B" w:rsidP="004D76E7">
            <w:pPr>
              <w:rPr>
                <w:ins w:id="1241" w:author="Steve Van Ausdall" w:date="2011-05-16T17:23:00Z"/>
              </w:rPr>
            </w:pPr>
            <w:ins w:id="1242" w:author="Steve Van Ausdall" w:date="2011-05-16T17:23:00Z">
              <w:r>
                <w:t>301 - Moved Permanently</w:t>
              </w:r>
            </w:ins>
          </w:p>
          <w:p w:rsidR="00B74F9B" w:rsidRDefault="00B74F9B" w:rsidP="004D76E7">
            <w:pPr>
              <w:rPr>
                <w:ins w:id="1243" w:author="Steve Van Ausdall" w:date="2011-05-16T17:23:00Z"/>
              </w:rPr>
            </w:pPr>
            <w:ins w:id="1244" w:author="Steve Van Ausdall" w:date="2011-05-16T17:23:00Z">
              <w:r>
                <w:t>302 - Redirect</w:t>
              </w:r>
            </w:ins>
          </w:p>
          <w:p w:rsidR="00B74F9B" w:rsidRDefault="00B74F9B" w:rsidP="004D76E7">
            <w:pPr>
              <w:rPr>
                <w:ins w:id="1245" w:author="Steve Van Ausdall" w:date="2011-05-16T17:23:00Z"/>
              </w:rPr>
            </w:pPr>
            <w:ins w:id="1246" w:author="Steve Van Ausdall" w:date="2011-05-16T17:23:00Z">
              <w:r>
                <w:t>304 - Not Modified</w:t>
              </w:r>
            </w:ins>
          </w:p>
          <w:p w:rsidR="00B74F9B" w:rsidRDefault="00B74F9B" w:rsidP="004D76E7">
            <w:pPr>
              <w:rPr>
                <w:ins w:id="1247" w:author="Steve Van Ausdall" w:date="2011-05-16T17:23:00Z"/>
              </w:rPr>
            </w:pPr>
            <w:ins w:id="1248" w:author="Steve Van Ausdall" w:date="2011-05-16T17:23:00Z">
              <w:r>
                <w:t>400 - Bad Request</w:t>
              </w:r>
            </w:ins>
          </w:p>
          <w:p w:rsidR="00B74F9B" w:rsidRDefault="00B74F9B" w:rsidP="004D76E7">
            <w:pPr>
              <w:rPr>
                <w:ins w:id="1249" w:author="Steve Van Ausdall" w:date="2011-05-16T17:23:00Z"/>
              </w:rPr>
            </w:pPr>
            <w:ins w:id="1250" w:author="Steve Van Ausdall" w:date="2011-05-16T17:23:00Z">
              <w:r>
                <w:t>401 - Unauthorized</w:t>
              </w:r>
            </w:ins>
          </w:p>
          <w:p w:rsidR="00B74F9B" w:rsidRDefault="00B74F9B" w:rsidP="004D76E7">
            <w:pPr>
              <w:rPr>
                <w:ins w:id="1251" w:author="Steve Van Ausdall" w:date="2011-05-16T17:23:00Z"/>
              </w:rPr>
            </w:pPr>
            <w:ins w:id="1252" w:author="Steve Van Ausdall" w:date="2011-05-16T17:23:00Z">
              <w:r>
                <w:t>403 - Forbidden</w:t>
              </w:r>
            </w:ins>
          </w:p>
          <w:p w:rsidR="00B74F9B" w:rsidRDefault="00B74F9B" w:rsidP="004D76E7">
            <w:pPr>
              <w:rPr>
                <w:ins w:id="1253" w:author="Steve Van Ausdall" w:date="2011-05-16T17:23:00Z"/>
              </w:rPr>
            </w:pPr>
            <w:ins w:id="1254" w:author="Steve Van Ausdall" w:date="2011-05-16T17:23:00Z">
              <w:r>
                <w:t>404 - Not Found</w:t>
              </w:r>
            </w:ins>
          </w:p>
          <w:p w:rsidR="00B74F9B" w:rsidRDefault="00B74F9B" w:rsidP="004D76E7">
            <w:pPr>
              <w:rPr>
                <w:ins w:id="1255" w:author="Steve Van Ausdall" w:date="2011-05-16T17:23:00Z"/>
              </w:rPr>
            </w:pPr>
            <w:ins w:id="1256" w:author="Steve Van Ausdall" w:date="2011-05-16T17:23:00Z">
              <w:r>
                <w:t>405 - Method Not Allowed</w:t>
              </w:r>
            </w:ins>
          </w:p>
          <w:p w:rsidR="00B74F9B" w:rsidRDefault="00B74F9B" w:rsidP="004D76E7">
            <w:pPr>
              <w:rPr>
                <w:ins w:id="1257" w:author="Steve Van Ausdall" w:date="2011-05-16T17:23:00Z"/>
              </w:rPr>
            </w:pPr>
            <w:ins w:id="1258" w:author="Steve Van Ausdall" w:date="2011-05-16T17:23:00Z">
              <w:r>
                <w:t>410 - Gone</w:t>
              </w:r>
            </w:ins>
          </w:p>
          <w:p w:rsidR="00B74F9B" w:rsidRDefault="00B74F9B" w:rsidP="004D76E7">
            <w:pPr>
              <w:keepLines/>
              <w:spacing w:before="20" w:after="20"/>
              <w:rPr>
                <w:ins w:id="1259" w:author="Steve Van Ausdall" w:date="2011-05-16T17:23:00Z"/>
                <w:sz w:val="24"/>
                <w:szCs w:val="24"/>
              </w:rPr>
            </w:pPr>
            <w:ins w:id="1260" w:author="Steve Van Ausdall" w:date="2011-05-16T17:23:00Z">
              <w:r>
                <w:t>500 - Internal Server Error</w:t>
              </w:r>
            </w:ins>
          </w:p>
        </w:tc>
        <w:bookmarkEnd w:id="1226"/>
      </w:tr>
      <w:bookmarkStart w:id="1261" w:name="BKM_78CCCAE8_06E3_470d_B36B_010E4BF0BF19"/>
      <w:tr w:rsidR="00B74F9B" w:rsidTr="004D76E7">
        <w:trPr>
          <w:ins w:id="126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63" w:author="Steve Van Ausdall" w:date="2011-05-16T17:23:00Z"/>
                <w:sz w:val="24"/>
                <w:szCs w:val="24"/>
              </w:rPr>
            </w:pPr>
            <w:ins w:id="1264" w:author="Steve Van Ausdall" w:date="2011-05-16T17:23:00Z">
              <w:r>
                <w:fldChar w:fldCharType="begin" w:fldLock="1"/>
              </w:r>
              <w:r>
                <w:instrText xml:space="preserve">MERGEFIELD </w:instrText>
              </w:r>
              <w:r>
                <w:rPr>
                  <w:b/>
                  <w:bCs/>
                </w:rPr>
                <w:instrText>Att.Name</w:instrText>
              </w:r>
              <w:r>
                <w:fldChar w:fldCharType="separate"/>
              </w:r>
              <w:r>
                <w:rPr>
                  <w:b/>
                  <w:bCs/>
                </w:rPr>
                <w:t>statusReason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65" w:author="Steve Van Ausdall" w:date="2011-05-16T17:23:00Z"/>
                <w:sz w:val="24"/>
                <w:szCs w:val="24"/>
              </w:rPr>
            </w:pPr>
            <w:ins w:id="1266" w:author="Steve Van Ausdall" w:date="2011-05-16T17:23:00Z">
              <w:r>
                <w:fldChar w:fldCharType="begin" w:fldLock="1"/>
              </w:r>
              <w:r>
                <w:instrText xml:space="preserve">MERGEFIELD </w:instrText>
              </w:r>
              <w:r>
                <w:rPr>
                  <w:i/>
                  <w:iCs/>
                </w:rPr>
                <w:instrText>Att.Datatype</w:instrText>
              </w:r>
              <w:r>
                <w:fldChar w:fldCharType="separate"/>
              </w:r>
              <w:r>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267" w:author="Steve Van Ausdall" w:date="2011-05-16T17:23:00Z"/>
                <w:sz w:val="24"/>
                <w:szCs w:val="24"/>
              </w:rPr>
            </w:pPr>
            <w:ins w:id="1268" w:author="Steve Van Ausdall" w:date="2011-05-16T17:23:00Z">
              <w:r>
                <w:fldChar w:fldCharType="begin" w:fldLock="1"/>
              </w:r>
              <w:r>
                <w:instrText>MERGEFIELD Att.Notes</w:instrText>
              </w:r>
              <w:r>
                <w:fldChar w:fldCharType="separate"/>
              </w:r>
              <w:r>
                <w:t>Indicates the reason for the indicated status code.</w:t>
              </w:r>
              <w:r>
                <w:fldChar w:fldCharType="end"/>
              </w:r>
            </w:ins>
          </w:p>
        </w:tc>
        <w:bookmarkEnd w:id="1189"/>
        <w:bookmarkEnd w:id="1261"/>
      </w:tr>
    </w:tbl>
    <w:bookmarkStart w:id="1269" w:name="BKM_05D1399E_CC92_4367_8AE8_7431D5349141"/>
    <w:p w:rsidR="00B74F9B" w:rsidRDefault="00B74F9B" w:rsidP="00C2795A">
      <w:pPr>
        <w:spacing w:before="240" w:after="120"/>
        <w:rPr>
          <w:ins w:id="1270" w:author="Steve Van Ausdall" w:date="2011-05-16T17:23:00Z"/>
        </w:rPr>
      </w:pPr>
      <w:ins w:id="1271" w:author="Steve Van Ausdall" w:date="2011-05-16T17:23:00Z">
        <w:r>
          <w:fldChar w:fldCharType="begin" w:fldLock="1"/>
        </w:r>
        <w:r>
          <w:instrText xml:space="preserve">MERGEFIELD </w:instrText>
        </w:r>
        <w:r>
          <w:rPr>
            <w:b/>
            <w:bCs/>
          </w:rPr>
          <w:instrText>Element.Name</w:instrText>
        </w:r>
        <w:r>
          <w:fldChar w:fldCharType="separate"/>
        </w:r>
        <w:r>
          <w:rPr>
            <w:b/>
            <w:bCs/>
          </w:rPr>
          <w:t>Resource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272" w:author="Steve Van Ausdall" w:date="2011-05-16T17:23:00Z"/>
        </w:rPr>
      </w:pPr>
      <w:ins w:id="1273" w:author="Steve Van Ausdall" w:date="2011-05-16T17:23:00Z">
        <w:r>
          <w:fldChar w:fldCharType="begin" w:fldLock="1"/>
        </w:r>
        <w:r>
          <w:instrText>MERGEFIELD Element.Notes</w:instrText>
        </w:r>
        <w:r>
          <w:fldChar w:fldCharType="separate"/>
        </w:r>
        <w:r>
          <w:t xml:space="preserve">Generalization of any data object that can be exchanged.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274"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275" w:author="Steve Van Ausdall" w:date="2011-05-16T17:23:00Z"/>
                <w:b/>
                <w:bCs/>
                <w:color w:val="FFFFFF"/>
              </w:rPr>
            </w:pPr>
            <w:bookmarkStart w:id="1276" w:name="BKM_F37E1D70_DEB0_4d53_A68F_7E2326DC06A8"/>
            <w:ins w:id="1277"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278" w:author="Steve Van Ausdall" w:date="2011-05-16T17:23:00Z"/>
                <w:b/>
                <w:bCs/>
                <w:color w:val="FFFFFF"/>
              </w:rPr>
            </w:pPr>
            <w:ins w:id="1279"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280" w:author="Steve Van Ausdall" w:date="2011-05-16T17:23:00Z"/>
                <w:b/>
                <w:bCs/>
                <w:color w:val="FFFFFF"/>
              </w:rPr>
            </w:pPr>
            <w:ins w:id="1281" w:author="Steve Van Ausdall" w:date="2011-05-16T17:23:00Z">
              <w:r>
                <w:rPr>
                  <w:b/>
                  <w:bCs/>
                  <w:color w:val="FFFFFF"/>
                </w:rPr>
                <w:t>Description</w:t>
              </w:r>
            </w:ins>
          </w:p>
        </w:tc>
      </w:tr>
      <w:tr w:rsidR="00B74F9B" w:rsidTr="004D76E7">
        <w:trPr>
          <w:ins w:id="128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83" w:author="Steve Van Ausdall" w:date="2011-05-16T17:23:00Z"/>
                <w:sz w:val="24"/>
                <w:szCs w:val="24"/>
              </w:rPr>
            </w:pPr>
            <w:ins w:id="1284" w:author="Steve Van Ausdall" w:date="2011-05-16T17:23:00Z">
              <w:r>
                <w:fldChar w:fldCharType="begin" w:fldLock="1"/>
              </w:r>
              <w:r>
                <w:instrText xml:space="preserve">MERGEFIELD </w:instrText>
              </w:r>
              <w:r>
                <w:rPr>
                  <w:b/>
                  <w:bCs/>
                </w:rPr>
                <w:instrText>Att.Name</w:instrText>
              </w:r>
              <w:r>
                <w:fldChar w:fldCharType="separate"/>
              </w:r>
              <w:r>
                <w:rPr>
                  <w:b/>
                  <w:bCs/>
                </w:rPr>
                <w:t>published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85" w:author="Steve Van Ausdall" w:date="2011-05-16T17:23:00Z"/>
                <w:sz w:val="24"/>
                <w:szCs w:val="24"/>
              </w:rPr>
            </w:pPr>
            <w:ins w:id="1286" w:author="Steve Van Ausdall" w:date="2011-05-16T17:23:00Z">
              <w:r>
                <w:fldChar w:fldCharType="begin" w:fldLock="1"/>
              </w:r>
              <w:r>
                <w:instrText xml:space="preserve">MERGEFIELD </w:instrText>
              </w:r>
              <w:r>
                <w:rPr>
                  <w:i/>
                  <w:iCs/>
                </w:rPr>
                <w:instrText>Att.Datatype</w:instrText>
              </w:r>
              <w:r>
                <w:fldChar w:fldCharType="separate"/>
              </w:r>
              <w:r>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287" w:author="Steve Van Ausdall" w:date="2011-05-16T17:23:00Z"/>
                <w:sz w:val="24"/>
                <w:szCs w:val="24"/>
              </w:rPr>
            </w:pPr>
            <w:ins w:id="1288" w:author="Steve Van Ausdall" w:date="2011-05-16T17:23:00Z">
              <w:r>
                <w:fldChar w:fldCharType="begin" w:fldLock="1"/>
              </w:r>
              <w:r>
                <w:instrText>MERGEFIELD Att.Notes</w:instrText>
              </w:r>
              <w:r>
                <w:fldChar w:fldCharType="separate"/>
              </w:r>
              <w:r>
                <w:t>Specifies the time at which the object was initially published. (As determined by the publisher)</w:t>
              </w:r>
              <w:r>
                <w:fldChar w:fldCharType="end"/>
              </w:r>
            </w:ins>
          </w:p>
        </w:tc>
        <w:bookmarkEnd w:id="1276"/>
      </w:tr>
      <w:bookmarkStart w:id="1289" w:name="BKM_D1E30DF7_69B4_4d1b_858C_002A8AA44703"/>
      <w:tr w:rsidR="00B74F9B" w:rsidTr="004D76E7">
        <w:trPr>
          <w:ins w:id="1290"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91" w:author="Steve Van Ausdall" w:date="2011-05-16T17:23:00Z"/>
                <w:sz w:val="24"/>
                <w:szCs w:val="24"/>
              </w:rPr>
            </w:pPr>
            <w:ins w:id="1292" w:author="Steve Van Ausdall" w:date="2011-05-16T17:23:00Z">
              <w:r>
                <w:fldChar w:fldCharType="begin" w:fldLock="1"/>
              </w:r>
              <w:r>
                <w:instrText xml:space="preserve">MERGEFIELD </w:instrText>
              </w:r>
              <w:r>
                <w:rPr>
                  <w:b/>
                  <w:bCs/>
                </w:rPr>
                <w:instrText>Att.Name</w:instrText>
              </w:r>
              <w:r>
                <w:fldChar w:fldCharType="separate"/>
              </w:r>
              <w:r>
                <w:rPr>
                  <w:b/>
                  <w:bCs/>
                </w:rPr>
                <w:t>updated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293" w:author="Steve Van Ausdall" w:date="2011-05-16T17:23:00Z"/>
                <w:sz w:val="24"/>
                <w:szCs w:val="24"/>
              </w:rPr>
            </w:pPr>
            <w:ins w:id="1294" w:author="Steve Van Ausdall" w:date="2011-05-16T17:23:00Z">
              <w:r>
                <w:fldChar w:fldCharType="begin" w:fldLock="1"/>
              </w:r>
              <w:r>
                <w:instrText xml:space="preserve">MERGEFIELD </w:instrText>
              </w:r>
              <w:r>
                <w:rPr>
                  <w:i/>
                  <w:iCs/>
                </w:rPr>
                <w:instrText>Att.Datatype</w:instrText>
              </w:r>
              <w:r>
                <w:fldChar w:fldCharType="separate"/>
              </w:r>
              <w:r>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295" w:author="Steve Van Ausdall" w:date="2011-05-16T17:23:00Z"/>
                <w:sz w:val="24"/>
                <w:szCs w:val="24"/>
              </w:rPr>
            </w:pPr>
            <w:ins w:id="1296" w:author="Steve Van Ausdall" w:date="2011-05-16T17:23:00Z">
              <w:r>
                <w:fldChar w:fldCharType="begin" w:fldLock="1"/>
              </w:r>
              <w:r>
                <w:instrText>MERGEFIELD Att.Notes</w:instrText>
              </w:r>
              <w:r>
                <w:fldChar w:fldCharType="separate"/>
              </w:r>
              <w:r>
                <w:t>Specifies the time at which the object was last updated. (As determined by the publisher)</w:t>
              </w:r>
              <w:r>
                <w:fldChar w:fldCharType="end"/>
              </w:r>
            </w:ins>
          </w:p>
        </w:tc>
        <w:bookmarkEnd w:id="1269"/>
        <w:bookmarkEnd w:id="1289"/>
      </w:tr>
    </w:tbl>
    <w:bookmarkStart w:id="1297" w:name="BKM_204E846E_A849_4b55_870C_B33D06C03213"/>
    <w:p w:rsidR="00B74F9B" w:rsidRDefault="00B74F9B" w:rsidP="00C2795A">
      <w:pPr>
        <w:spacing w:before="240" w:after="120"/>
        <w:rPr>
          <w:ins w:id="1298" w:author="Steve Van Ausdall" w:date="2011-05-16T17:23:00Z"/>
        </w:rPr>
      </w:pPr>
      <w:ins w:id="1299" w:author="Steve Van Ausdall" w:date="2011-05-16T17:23:00Z">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00" w:author="Steve Van Ausdall" w:date="2011-05-16T17:23:00Z"/>
        </w:rPr>
      </w:pPr>
      <w:ins w:id="1301" w:author="Steve Van Ausdall" w:date="2011-05-16T17:23:00Z">
        <w:r>
          <w:fldChar w:fldCharType="begin" w:fldLock="1"/>
        </w:r>
        <w:r>
          <w:instrText>MERGEFIELD Element.Notes</w:instrText>
        </w:r>
        <w:r>
          <w:fldChar w:fldCharType="separate"/>
        </w:r>
        <w:r>
          <w:t>Defines the parameters of a subscription between third party and data custodian</w:t>
        </w:r>
        <w:r>
          <w:fldChar w:fldCharType="end"/>
        </w:r>
        <w:r>
          <w:t xml:space="preserve"> </w:t>
        </w:r>
        <w:bookmarkEnd w:id="1297"/>
      </w:ins>
    </w:p>
    <w:bookmarkStart w:id="1302" w:name="BKM_98D00E23_3200_420c_9B5C_4A3188933D6D"/>
    <w:bookmarkStart w:id="1303" w:name="Identification"/>
    <w:bookmarkStart w:id="1304" w:name="BKM_2CB0ADCA_F06F_4d45_B7AD_E56029B8F93A"/>
    <w:p w:rsidR="00B74F9B" w:rsidRDefault="00B74F9B" w:rsidP="00C2795A">
      <w:pPr>
        <w:spacing w:before="240" w:after="120"/>
        <w:rPr>
          <w:ins w:id="1305" w:author="Steve Van Ausdall" w:date="2011-05-16T17:23:00Z"/>
        </w:rPr>
      </w:pPr>
      <w:ins w:id="1306" w:author="Steve Van Ausdall" w:date="2011-05-16T17:23:00Z">
        <w:r>
          <w:fldChar w:fldCharType="begin" w:fldLock="1"/>
        </w:r>
        <w:r>
          <w:instrText xml:space="preserve">MERGEFIELD </w:instrText>
        </w:r>
        <w:r>
          <w:rPr>
            <w:b/>
            <w:bCs/>
          </w:rPr>
          <w:instrText>Element.Name</w:instrText>
        </w:r>
        <w:r>
          <w:fldChar w:fldCharType="separate"/>
        </w:r>
        <w:r>
          <w:rPr>
            <w:b/>
            <w:bCs/>
          </w:rPr>
          <w:t>IdentifiedObject</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07" w:author="Steve Van Ausdall" w:date="2011-05-16T17:23:00Z"/>
        </w:rPr>
      </w:pPr>
      <w:ins w:id="1308" w:author="Steve Van Ausdall" w:date="2011-05-16T17:23:00Z">
        <w:r>
          <w:fldChar w:fldCharType="begin" w:fldLock="1"/>
        </w:r>
        <w:r>
          <w:instrText>MERGEFIELD Element.Notes</w:instrText>
        </w:r>
        <w:r>
          <w:fldChar w:fldCharType="separate"/>
        </w:r>
        <w:r>
          <w:t>This is a root class to provide common naming attributes for all classes needing naming attributes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309"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10" w:author="Steve Van Ausdall" w:date="2011-05-16T17:23:00Z"/>
                <w:b/>
                <w:bCs/>
                <w:color w:val="FFFFFF"/>
              </w:rPr>
            </w:pPr>
            <w:bookmarkStart w:id="1311" w:name="BKM_F9AF051C_446E_4aba_B2C6_EE856BE77009"/>
            <w:ins w:id="1312"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13" w:author="Steve Van Ausdall" w:date="2011-05-16T17:23:00Z"/>
                <w:b/>
                <w:bCs/>
                <w:color w:val="FFFFFF"/>
              </w:rPr>
            </w:pPr>
            <w:ins w:id="1314"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15" w:author="Steve Van Ausdall" w:date="2011-05-16T17:23:00Z"/>
                <w:b/>
                <w:bCs/>
                <w:color w:val="FFFFFF"/>
              </w:rPr>
            </w:pPr>
            <w:ins w:id="1316" w:author="Steve Van Ausdall" w:date="2011-05-16T17:23:00Z">
              <w:r>
                <w:rPr>
                  <w:b/>
                  <w:bCs/>
                  <w:color w:val="FFFFFF"/>
                </w:rPr>
                <w:t>Description</w:t>
              </w:r>
            </w:ins>
          </w:p>
        </w:tc>
      </w:tr>
      <w:tr w:rsidR="00B74F9B" w:rsidTr="004D76E7">
        <w:trPr>
          <w:ins w:id="1317"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18" w:author="Steve Van Ausdall" w:date="2011-05-16T17:23:00Z"/>
                <w:sz w:val="24"/>
                <w:szCs w:val="24"/>
              </w:rPr>
            </w:pPr>
            <w:ins w:id="1319" w:author="Steve Van Ausdall" w:date="2011-05-16T17:23:00Z">
              <w:r>
                <w:fldChar w:fldCharType="begin" w:fldLock="1"/>
              </w:r>
              <w:r>
                <w:instrText xml:space="preserve">MERGEFIELD </w:instrText>
              </w:r>
              <w:r>
                <w:rPr>
                  <w:b/>
                  <w:bCs/>
                </w:rPr>
                <w:instrText>Att.Name</w:instrText>
              </w:r>
              <w:r>
                <w:fldChar w:fldCharType="separate"/>
              </w:r>
              <w:r>
                <w:rPr>
                  <w:b/>
                  <w:bCs/>
                </w:rPr>
                <w:t>mRID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20" w:author="Steve Van Ausdall" w:date="2011-05-16T17:23:00Z"/>
                <w:sz w:val="24"/>
                <w:szCs w:val="24"/>
              </w:rPr>
            </w:pPr>
            <w:ins w:id="1321" w:author="Steve Van Ausdall" w:date="2011-05-16T17:23:00Z">
              <w:r>
                <w:fldChar w:fldCharType="begin" w:fldLock="1"/>
              </w:r>
              <w:r>
                <w:instrText xml:space="preserve">MERGEFIELD </w:instrText>
              </w:r>
              <w:r>
                <w:rPr>
                  <w:i/>
                  <w:iCs/>
                </w:rPr>
                <w:instrText>Att.Datatype</w:instrText>
              </w:r>
              <w:r>
                <w:fldChar w:fldCharType="separate"/>
              </w:r>
              <w:r>
                <w:rPr>
                  <w:i/>
                  <w:iCs/>
                </w:rPr>
                <w:t>HexBinary128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322" w:author="Steve Van Ausdall" w:date="2011-05-16T17:23:00Z"/>
              </w:rPr>
            </w:pPr>
            <w:ins w:id="1323" w:author="Steve Van Ausdall" w:date="2011-05-16T17:23:00Z">
              <w:r>
                <w:fldChar w:fldCharType="begin" w:fldLock="1"/>
              </w:r>
              <w:r>
                <w:instrText>MERGEFIELD Att.Notes</w:instrText>
              </w:r>
              <w:r>
                <w:fldChar w:fldCharType="end"/>
              </w:r>
              <w:r>
                <w:t>A Model Authority issues mRIDs. Given that each Model Authority has a unique id and this id is part of the mRID, then the mRID is globally unique.</w:t>
              </w:r>
            </w:ins>
          </w:p>
          <w:p w:rsidR="00B74F9B" w:rsidRDefault="00B74F9B" w:rsidP="004D76E7">
            <w:pPr>
              <w:rPr>
                <w:ins w:id="1324" w:author="Steve Van Ausdall" w:date="2011-05-16T17:23:00Z"/>
              </w:rPr>
            </w:pPr>
          </w:p>
          <w:p w:rsidR="00B74F9B" w:rsidRDefault="00B74F9B" w:rsidP="004D76E7">
            <w:pPr>
              <w:keepLines/>
              <w:spacing w:before="20" w:after="20"/>
              <w:rPr>
                <w:ins w:id="1325" w:author="Steve Van Ausdall" w:date="2011-05-16T17:23:00Z"/>
                <w:sz w:val="24"/>
                <w:szCs w:val="24"/>
              </w:rPr>
            </w:pPr>
            <w:ins w:id="1326" w:author="Steve Van Ausdall" w:date="2011-05-16T17:23:00Z">
              <w:r>
                <w:t xml:space="preserve">For ESPI (and SEP 2.0), the Model Authority Unique Idenfier is the IANA PEN provider ID which shall be specified in the first 32 bits, and objects created by that provider shall be assigned unique IDs with the remaining 96 bits. </w:t>
              </w:r>
            </w:ins>
          </w:p>
        </w:tc>
        <w:bookmarkEnd w:id="1311"/>
      </w:tr>
      <w:bookmarkStart w:id="1327" w:name="BKM_1B2792C3_3132_452b_8DBD_803756ED227B"/>
      <w:tr w:rsidR="00B74F9B" w:rsidTr="004D76E7">
        <w:trPr>
          <w:ins w:id="1328"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29" w:author="Steve Van Ausdall" w:date="2011-05-16T17:23:00Z"/>
                <w:sz w:val="24"/>
                <w:szCs w:val="24"/>
              </w:rPr>
            </w:pPr>
            <w:ins w:id="1330" w:author="Steve Van Ausdall" w:date="2011-05-16T17:23:00Z">
              <w:r>
                <w:fldChar w:fldCharType="begin" w:fldLock="1"/>
              </w:r>
              <w:r>
                <w:instrText xml:space="preserve">MERGEFIELD </w:instrText>
              </w:r>
              <w:r>
                <w:rPr>
                  <w:b/>
                  <w:bCs/>
                </w:rPr>
                <w:instrText>Att.Name</w:instrText>
              </w:r>
              <w:r>
                <w:fldChar w:fldCharType="separate"/>
              </w:r>
              <w:r>
                <w:rPr>
                  <w:b/>
                  <w:bCs/>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31" w:author="Steve Van Ausdall" w:date="2011-05-16T17:23:00Z"/>
                <w:sz w:val="24"/>
                <w:szCs w:val="24"/>
              </w:rPr>
            </w:pPr>
            <w:ins w:id="1332" w:author="Steve Van Ausdall" w:date="2011-05-16T17:23:00Z">
              <w:r>
                <w:fldChar w:fldCharType="begin" w:fldLock="1"/>
              </w:r>
              <w:r>
                <w:instrText xml:space="preserve">MERGEFIELD </w:instrText>
              </w:r>
              <w:r>
                <w:rPr>
                  <w:i/>
                  <w:iCs/>
                </w:rPr>
                <w:instrText>Att.Datatype</w:instrText>
              </w:r>
              <w:r>
                <w:fldChar w:fldCharType="separate"/>
              </w:r>
              <w:r>
                <w:rPr>
                  <w:i/>
                  <w:iCs/>
                </w:rPr>
                <w:t>HexBinary16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333" w:author="Steve Van Ausdall" w:date="2011-05-16T17:23:00Z"/>
                <w:sz w:val="24"/>
                <w:szCs w:val="24"/>
              </w:rPr>
            </w:pPr>
            <w:ins w:id="1334" w:author="Steve Van Ausdall" w:date="2011-05-16T17:23:00Z">
              <w:r>
                <w:fldChar w:fldCharType="begin" w:fldLock="1"/>
              </w:r>
              <w:r>
                <w:instrText>MERGEFIELD Att.Notes</w:instrText>
              </w:r>
              <w:r>
                <w:fldChar w:fldCharType="separate"/>
              </w:r>
              <w:r>
                <w:t xml:space="preserve">An identifier for this object that is only unique within the containing collection. </w:t>
              </w:r>
              <w:r>
                <w:fldChar w:fldCharType="end"/>
              </w:r>
            </w:ins>
          </w:p>
        </w:tc>
        <w:bookmarkEnd w:id="1327"/>
      </w:tr>
      <w:bookmarkStart w:id="1335" w:name="BKM_FE2ADDF1_89F3_4ea8_BE5A_73562EC8986C"/>
      <w:tr w:rsidR="00B74F9B" w:rsidTr="004D76E7">
        <w:trPr>
          <w:ins w:id="1336"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37" w:author="Steve Van Ausdall" w:date="2011-05-16T17:23:00Z"/>
                <w:sz w:val="24"/>
                <w:szCs w:val="24"/>
              </w:rPr>
            </w:pPr>
            <w:ins w:id="1338" w:author="Steve Van Ausdall" w:date="2011-05-16T17:23:00Z">
              <w:r>
                <w:fldChar w:fldCharType="begin" w:fldLock="1"/>
              </w:r>
              <w:r>
                <w:instrText xml:space="preserve">MERGEFIELD </w:instrText>
              </w:r>
              <w:r>
                <w:rPr>
                  <w:b/>
                  <w:bCs/>
                </w:rPr>
                <w:instrText>Att.Name</w:instrText>
              </w:r>
              <w:r>
                <w:fldChar w:fldCharType="separate"/>
              </w:r>
              <w:r>
                <w:rPr>
                  <w:b/>
                  <w:bCs/>
                </w:rPr>
                <w:t>description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39" w:author="Steve Van Ausdall" w:date="2011-05-16T17:23:00Z"/>
                <w:sz w:val="24"/>
                <w:szCs w:val="24"/>
              </w:rPr>
            </w:pPr>
            <w:ins w:id="1340" w:author="Steve Van Ausdall" w:date="2011-05-16T17:23:00Z">
              <w:r>
                <w:fldChar w:fldCharType="begin" w:fldLock="1"/>
              </w:r>
              <w:r>
                <w:instrText xml:space="preserve">MERGEFIELD </w:instrText>
              </w:r>
              <w:r>
                <w:rPr>
                  <w:i/>
                  <w:iCs/>
                </w:rPr>
                <w:instrText>Att.Datatype</w:instrText>
              </w:r>
              <w:r>
                <w:fldChar w:fldCharType="separate"/>
              </w:r>
              <w:r>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341" w:author="Steve Van Ausdall" w:date="2011-05-16T17:23:00Z"/>
                <w:sz w:val="24"/>
                <w:szCs w:val="24"/>
              </w:rPr>
            </w:pPr>
            <w:ins w:id="1342" w:author="Steve Van Ausdall" w:date="2011-05-16T17:23:00Z">
              <w:r>
                <w:fldChar w:fldCharType="begin" w:fldLock="1"/>
              </w:r>
              <w:r>
                <w:instrText>MERGEFIELD Att.Notes</w:instrText>
              </w:r>
              <w:r>
                <w:fldChar w:fldCharType="separate"/>
              </w:r>
              <w:r>
                <w:t xml:space="preserve">The description is a human readable text describing or naming the object. </w:t>
              </w:r>
              <w:r>
                <w:fldChar w:fldCharType="end"/>
              </w:r>
            </w:ins>
          </w:p>
        </w:tc>
        <w:bookmarkEnd w:id="1302"/>
        <w:bookmarkEnd w:id="1335"/>
      </w:tr>
    </w:tbl>
    <w:bookmarkStart w:id="1343" w:name="BKM_3C3CB145_9B4A_4007_8A5A_975C9C024B04"/>
    <w:p w:rsidR="00B74F9B" w:rsidRDefault="00B74F9B" w:rsidP="00C2795A">
      <w:pPr>
        <w:spacing w:before="240" w:after="120"/>
        <w:rPr>
          <w:ins w:id="1344" w:author="Steve Van Ausdall" w:date="2011-05-16T17:23:00Z"/>
        </w:rPr>
      </w:pPr>
      <w:ins w:id="1345" w:author="Steve Van Ausdall" w:date="2011-05-16T17:23:00Z">
        <w:r>
          <w:fldChar w:fldCharType="begin" w:fldLock="1"/>
        </w:r>
        <w:r>
          <w:instrText xml:space="preserve">MERGEFIELD </w:instrText>
        </w:r>
        <w:r>
          <w:rPr>
            <w:b/>
            <w:bCs/>
          </w:rPr>
          <w:instrText>Element.Name</w:instrText>
        </w:r>
        <w:r>
          <w:fldChar w:fldCharType="separate"/>
        </w:r>
        <w:r>
          <w:rPr>
            <w:b/>
            <w:bCs/>
          </w:rPr>
          <w:t>List</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46" w:author="Steve Van Ausdall" w:date="2011-05-16T17:23:00Z"/>
        </w:rPr>
      </w:pPr>
      <w:ins w:id="1347" w:author="Steve Van Ausdall" w:date="2011-05-16T17:23:00Z">
        <w:r>
          <w:fldChar w:fldCharType="begin" w:fldLock="1"/>
        </w:r>
        <w:r>
          <w:instrText>MERGEFIELD Element.Notes</w:instrText>
        </w:r>
        <w:r>
          <w:fldChar w:fldCharType="separate"/>
        </w:r>
        <w:r>
          <w:t>Container to hold a collection of object instances or references.</w:t>
        </w:r>
        <w:r>
          <w:fldChar w:fldCharType="end"/>
        </w:r>
        <w:r>
          <w:t xml:space="preserve"> </w:t>
        </w:r>
        <w:bookmarkEnd w:id="1343"/>
      </w:ins>
    </w:p>
    <w:bookmarkStart w:id="1348" w:name="BKM_6B03DBD0_B7A2_4688_93EB_B86F84E3367C"/>
    <w:p w:rsidR="00B74F9B" w:rsidRDefault="00B74F9B" w:rsidP="00C2795A">
      <w:pPr>
        <w:spacing w:before="240" w:after="120"/>
        <w:rPr>
          <w:ins w:id="1349" w:author="Steve Van Ausdall" w:date="2011-05-16T17:23:00Z"/>
        </w:rPr>
      </w:pPr>
      <w:ins w:id="1350" w:author="Steve Van Ausdall" w:date="2011-05-16T17:23:00Z">
        <w:r>
          <w:fldChar w:fldCharType="begin" w:fldLock="1"/>
        </w:r>
        <w:r>
          <w:instrText xml:space="preserve">MERGEFIELD </w:instrText>
        </w:r>
        <w:r>
          <w:rPr>
            <w:b/>
            <w:bCs/>
          </w:rPr>
          <w:instrText>Element.Name</w:instrText>
        </w:r>
        <w:r>
          <w:fldChar w:fldCharType="separate"/>
        </w:r>
        <w:r>
          <w:rPr>
            <w:b/>
            <w:bCs/>
          </w:rPr>
          <w:t>ReferenceableObject</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51" w:author="Steve Van Ausdall" w:date="2011-05-16T17:23:00Z"/>
        </w:rPr>
      </w:pPr>
      <w:ins w:id="1352" w:author="Steve Van Ausdall" w:date="2011-05-16T17:23:00Z">
        <w:r>
          <w:fldChar w:fldCharType="begin" w:fldLock="1"/>
        </w:r>
        <w:r>
          <w:instrText>MERGEFIELD Element.Notes</w:instrText>
        </w:r>
        <w:r>
          <w:fldChar w:fldCharType="separate"/>
        </w:r>
        <w:r>
          <w:t>A resource is an addressable unit of information, either a collection (List) or instance of an object (identifiedObject, or simply, Resource)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353"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54" w:author="Steve Van Ausdall" w:date="2011-05-16T17:23:00Z"/>
                <w:b/>
                <w:bCs/>
                <w:color w:val="FFFFFF"/>
              </w:rPr>
            </w:pPr>
            <w:bookmarkStart w:id="1355" w:name="BKM_70F57226_BD4B_4d29_AE08_B8656B523EE0"/>
            <w:ins w:id="1356"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57" w:author="Steve Van Ausdall" w:date="2011-05-16T17:23:00Z"/>
                <w:b/>
                <w:bCs/>
                <w:color w:val="FFFFFF"/>
              </w:rPr>
            </w:pPr>
            <w:ins w:id="1358"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59" w:author="Steve Van Ausdall" w:date="2011-05-16T17:23:00Z"/>
                <w:b/>
                <w:bCs/>
                <w:color w:val="FFFFFF"/>
              </w:rPr>
            </w:pPr>
            <w:ins w:id="1360" w:author="Steve Van Ausdall" w:date="2011-05-16T17:23:00Z">
              <w:r>
                <w:rPr>
                  <w:b/>
                  <w:bCs/>
                  <w:color w:val="FFFFFF"/>
                </w:rPr>
                <w:t>Description</w:t>
              </w:r>
            </w:ins>
          </w:p>
        </w:tc>
      </w:tr>
      <w:tr w:rsidR="00B74F9B" w:rsidTr="004D76E7">
        <w:trPr>
          <w:ins w:id="1361"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62" w:author="Steve Van Ausdall" w:date="2011-05-16T17:23:00Z"/>
                <w:sz w:val="24"/>
                <w:szCs w:val="24"/>
              </w:rPr>
            </w:pPr>
            <w:ins w:id="1363" w:author="Steve Van Ausdall" w:date="2011-05-16T17:23:00Z">
              <w:r>
                <w:fldChar w:fldCharType="begin" w:fldLock="1"/>
              </w:r>
              <w:r>
                <w:instrText xml:space="preserve">MERGEFIELD </w:instrText>
              </w:r>
              <w:r>
                <w:rPr>
                  <w:b/>
                  <w:bCs/>
                </w:rPr>
                <w:instrText>Att.Name</w:instrText>
              </w:r>
              <w:r>
                <w:fldChar w:fldCharType="separate"/>
              </w:r>
              <w:r>
                <w:rPr>
                  <w:b/>
                  <w:bCs/>
                </w:rPr>
                <w:t>href</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364" w:author="Steve Van Ausdall" w:date="2011-05-16T17:23:00Z"/>
                <w:sz w:val="24"/>
                <w:szCs w:val="24"/>
              </w:rPr>
            </w:pPr>
            <w:ins w:id="1365" w:author="Steve Van Ausdall" w:date="2011-05-16T17:23:00Z">
              <w:r>
                <w:fldChar w:fldCharType="begin" w:fldLock="1"/>
              </w:r>
              <w:r>
                <w:instrText xml:space="preserve">MERGEFIELD </w:instrText>
              </w:r>
              <w:r>
                <w:rPr>
                  <w:i/>
                  <w:iCs/>
                </w:rPr>
                <w:instrText>Att.Datatype</w:instrText>
              </w:r>
              <w:r>
                <w:fldChar w:fldCharType="separate"/>
              </w:r>
              <w:r>
                <w:rPr>
                  <w:i/>
                  <w:iCs/>
                </w:rPr>
                <w:t>anyURI</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366" w:author="Steve Van Ausdall" w:date="2011-05-16T17:23:00Z"/>
                <w:sz w:val="24"/>
                <w:szCs w:val="24"/>
              </w:rPr>
            </w:pPr>
            <w:ins w:id="1367" w:author="Steve Van Ausdall" w:date="2011-05-16T17:23:00Z">
              <w:r>
                <w:fldChar w:fldCharType="begin" w:fldLock="1"/>
              </w:r>
              <w:r>
                <w:instrText>MERGEFIELD Att.Notes</w:instrText>
              </w:r>
              <w:r>
                <w:fldChar w:fldCharType="end"/>
              </w:r>
              <w:r>
                <w:t>A reference to the resource address (URI). Required in return from GET, ignored otherwise.  (What is this referring to?  need a bit more sustance to the definition)</w:t>
              </w:r>
            </w:ins>
          </w:p>
        </w:tc>
        <w:bookmarkEnd w:id="1303"/>
        <w:bookmarkEnd w:id="1304"/>
        <w:bookmarkEnd w:id="1348"/>
        <w:bookmarkEnd w:id="1355"/>
      </w:tr>
    </w:tbl>
    <w:p w:rsidR="00B74F9B" w:rsidRDefault="00B74F9B" w:rsidP="00C2795A">
      <w:pPr>
        <w:spacing w:before="240" w:after="120"/>
        <w:rPr>
          <w:ins w:id="1368" w:author="Steve Van Ausdall" w:date="2011-05-16T17:23:00Z"/>
        </w:rPr>
      </w:pPr>
      <w:ins w:id="1369" w:author="Steve Van Ausdall" w:date="2011-05-16T17:23:00Z">
        <w:r>
          <w:fldChar w:fldCharType="begin" w:fldLock="1"/>
        </w:r>
        <w:r>
          <w:instrText xml:space="preserve">MERGEFIELD </w:instrText>
        </w:r>
        <w:r>
          <w:rPr>
            <w:b/>
            <w:bCs/>
          </w:rPr>
          <w:instrText>Element.Name</w:instrText>
        </w:r>
        <w:r>
          <w:fldChar w:fldCharType="separate"/>
        </w:r>
        <w:r>
          <w:rPr>
            <w:b/>
            <w:bCs/>
          </w:rPr>
          <w:t>IntervalBlockListLink</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70" w:author="Steve Van Ausdall" w:date="2011-05-16T17:23:00Z"/>
        </w:rPr>
      </w:pPr>
      <w:ins w:id="1371" w:author="Steve Van Ausdall" w:date="2011-05-16T17:23:00Z">
        <w:r>
          <w:fldChar w:fldCharType="begin" w:fldLock="1"/>
        </w:r>
        <w:r>
          <w:instrText>MERGEFIELD Element.Notes</w:instrText>
        </w:r>
        <w:r>
          <w:fldChar w:fldCharType="separate"/>
        </w:r>
        <w:r>
          <w:t>A Link to a List of IntervalBlock instances.</w:t>
        </w:r>
        <w:r>
          <w:fldChar w:fldCharType="end"/>
        </w:r>
        <w:r>
          <w:t xml:space="preserve"> </w:t>
        </w:r>
      </w:ins>
    </w:p>
    <w:p w:rsidR="00B74F9B" w:rsidRDefault="00B74F9B" w:rsidP="00C2795A">
      <w:pPr>
        <w:spacing w:before="240" w:after="120"/>
        <w:rPr>
          <w:ins w:id="1372" w:author="Steve Van Ausdall" w:date="2011-05-16T17:23:00Z"/>
        </w:rPr>
      </w:pPr>
      <w:ins w:id="1373" w:author="Steve Van Ausdall" w:date="2011-05-16T17:23:00Z">
        <w:r>
          <w:fldChar w:fldCharType="begin" w:fldLock="1"/>
        </w:r>
        <w:r>
          <w:instrText xml:space="preserve">MERGEFIELD </w:instrText>
        </w:r>
        <w:r>
          <w:rPr>
            <w:b/>
            <w:bCs/>
          </w:rPr>
          <w:instrText>Element.Name</w:instrText>
        </w:r>
        <w:r>
          <w:fldChar w:fldCharType="separate"/>
        </w:r>
        <w:r>
          <w:rPr>
            <w:b/>
            <w:bCs/>
          </w:rPr>
          <w:t>MeterReadingListLink</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74" w:author="Steve Van Ausdall" w:date="2011-05-16T17:23:00Z"/>
        </w:rPr>
      </w:pPr>
      <w:ins w:id="1375" w:author="Steve Van Ausdall" w:date="2011-05-16T17:23:00Z">
        <w:r>
          <w:fldChar w:fldCharType="begin" w:fldLock="1"/>
        </w:r>
        <w:r>
          <w:instrText>MERGEFIELD Element.Notes</w:instrText>
        </w:r>
        <w:r>
          <w:fldChar w:fldCharType="separate"/>
        </w:r>
        <w:r>
          <w:t>A Link to a List of MeterReading instances.</w:t>
        </w:r>
        <w:r>
          <w:fldChar w:fldCharType="end"/>
        </w:r>
        <w:r>
          <w:t xml:space="preserve"> </w:t>
        </w:r>
      </w:ins>
    </w:p>
    <w:p w:rsidR="00B74F9B" w:rsidRDefault="00B74F9B" w:rsidP="00C2795A">
      <w:pPr>
        <w:spacing w:before="240" w:after="120"/>
        <w:rPr>
          <w:ins w:id="1376" w:author="Steve Van Ausdall" w:date="2011-05-16T17:23:00Z"/>
        </w:rPr>
      </w:pPr>
      <w:ins w:id="1377" w:author="Steve Van Ausdall" w:date="2011-05-16T17:23:00Z">
        <w:r>
          <w:fldChar w:fldCharType="begin" w:fldLock="1"/>
        </w:r>
        <w:r>
          <w:instrText xml:space="preserve">MERGEFIELD </w:instrText>
        </w:r>
        <w:r>
          <w:rPr>
            <w:b/>
            <w:bCs/>
          </w:rPr>
          <w:instrText>Element.Name</w:instrText>
        </w:r>
        <w:r>
          <w:fldChar w:fldCharType="separate"/>
        </w:r>
        <w:r>
          <w:rPr>
            <w:b/>
            <w:bCs/>
          </w:rPr>
          <w:t>ReadingTypeLink</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78" w:author="Steve Van Ausdall" w:date="2011-05-16T17:23:00Z"/>
        </w:rPr>
      </w:pPr>
      <w:ins w:id="1379" w:author="Steve Van Ausdall" w:date="2011-05-16T17:23:00Z">
        <w:r>
          <w:fldChar w:fldCharType="begin" w:fldLock="1"/>
        </w:r>
        <w:r>
          <w:instrText>MERGEFIELD Element.Notes</w:instrText>
        </w:r>
        <w:r>
          <w:fldChar w:fldCharType="separate"/>
        </w:r>
        <w:r>
          <w:t>A Link to a ReadingType.</w:t>
        </w:r>
        <w:r>
          <w:fldChar w:fldCharType="end"/>
        </w:r>
        <w:r>
          <w:t xml:space="preserve">   </w:t>
        </w:r>
      </w:ins>
    </w:p>
    <w:p w:rsidR="00B74F9B" w:rsidRDefault="00B74F9B" w:rsidP="00C2795A">
      <w:pPr>
        <w:spacing w:before="240" w:after="120"/>
        <w:rPr>
          <w:ins w:id="1380" w:author="Steve Van Ausdall" w:date="2011-05-16T17:23:00Z"/>
        </w:rPr>
      </w:pPr>
      <w:ins w:id="1381" w:author="Steve Van Ausdall" w:date="2011-05-16T17:23:00Z">
        <w:r>
          <w:fldChar w:fldCharType="begin" w:fldLock="1"/>
        </w:r>
        <w:r>
          <w:instrText xml:space="preserve">MERGEFIELD </w:instrText>
        </w:r>
        <w:r>
          <w:rPr>
            <w:b/>
            <w:bCs/>
          </w:rPr>
          <w:instrText>Element.Name</w:instrText>
        </w:r>
        <w:r>
          <w:fldChar w:fldCharType="separate"/>
        </w:r>
        <w:r>
          <w:rPr>
            <w:b/>
            <w:bCs/>
          </w:rPr>
          <w:t>IntervalBlockList</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82" w:author="Steve Van Ausdall" w:date="2011-05-16T17:23:00Z"/>
        </w:rPr>
      </w:pPr>
      <w:ins w:id="1383" w:author="Steve Van Ausdall" w:date="2011-05-16T17:23:00Z">
        <w:r>
          <w:fldChar w:fldCharType="begin" w:fldLock="1"/>
        </w:r>
        <w:r>
          <w:instrText>MERGEFIELD Element.Notes</w:instrText>
        </w:r>
        <w:r>
          <w:fldChar w:fldCharType="separate"/>
        </w:r>
        <w:r>
          <w:t>A List element to hold IntervalBlock objects.</w:t>
        </w:r>
        <w:r>
          <w:fldChar w:fldCharType="end"/>
        </w:r>
        <w:r>
          <w:t xml:space="preserve"> </w:t>
        </w:r>
      </w:ins>
    </w:p>
    <w:p w:rsidR="00B74F9B" w:rsidRDefault="00B74F9B" w:rsidP="00C2795A">
      <w:pPr>
        <w:spacing w:before="240" w:after="120"/>
        <w:rPr>
          <w:ins w:id="1384" w:author="Steve Van Ausdall" w:date="2011-05-16T17:23:00Z"/>
        </w:rPr>
      </w:pPr>
      <w:ins w:id="1385" w:author="Steve Van Ausdall" w:date="2011-05-16T17:23:00Z">
        <w:r>
          <w:fldChar w:fldCharType="begin" w:fldLock="1"/>
        </w:r>
        <w:r>
          <w:instrText xml:space="preserve">MERGEFIELD </w:instrText>
        </w:r>
        <w:r>
          <w:rPr>
            <w:b/>
            <w:bCs/>
          </w:rPr>
          <w:instrText>Element.Name</w:instrText>
        </w:r>
        <w:r>
          <w:fldChar w:fldCharType="separate"/>
        </w:r>
        <w:r>
          <w:rPr>
            <w:b/>
            <w:bCs/>
          </w:rPr>
          <w:t>MeterReadingList</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86" w:author="Steve Van Ausdall" w:date="2011-05-16T17:23:00Z"/>
        </w:rPr>
      </w:pPr>
      <w:ins w:id="1387" w:author="Steve Van Ausdall" w:date="2011-05-16T17:23:00Z">
        <w:r>
          <w:fldChar w:fldCharType="begin" w:fldLock="1"/>
        </w:r>
        <w:r>
          <w:instrText>MERGEFIELD Element.Notes</w:instrText>
        </w:r>
        <w:r>
          <w:fldChar w:fldCharType="separate"/>
        </w:r>
        <w:r>
          <w:t>A List element to hold MeterReading objects.</w:t>
        </w:r>
        <w:r>
          <w:fldChar w:fldCharType="end"/>
        </w:r>
        <w:r>
          <w:t xml:space="preserve"> </w:t>
        </w:r>
      </w:ins>
    </w:p>
    <w:p w:rsidR="00B74F9B" w:rsidRDefault="00B74F9B" w:rsidP="00C2795A">
      <w:pPr>
        <w:spacing w:before="240" w:after="120"/>
        <w:rPr>
          <w:ins w:id="1388" w:author="Steve Van Ausdall" w:date="2011-05-16T17:23:00Z"/>
        </w:rPr>
      </w:pPr>
      <w:ins w:id="1389" w:author="Steve Van Ausdall" w:date="2011-05-16T17:23:00Z">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90" w:author="Steve Van Ausdall" w:date="2011-05-16T17:23:00Z"/>
        </w:rPr>
      </w:pPr>
      <w:ins w:id="1391" w:author="Steve Van Ausdall" w:date="2011-05-16T17:23:00Z">
        <w:r>
          <w:fldChar w:fldCharType="begin" w:fldLock="1"/>
        </w:r>
        <w:r>
          <w:instrText>MERGEFIELD Element.Notes</w:instrText>
        </w:r>
        <w:r>
          <w:fldChar w:fldCharType="separate"/>
        </w:r>
        <w:r>
          <w:t>A List element to hold UsagePoint objects.</w:t>
        </w:r>
        <w:r>
          <w:fldChar w:fldCharType="end"/>
        </w:r>
        <w:r>
          <w:t xml:space="preserve">   </w:t>
        </w:r>
      </w:ins>
    </w:p>
    <w:p w:rsidR="00B74F9B" w:rsidRDefault="00B74F9B" w:rsidP="00C2795A">
      <w:pPr>
        <w:spacing w:before="240" w:after="120"/>
        <w:rPr>
          <w:ins w:id="1392" w:author="Steve Van Ausdall" w:date="2011-05-16T17:23:00Z"/>
        </w:rPr>
      </w:pPr>
      <w:ins w:id="1393" w:author="Steve Van Ausdall" w:date="2011-05-16T17:23:00Z">
        <w:r>
          <w:fldChar w:fldCharType="begin" w:fldLock="1"/>
        </w:r>
        <w:r>
          <w:instrText xml:space="preserve">MERGEFIELD </w:instrText>
        </w:r>
        <w:r>
          <w:rPr>
            <w:b/>
            <w:bCs/>
          </w:rPr>
          <w:instrText>Element.Name</w:instrText>
        </w:r>
        <w:r>
          <w:fldChar w:fldCharType="separate"/>
        </w:r>
        <w:r>
          <w:rPr>
            <w:b/>
            <w:bCs/>
          </w:rPr>
          <w:t>ServiceCategory</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394" w:author="Steve Van Ausdall" w:date="2011-05-16T17:23:00Z"/>
        </w:rPr>
      </w:pPr>
      <w:ins w:id="1395" w:author="Steve Van Ausdall" w:date="2011-05-16T17:23:00Z">
        <w:r>
          <w:fldChar w:fldCharType="begin" w:fldLock="1"/>
        </w:r>
        <w:r>
          <w:instrText>MERGEFIELD Element.Notes</w:instrText>
        </w:r>
        <w:r>
          <w:fldChar w:fldCharType="separate"/>
        </w:r>
        <w:r>
          <w:t>Category of service provided to the customer.</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396"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97" w:author="Steve Van Ausdall" w:date="2011-05-16T17:23:00Z"/>
                <w:b/>
                <w:bCs/>
                <w:color w:val="FFFFFF"/>
              </w:rPr>
            </w:pPr>
            <w:ins w:id="1398"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399" w:author="Steve Van Ausdall" w:date="2011-05-16T17:23:00Z"/>
                <w:b/>
                <w:bCs/>
                <w:color w:val="FFFFFF"/>
              </w:rPr>
            </w:pPr>
            <w:ins w:id="1400"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401" w:author="Steve Van Ausdall" w:date="2011-05-16T17:23:00Z"/>
                <w:b/>
                <w:bCs/>
                <w:color w:val="FFFFFF"/>
              </w:rPr>
            </w:pPr>
            <w:ins w:id="1402" w:author="Steve Van Ausdall" w:date="2011-05-16T17:23:00Z">
              <w:r>
                <w:rPr>
                  <w:b/>
                  <w:bCs/>
                  <w:color w:val="FFFFFF"/>
                </w:rPr>
                <w:t>Description</w:t>
              </w:r>
            </w:ins>
          </w:p>
        </w:tc>
      </w:tr>
      <w:tr w:rsidR="00B74F9B" w:rsidTr="004D76E7">
        <w:trPr>
          <w:ins w:id="1403"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404" w:author="Steve Van Ausdall" w:date="2011-05-16T17:23:00Z"/>
                <w:sz w:val="24"/>
                <w:szCs w:val="24"/>
              </w:rPr>
            </w:pPr>
            <w:ins w:id="1405" w:author="Steve Van Ausdall" w:date="2011-05-16T17:23:00Z">
              <w:r>
                <w:fldChar w:fldCharType="begin" w:fldLock="1"/>
              </w:r>
              <w:r>
                <w:instrText xml:space="preserve">MERGEFIELD </w:instrText>
              </w:r>
              <w:r>
                <w:rPr>
                  <w:b/>
                  <w:bCs/>
                </w:rPr>
                <w:instrText>Att.Name</w:instrText>
              </w:r>
              <w:r>
                <w:fldChar w:fldCharType="separate"/>
              </w:r>
              <w:r>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406" w:author="Steve Van Ausdall" w:date="2011-05-16T17:23:00Z"/>
                <w:sz w:val="24"/>
                <w:szCs w:val="24"/>
              </w:rPr>
            </w:pPr>
            <w:ins w:id="1407" w:author="Steve Van Ausdall" w:date="2011-05-16T17:23:00Z">
              <w:r>
                <w:fldChar w:fldCharType="begin" w:fldLock="1"/>
              </w:r>
              <w:r>
                <w:instrText xml:space="preserve">MERGEFIELD </w:instrText>
              </w:r>
              <w:r>
                <w:rPr>
                  <w:i/>
                  <w:iCs/>
                </w:rPr>
                <w:instrText>Att.Datatype</w:instrText>
              </w:r>
              <w:r>
                <w:fldChar w:fldCharType="separate"/>
              </w:r>
              <w:r>
                <w:rPr>
                  <w:i/>
                  <w:iCs/>
                </w:rPr>
                <w:t>ServiceKind</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408" w:author="Steve Van Ausdall" w:date="2011-05-16T17:23:00Z"/>
              </w:rPr>
            </w:pPr>
            <w:ins w:id="1409" w:author="Steve Van Ausdall" w:date="2011-05-16T17:23:00Z">
              <w:r>
                <w:fldChar w:fldCharType="begin" w:fldLock="1"/>
              </w:r>
              <w:r>
                <w:instrText>MERGEFIELD Att.Notes</w:instrText>
              </w:r>
              <w:r>
                <w:fldChar w:fldCharType="end"/>
              </w:r>
              <w:r>
                <w:t>Service classification</w:t>
              </w:r>
            </w:ins>
          </w:p>
          <w:p w:rsidR="00B74F9B" w:rsidRDefault="00B74F9B" w:rsidP="004D76E7">
            <w:pPr>
              <w:rPr>
                <w:ins w:id="1410" w:author="Steve Van Ausdall" w:date="2011-05-16T17:23:00Z"/>
              </w:rPr>
            </w:pPr>
            <w:ins w:id="1411" w:author="Steve Van Ausdall" w:date="2011-05-16T17:23:00Z">
              <w:r>
                <w:t>Examples are:</w:t>
              </w:r>
            </w:ins>
          </w:p>
          <w:p w:rsidR="00B74F9B" w:rsidRDefault="00B74F9B" w:rsidP="004D76E7">
            <w:pPr>
              <w:rPr>
                <w:ins w:id="1412" w:author="Steve Van Ausdall" w:date="2011-05-16T17:23:00Z"/>
              </w:rPr>
            </w:pPr>
            <w:ins w:id="1413" w:author="Steve Van Ausdall" w:date="2011-05-16T17:23:00Z">
              <w:r>
                <w:t>0 - electricity</w:t>
              </w:r>
            </w:ins>
          </w:p>
          <w:p w:rsidR="00B74F9B" w:rsidRDefault="00B74F9B" w:rsidP="004D76E7">
            <w:pPr>
              <w:rPr>
                <w:ins w:id="1414" w:author="Steve Van Ausdall" w:date="2011-05-16T17:23:00Z"/>
              </w:rPr>
            </w:pPr>
            <w:ins w:id="1415" w:author="Steve Van Ausdall" w:date="2011-05-16T17:23:00Z">
              <w:r>
                <w:t>1 - gas</w:t>
              </w:r>
            </w:ins>
          </w:p>
          <w:p w:rsidR="00B74F9B" w:rsidRDefault="00B74F9B" w:rsidP="004D76E7">
            <w:pPr>
              <w:rPr>
                <w:ins w:id="1416" w:author="Steve Van Ausdall" w:date="2011-05-16T17:23:00Z"/>
              </w:rPr>
            </w:pPr>
          </w:p>
          <w:p w:rsidR="00B74F9B" w:rsidRDefault="00B74F9B" w:rsidP="004D76E7">
            <w:pPr>
              <w:keepLines/>
              <w:spacing w:before="20" w:after="20"/>
              <w:rPr>
                <w:ins w:id="1417" w:author="Steve Van Ausdall" w:date="2011-05-16T17:23:00Z"/>
                <w:sz w:val="24"/>
                <w:szCs w:val="24"/>
              </w:rPr>
            </w:pPr>
            <w:ins w:id="1418" w:author="Steve Van Ausdall" w:date="2011-05-16T17:23:00Z">
              <w:r>
                <w:t>The list of specific valid values per the standard are itemized in ServiceKind.</w:t>
              </w:r>
            </w:ins>
          </w:p>
        </w:tc>
      </w:tr>
    </w:tbl>
    <w:p w:rsidR="00B74F9B" w:rsidRDefault="00B74F9B" w:rsidP="00C2795A">
      <w:pPr>
        <w:spacing w:before="240" w:after="120"/>
        <w:rPr>
          <w:ins w:id="1419" w:author="Steve Van Ausdall" w:date="2011-05-16T17:23:00Z"/>
        </w:rPr>
      </w:pPr>
      <w:ins w:id="1420" w:author="Steve Van Ausdall" w:date="2011-05-16T17:23:00Z">
        <w:r>
          <w:fldChar w:fldCharType="begin" w:fldLock="1"/>
        </w:r>
        <w:r>
          <w:instrText xml:space="preserve">MERGEFIELD </w:instrText>
        </w:r>
        <w:r>
          <w:rPr>
            <w:b/>
            <w:bCs/>
          </w:rPr>
          <w:instrText>Element.Name</w:instrText>
        </w:r>
        <w:r>
          <w:fldChar w:fldCharType="separate"/>
        </w:r>
        <w:r>
          <w:rPr>
            <w:b/>
            <w:bCs/>
          </w:rPr>
          <w:t>UsagePoint</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421" w:author="Steve Van Ausdall" w:date="2011-05-16T17:23:00Z"/>
        </w:rPr>
      </w:pPr>
      <w:ins w:id="1422" w:author="Steve Van Ausdall" w:date="2011-05-16T17:23:00Z">
        <w:r>
          <w:fldChar w:fldCharType="begin" w:fldLock="1"/>
        </w:r>
        <w:r>
          <w:instrText>MERGEFIELD Element.Notes</w:instrText>
        </w:r>
        <w:r>
          <w:fldChar w:fldCharType="separate"/>
        </w:r>
        <w:r>
          <w:t>Logical point on a network at which consumption or production is either physically measured (e.g. metered) or estimated (e.g. unmetered street lights).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423"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424" w:author="Steve Van Ausdall" w:date="2011-05-16T17:23:00Z"/>
                <w:b/>
                <w:bCs/>
                <w:color w:val="FFFFFF"/>
              </w:rPr>
            </w:pPr>
            <w:ins w:id="1425"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426" w:author="Steve Van Ausdall" w:date="2011-05-16T17:23:00Z"/>
                <w:b/>
                <w:bCs/>
                <w:color w:val="FFFFFF"/>
              </w:rPr>
            </w:pPr>
            <w:ins w:id="1427"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428" w:author="Steve Van Ausdall" w:date="2011-05-16T17:23:00Z"/>
                <w:b/>
                <w:bCs/>
                <w:color w:val="FFFFFF"/>
              </w:rPr>
            </w:pPr>
            <w:ins w:id="1429" w:author="Steve Van Ausdall" w:date="2011-05-16T17:23:00Z">
              <w:r>
                <w:rPr>
                  <w:b/>
                  <w:bCs/>
                  <w:color w:val="FFFFFF"/>
                </w:rPr>
                <w:t>Description</w:t>
              </w:r>
            </w:ins>
          </w:p>
        </w:tc>
      </w:tr>
      <w:tr w:rsidR="00B74F9B" w:rsidTr="004D76E7">
        <w:trPr>
          <w:ins w:id="1430"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431" w:author="Steve Van Ausdall" w:date="2011-05-16T17:23:00Z"/>
                <w:sz w:val="24"/>
                <w:szCs w:val="24"/>
              </w:rPr>
            </w:pPr>
            <w:ins w:id="1432" w:author="Steve Van Ausdall" w:date="2011-05-16T17:23:00Z">
              <w:r>
                <w:fldChar w:fldCharType="begin" w:fldLock="1"/>
              </w:r>
              <w:r>
                <w:instrText xml:space="preserve">MERGEFIELD </w:instrText>
              </w:r>
              <w:r>
                <w:rPr>
                  <w:b/>
                  <w:bCs/>
                </w:rPr>
                <w:instrText>Att.Name</w:instrText>
              </w:r>
              <w:r>
                <w:fldChar w:fldCharType="separate"/>
              </w:r>
              <w:r>
                <w:rPr>
                  <w:b/>
                  <w:bCs/>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433" w:author="Steve Van Ausdall" w:date="2011-05-16T17:23:00Z"/>
                <w:sz w:val="24"/>
                <w:szCs w:val="24"/>
              </w:rPr>
            </w:pPr>
            <w:ins w:id="1434" w:author="Steve Van Ausdall" w:date="2011-05-16T17:23:00Z">
              <w:r>
                <w:fldChar w:fldCharType="begin" w:fldLock="1"/>
              </w:r>
              <w:r>
                <w:instrText xml:space="preserve">MERGEFIELD </w:instrText>
              </w:r>
              <w:r>
                <w:rPr>
                  <w:i/>
                  <w:iCs/>
                </w:rPr>
                <w:instrText>Att.Datatype</w:instrText>
              </w:r>
              <w:r>
                <w:fldChar w:fldCharType="separate"/>
              </w:r>
              <w:r>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435" w:author="Steve Van Ausdall" w:date="2011-05-16T17:23:00Z"/>
              </w:rPr>
            </w:pPr>
            <w:ins w:id="1436" w:author="Steve Van Ausdall" w:date="2011-05-16T17:23:00Z">
              <w:r>
                <w:fldChar w:fldCharType="begin" w:fldLock="1"/>
              </w:r>
              <w:r>
                <w:instrText>MERGEFIELD Att.Notes</w:instrText>
              </w:r>
              <w:r>
                <w:fldChar w:fldCharType="end"/>
              </w:r>
              <w:r>
                <w:t>Specifies the current status of this usage point.</w:t>
              </w:r>
            </w:ins>
          </w:p>
          <w:p w:rsidR="00B74F9B" w:rsidRDefault="00B74F9B" w:rsidP="004D76E7">
            <w:pPr>
              <w:rPr>
                <w:ins w:id="1437" w:author="Steve Van Ausdall" w:date="2011-05-16T17:23:00Z"/>
              </w:rPr>
            </w:pPr>
          </w:p>
          <w:p w:rsidR="00B74F9B" w:rsidRDefault="00B74F9B" w:rsidP="004D76E7">
            <w:pPr>
              <w:rPr>
                <w:ins w:id="1438" w:author="Steve Van Ausdall" w:date="2011-05-16T17:23:00Z"/>
              </w:rPr>
            </w:pPr>
            <w:ins w:id="1439" w:author="Steve Van Ausdall" w:date="2011-05-16T17:23:00Z">
              <w:r>
                <w:t>The only valid values are:</w:t>
              </w:r>
            </w:ins>
          </w:p>
          <w:p w:rsidR="00B74F9B" w:rsidRDefault="00B74F9B" w:rsidP="004D76E7">
            <w:pPr>
              <w:rPr>
                <w:ins w:id="1440" w:author="Steve Van Ausdall" w:date="2011-05-16T17:23:00Z"/>
              </w:rPr>
            </w:pPr>
          </w:p>
          <w:p w:rsidR="00B74F9B" w:rsidRDefault="00B74F9B" w:rsidP="004D76E7">
            <w:pPr>
              <w:rPr>
                <w:ins w:id="1441" w:author="Steve Van Ausdall" w:date="2011-05-16T17:23:00Z"/>
              </w:rPr>
            </w:pPr>
            <w:ins w:id="1442" w:author="Steve Van Ausdall" w:date="2011-05-16T17:23:00Z">
              <w:r>
                <w:t>0 = off</w:t>
              </w:r>
            </w:ins>
          </w:p>
          <w:p w:rsidR="00B74F9B" w:rsidRDefault="00B74F9B" w:rsidP="004D76E7">
            <w:pPr>
              <w:keepLines/>
              <w:spacing w:before="20" w:after="20"/>
              <w:rPr>
                <w:ins w:id="1443" w:author="Steve Van Ausdall" w:date="2011-05-16T17:23:00Z"/>
                <w:sz w:val="24"/>
                <w:szCs w:val="24"/>
              </w:rPr>
            </w:pPr>
            <w:ins w:id="1444" w:author="Steve Van Ausdall" w:date="2011-05-16T17:23:00Z">
              <w:r>
                <w:t>1 = on</w:t>
              </w:r>
            </w:ins>
          </w:p>
        </w:tc>
      </w:tr>
    </w:tbl>
    <w:p w:rsidR="00B74F9B" w:rsidRDefault="00B74F9B" w:rsidP="00C2795A">
      <w:pPr>
        <w:spacing w:before="240" w:after="120"/>
        <w:rPr>
          <w:ins w:id="1445" w:author="Steve Van Ausdall" w:date="2011-05-16T17:23:00Z"/>
        </w:rPr>
      </w:pPr>
      <w:ins w:id="1446" w:author="Steve Van Ausdall" w:date="2011-05-16T17:23:00Z">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447" w:author="Steve Van Ausdall" w:date="2011-05-16T17:23:00Z"/>
        </w:rPr>
      </w:pPr>
      <w:ins w:id="1448" w:author="Steve Van Ausdall" w:date="2011-05-16T17:23:00Z">
        <w:r>
          <w:fldChar w:fldCharType="begin" w:fldLock="1"/>
        </w:r>
        <w:r>
          <w:instrText>MERGEFIELD Element.Notes</w:instrText>
        </w:r>
        <w:r>
          <w:fldChar w:fldCharType="separate"/>
        </w:r>
        <w:r>
          <w:t>A 128-bit field encoded as a hex string (32 characters / 16 octets)</w:t>
        </w:r>
        <w:r>
          <w:fldChar w:fldCharType="end"/>
        </w:r>
        <w:r>
          <w:t xml:space="preserve"> </w:t>
        </w:r>
      </w:ins>
    </w:p>
    <w:bookmarkStart w:id="1449" w:name="BKM_89CA54EA_7189_489f_B766_A67E47BDF3E5"/>
    <w:p w:rsidR="00B74F9B" w:rsidRDefault="00B74F9B" w:rsidP="00C2795A">
      <w:pPr>
        <w:spacing w:before="240" w:after="120"/>
        <w:rPr>
          <w:ins w:id="1450" w:author="Steve Van Ausdall" w:date="2011-05-16T17:23:00Z"/>
        </w:rPr>
      </w:pPr>
      <w:ins w:id="1451" w:author="Steve Van Ausdall" w:date="2011-05-16T17:23:00Z">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452" w:author="Steve Van Ausdall" w:date="2011-05-16T17:23:00Z"/>
        </w:rPr>
      </w:pPr>
      <w:ins w:id="1453" w:author="Steve Van Ausdall" w:date="2011-05-16T17:23:00Z">
        <w:r>
          <w:fldChar w:fldCharType="begin" w:fldLock="1"/>
        </w:r>
        <w:r>
          <w:instrText>MERGEFIELD Element.Notes</w:instrText>
        </w:r>
        <w:r>
          <w:fldChar w:fldCharType="separate"/>
        </w:r>
        <w:r>
          <w:t>A 16-bit field encoded as a hex string (4 characters / 2 octets)</w:t>
        </w:r>
        <w:r>
          <w:fldChar w:fldCharType="end"/>
        </w:r>
        <w:r>
          <w:t xml:space="preserve"> </w:t>
        </w:r>
        <w:bookmarkEnd w:id="1449"/>
      </w:ins>
    </w:p>
    <w:p w:rsidR="00B74F9B" w:rsidRDefault="00B74F9B" w:rsidP="00C2795A">
      <w:pPr>
        <w:spacing w:before="240" w:after="120"/>
        <w:rPr>
          <w:ins w:id="1454" w:author="Steve Van Ausdall" w:date="2011-05-16T17:23:00Z"/>
        </w:rPr>
      </w:pPr>
      <w:ins w:id="1455" w:author="Steve Van Ausdall" w:date="2011-05-16T17:23:00Z">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456" w:author="Steve Van Ausdall" w:date="2011-05-16T17:23:00Z"/>
        </w:rPr>
      </w:pPr>
      <w:ins w:id="1457" w:author="Steve Van Ausdall" w:date="2011-05-16T17:23:00Z">
        <w:r>
          <w:fldChar w:fldCharType="begin" w:fldLock="1"/>
        </w:r>
        <w:r>
          <w:instrText>MERGEFIELD Element.Notes</w:instrText>
        </w:r>
        <w:r>
          <w:fldChar w:fldCharType="separate"/>
        </w:r>
        <w:r>
          <w:t>Character string of max length 32</w:t>
        </w:r>
        <w:r>
          <w:fldChar w:fldCharType="end"/>
        </w:r>
        <w:r>
          <w:t xml:space="preserve"> </w:t>
        </w:r>
      </w:ins>
    </w:p>
    <w:bookmarkStart w:id="1458" w:name="BKM_48BF2C81_6688_4bc3_9EF5_94B8B480FC02"/>
    <w:p w:rsidR="00B74F9B" w:rsidRDefault="00B74F9B" w:rsidP="00C2795A">
      <w:pPr>
        <w:spacing w:before="240" w:after="120"/>
        <w:rPr>
          <w:ins w:id="1459" w:author="Steve Van Ausdall" w:date="2011-05-16T17:23:00Z"/>
        </w:rPr>
      </w:pPr>
      <w:ins w:id="1460" w:author="Steve Van Ausdall" w:date="2011-05-16T17:23:00Z">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461" w:author="Steve Van Ausdall" w:date="2011-05-16T17:23:00Z"/>
        </w:rPr>
      </w:pPr>
      <w:ins w:id="1462" w:author="Steve Van Ausdall" w:date="2011-05-16T17:23:00Z">
        <w:r>
          <w:fldChar w:fldCharType="begin" w:fldLock="1"/>
        </w:r>
        <w:r>
          <w:instrText>MERGEFIELD Element.Notes</w:instrText>
        </w:r>
        <w:r>
          <w:fldChar w:fldCharType="separate"/>
        </w:r>
        <w:r>
          <w:t>Unsigned integer, max inclusive 65535 (2^16-1), same as xs:unsignedShort</w:t>
        </w:r>
        <w:r>
          <w:fldChar w:fldCharType="end"/>
        </w:r>
        <w:r>
          <w:t xml:space="preserve"> </w:t>
        </w:r>
        <w:bookmarkEnd w:id="1458"/>
      </w:ins>
    </w:p>
    <w:p w:rsidR="00B74F9B" w:rsidRDefault="00B74F9B" w:rsidP="00C2795A">
      <w:pPr>
        <w:spacing w:before="240" w:after="120"/>
        <w:rPr>
          <w:ins w:id="1463" w:author="Steve Van Ausdall" w:date="2011-05-16T17:23:00Z"/>
        </w:rPr>
      </w:pPr>
      <w:ins w:id="1464" w:author="Steve Van Ausdall" w:date="2011-05-16T17:23:00Z">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465" w:author="Steve Van Ausdall" w:date="2011-05-16T17:23:00Z"/>
        </w:rPr>
      </w:pPr>
      <w:ins w:id="1466" w:author="Steve Van Ausdall" w:date="2011-05-16T17:23:00Z">
        <w:r>
          <w:fldChar w:fldCharType="begin" w:fldLock="1"/>
        </w:r>
        <w:r>
          <w:instrText>MERGEFIELD Element.Notes</w:instrText>
        </w:r>
        <w:r>
          <w:fldChar w:fldCharType="separate"/>
        </w:r>
        <w:r>
          <w:t>Unsigned integer, max inclusive 4294967295 (2^32-1), same as xs:unsignedInt</w:t>
        </w:r>
        <w:r>
          <w:fldChar w:fldCharType="end"/>
        </w:r>
        <w:r>
          <w:t xml:space="preserve"> </w:t>
        </w:r>
      </w:ins>
    </w:p>
    <w:p w:rsidR="00B74F9B" w:rsidRDefault="00B74F9B" w:rsidP="00C2795A">
      <w:pPr>
        <w:spacing w:before="240" w:after="120"/>
        <w:rPr>
          <w:ins w:id="1467" w:author="Steve Van Ausdall" w:date="2011-05-16T17:23:00Z"/>
        </w:rPr>
      </w:pPr>
      <w:ins w:id="1468" w:author="Steve Van Ausdall" w:date="2011-05-16T17:23:00Z">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469" w:author="Steve Van Ausdall" w:date="2011-05-16T17:23:00Z"/>
        </w:rPr>
      </w:pPr>
      <w:ins w:id="1470" w:author="Steve Van Ausdall" w:date="2011-05-16T17:23:00Z">
        <w:r>
          <w:fldChar w:fldCharType="begin" w:fldLock="1"/>
        </w:r>
        <w:r>
          <w:instrText>MERGEFIELD Element.Notes</w:instrText>
        </w:r>
        <w:r>
          <w:fldChar w:fldCharType="separate"/>
        </w:r>
        <w:r>
          <w:t>Unsigned integer, max inclusive 281474976710655 (2^48-1), restriction of xs:unsignedLong</w:t>
        </w:r>
        <w:r>
          <w:fldChar w:fldCharType="end"/>
        </w:r>
        <w:r>
          <w:t xml:space="preserve"> </w:t>
        </w:r>
      </w:ins>
    </w:p>
    <w:p w:rsidR="00B74F9B" w:rsidRDefault="00B74F9B" w:rsidP="00C2795A">
      <w:pPr>
        <w:spacing w:before="240" w:after="120"/>
        <w:rPr>
          <w:ins w:id="1471" w:author="Steve Van Ausdall" w:date="2011-05-16T17:23:00Z"/>
        </w:rPr>
      </w:pPr>
      <w:ins w:id="1472" w:author="Steve Van Ausdall" w:date="2011-05-16T17:23:00Z">
        <w:r>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473" w:author="Steve Van Ausdall" w:date="2011-05-16T17:23:00Z"/>
        </w:rPr>
      </w:pPr>
      <w:ins w:id="1474" w:author="Steve Van Ausdall" w:date="2011-05-16T17:23:00Z">
        <w:r>
          <w:fldChar w:fldCharType="begin" w:fldLock="1"/>
        </w:r>
        <w:r>
          <w:instrText>MERGEFIELD Element.Notes</w:instrText>
        </w:r>
        <w:r>
          <w:fldChar w:fldCharType="separate"/>
        </w:r>
        <w:r>
          <w:t>Unsigned integer, max inclusive 255 (2^8-1), same as xs:unsignedByte</w:t>
        </w:r>
        <w:r>
          <w:fldChar w:fldCharType="end"/>
        </w:r>
        <w:r>
          <w:t xml:space="preserve">   </w:t>
        </w:r>
      </w:ins>
    </w:p>
    <w:p w:rsidR="00B74F9B" w:rsidRDefault="00B74F9B" w:rsidP="00C2795A">
      <w:pPr>
        <w:spacing w:before="240" w:after="120"/>
        <w:rPr>
          <w:ins w:id="1475" w:author="Steve Van Ausdall" w:date="2011-05-16T17:23:00Z"/>
        </w:rPr>
      </w:pPr>
      <w:ins w:id="1476" w:author="Steve Van Ausdall" w:date="2011-05-16T17:23:00Z">
        <w:r>
          <w:fldChar w:fldCharType="begin" w:fldLock="1"/>
        </w:r>
        <w:r>
          <w:instrText xml:space="preserve">MERGEFIELD </w:instrText>
        </w:r>
        <w:r>
          <w:rPr>
            <w:b/>
            <w:bCs/>
          </w:rPr>
          <w:instrText>Element.Name</w:instrText>
        </w:r>
        <w:r>
          <w:fldChar w:fldCharType="separate"/>
        </w:r>
        <w:r>
          <w:rPr>
            <w:b/>
            <w:bCs/>
          </w:rPr>
          <w:t>AccumulationBehaviourType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477" w:author="Steve Van Ausdall" w:date="2011-05-16T17:23:00Z"/>
        </w:rPr>
      </w:pPr>
      <w:ins w:id="1478"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479" w:author="Steve Van Ausdall" w:date="2011-05-16T17:23:00Z"/>
        </w:rPr>
      </w:pPr>
    </w:p>
    <w:p w:rsidR="00B74F9B" w:rsidRDefault="00B74F9B" w:rsidP="00C2795A">
      <w:pPr>
        <w:rPr>
          <w:ins w:id="1480" w:author="Steve Van Ausdall" w:date="2011-05-16T17:23:00Z"/>
        </w:rPr>
      </w:pPr>
      <w:ins w:id="1481" w:author="Steve Van Ausdall" w:date="2011-05-16T17:23:00Z">
        <w:r>
          <w:t>0 = Not Applicable</w:t>
        </w:r>
      </w:ins>
    </w:p>
    <w:p w:rsidR="00B74F9B" w:rsidRDefault="00B74F9B" w:rsidP="00C2795A">
      <w:pPr>
        <w:rPr>
          <w:ins w:id="1482" w:author="Steve Van Ausdall" w:date="2011-05-16T17:23:00Z"/>
        </w:rPr>
      </w:pPr>
      <w:ins w:id="1483" w:author="Steve Van Ausdall" w:date="2011-05-16T17:23:00Z">
        <w:r>
          <w:t>1 = BulkQuantity</w:t>
        </w:r>
      </w:ins>
    </w:p>
    <w:p w:rsidR="00B74F9B" w:rsidRDefault="00B74F9B" w:rsidP="00C2795A">
      <w:pPr>
        <w:rPr>
          <w:ins w:id="1484" w:author="Steve Van Ausdall" w:date="2011-05-16T17:23:00Z"/>
        </w:rPr>
      </w:pPr>
      <w:ins w:id="1485" w:author="Steve Van Ausdall" w:date="2011-05-16T17:23:00Z">
        <w:r>
          <w:t>3 = Cumulative</w:t>
        </w:r>
      </w:ins>
    </w:p>
    <w:p w:rsidR="00B74F9B" w:rsidRDefault="00B74F9B" w:rsidP="00C2795A">
      <w:pPr>
        <w:rPr>
          <w:ins w:id="1486" w:author="Steve Van Ausdall" w:date="2011-05-16T17:23:00Z"/>
        </w:rPr>
      </w:pPr>
      <w:ins w:id="1487" w:author="Steve Van Ausdall" w:date="2011-05-16T17:23:00Z">
        <w:r>
          <w:t>4 = DeltaData</w:t>
        </w:r>
      </w:ins>
    </w:p>
    <w:p w:rsidR="00B74F9B" w:rsidRDefault="00B74F9B" w:rsidP="00C2795A">
      <w:pPr>
        <w:rPr>
          <w:ins w:id="1488" w:author="Steve Van Ausdall" w:date="2011-05-16T17:23:00Z"/>
        </w:rPr>
      </w:pPr>
      <w:ins w:id="1489" w:author="Steve Van Ausdall" w:date="2011-05-16T17:23:00Z">
        <w:r>
          <w:t>6 = Indicating</w:t>
        </w:r>
      </w:ins>
    </w:p>
    <w:p w:rsidR="00B74F9B" w:rsidRDefault="00B74F9B" w:rsidP="00C2795A">
      <w:pPr>
        <w:rPr>
          <w:ins w:id="1490" w:author="Steve Van Ausdall" w:date="2011-05-16T17:23:00Z"/>
        </w:rPr>
      </w:pPr>
      <w:ins w:id="1491" w:author="Steve Van Ausdall" w:date="2011-05-16T17:23:00Z">
        <w:r>
          <w:t>9 = Summation</w:t>
        </w:r>
      </w:ins>
    </w:p>
    <w:p w:rsidR="00B74F9B" w:rsidRDefault="00B74F9B" w:rsidP="00C2795A">
      <w:pPr>
        <w:spacing w:after="120"/>
        <w:ind w:left="2160"/>
        <w:rPr>
          <w:ins w:id="1492" w:author="Steve Van Ausdall" w:date="2011-05-16T17:23:00Z"/>
        </w:rPr>
      </w:pPr>
      <w:ins w:id="1493" w:author="Steve Van Ausdall" w:date="2011-05-16T17:23:00Z">
        <w:r>
          <w:t xml:space="preserve">12 = Instantaneous </w:t>
        </w:r>
      </w:ins>
    </w:p>
    <w:p w:rsidR="00B74F9B" w:rsidRDefault="00B74F9B" w:rsidP="00C2795A">
      <w:pPr>
        <w:spacing w:before="240" w:after="120"/>
        <w:rPr>
          <w:ins w:id="1494" w:author="Steve Van Ausdall" w:date="2011-05-16T17:23:00Z"/>
        </w:rPr>
      </w:pPr>
      <w:ins w:id="1495" w:author="Steve Van Ausdall" w:date="2011-05-16T17:23:00Z">
        <w:r>
          <w:fldChar w:fldCharType="begin" w:fldLock="1"/>
        </w:r>
        <w:r>
          <w:instrText xml:space="preserve">MERGEFIELD </w:instrText>
        </w:r>
        <w:r>
          <w:rPr>
            <w:b/>
            <w:bCs/>
          </w:rPr>
          <w:instrText>Element.Name</w:instrText>
        </w:r>
        <w:r>
          <w:fldChar w:fldCharType="separate"/>
        </w:r>
        <w:r>
          <w:rPr>
            <w:b/>
            <w:bCs/>
          </w:rPr>
          <w:t>CommodityType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496" w:author="Steve Van Ausdall" w:date="2011-05-16T17:23:00Z"/>
        </w:rPr>
      </w:pPr>
      <w:ins w:id="1497"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498" w:author="Steve Van Ausdall" w:date="2011-05-16T17:23:00Z"/>
        </w:rPr>
      </w:pPr>
    </w:p>
    <w:p w:rsidR="00B74F9B" w:rsidRDefault="00B74F9B" w:rsidP="00C2795A">
      <w:pPr>
        <w:rPr>
          <w:ins w:id="1499" w:author="Steve Van Ausdall" w:date="2011-05-16T17:23:00Z"/>
        </w:rPr>
      </w:pPr>
      <w:ins w:id="1500" w:author="Steve Van Ausdall" w:date="2011-05-16T17:23:00Z">
        <w:r>
          <w:t>0 = Not Applicable</w:t>
        </w:r>
      </w:ins>
    </w:p>
    <w:p w:rsidR="00B74F9B" w:rsidRDefault="00B74F9B" w:rsidP="00C2795A">
      <w:pPr>
        <w:rPr>
          <w:ins w:id="1501" w:author="Steve Van Ausdall" w:date="2011-05-16T17:23:00Z"/>
        </w:rPr>
      </w:pPr>
      <w:ins w:id="1502" w:author="Steve Van Ausdall" w:date="2011-05-16T17:23:00Z">
        <w:r>
          <w:t>1 = Electricity secondary metered value (a premise meter is typically a secondary meter)</w:t>
        </w:r>
      </w:ins>
    </w:p>
    <w:p w:rsidR="00B74F9B" w:rsidRDefault="00B74F9B" w:rsidP="00C2795A">
      <w:pPr>
        <w:rPr>
          <w:ins w:id="1503" w:author="Steve Van Ausdall" w:date="2011-05-16T17:23:00Z"/>
        </w:rPr>
      </w:pPr>
      <w:ins w:id="1504" w:author="Steve Van Ausdall" w:date="2011-05-16T17:23:00Z">
        <w:r>
          <w:t>2 = Electricity primary metered value</w:t>
        </w:r>
      </w:ins>
    </w:p>
    <w:p w:rsidR="00B74F9B" w:rsidRDefault="00B74F9B" w:rsidP="00C2795A">
      <w:pPr>
        <w:rPr>
          <w:ins w:id="1505" w:author="Steve Van Ausdall" w:date="2011-05-16T17:23:00Z"/>
        </w:rPr>
      </w:pPr>
      <w:ins w:id="1506" w:author="Steve Van Ausdall" w:date="2011-05-16T17:23:00Z">
        <w:r>
          <w:t>4 = Air</w:t>
        </w:r>
      </w:ins>
    </w:p>
    <w:p w:rsidR="00B74F9B" w:rsidRDefault="00B74F9B" w:rsidP="00C2795A">
      <w:pPr>
        <w:rPr>
          <w:ins w:id="1507" w:author="Steve Van Ausdall" w:date="2011-05-16T17:23:00Z"/>
        </w:rPr>
      </w:pPr>
      <w:ins w:id="1508" w:author="Steve Van Ausdall" w:date="2011-05-16T17:23:00Z">
        <w:r>
          <w:t>7 = NaturalGas</w:t>
        </w:r>
      </w:ins>
    </w:p>
    <w:p w:rsidR="00B74F9B" w:rsidRDefault="00B74F9B" w:rsidP="00C2795A">
      <w:pPr>
        <w:rPr>
          <w:ins w:id="1509" w:author="Steve Van Ausdall" w:date="2011-05-16T17:23:00Z"/>
        </w:rPr>
      </w:pPr>
      <w:ins w:id="1510" w:author="Steve Van Ausdall" w:date="2011-05-16T17:23:00Z">
        <w:r>
          <w:t>8 = Propane</w:t>
        </w:r>
      </w:ins>
    </w:p>
    <w:p w:rsidR="00B74F9B" w:rsidRDefault="00B74F9B" w:rsidP="00C2795A">
      <w:pPr>
        <w:rPr>
          <w:ins w:id="1511" w:author="Steve Van Ausdall" w:date="2011-05-16T17:23:00Z"/>
        </w:rPr>
      </w:pPr>
      <w:ins w:id="1512" w:author="Steve Van Ausdall" w:date="2011-05-16T17:23:00Z">
        <w:r>
          <w:t>9 = PotableWater</w:t>
        </w:r>
      </w:ins>
    </w:p>
    <w:p w:rsidR="00B74F9B" w:rsidRDefault="00B74F9B" w:rsidP="00C2795A">
      <w:pPr>
        <w:rPr>
          <w:ins w:id="1513" w:author="Steve Van Ausdall" w:date="2011-05-16T17:23:00Z"/>
        </w:rPr>
      </w:pPr>
      <w:ins w:id="1514" w:author="Steve Van Ausdall" w:date="2011-05-16T17:23:00Z">
        <w:r>
          <w:t>10 = Steam</w:t>
        </w:r>
      </w:ins>
    </w:p>
    <w:p w:rsidR="00B74F9B" w:rsidRDefault="00B74F9B" w:rsidP="00C2795A">
      <w:pPr>
        <w:rPr>
          <w:ins w:id="1515" w:author="Steve Van Ausdall" w:date="2011-05-16T17:23:00Z"/>
        </w:rPr>
      </w:pPr>
      <w:ins w:id="1516" w:author="Steve Van Ausdall" w:date="2011-05-16T17:23:00Z">
        <w:r>
          <w:t>11 = WasteWater</w:t>
        </w:r>
      </w:ins>
    </w:p>
    <w:p w:rsidR="00B74F9B" w:rsidRDefault="00B74F9B" w:rsidP="00C2795A">
      <w:pPr>
        <w:rPr>
          <w:ins w:id="1517" w:author="Steve Van Ausdall" w:date="2011-05-16T17:23:00Z"/>
        </w:rPr>
      </w:pPr>
      <w:ins w:id="1518" w:author="Steve Van Ausdall" w:date="2011-05-16T17:23:00Z">
        <w:r>
          <w:t>12 = HeatingFluid</w:t>
        </w:r>
      </w:ins>
    </w:p>
    <w:p w:rsidR="00B74F9B" w:rsidRDefault="00B74F9B" w:rsidP="00C2795A">
      <w:pPr>
        <w:spacing w:after="120"/>
        <w:ind w:left="2160"/>
        <w:rPr>
          <w:ins w:id="1519" w:author="Steve Van Ausdall" w:date="2011-05-16T17:23:00Z"/>
        </w:rPr>
      </w:pPr>
      <w:ins w:id="1520" w:author="Steve Van Ausdall" w:date="2011-05-16T17:23:00Z">
        <w:r>
          <w:t xml:space="preserve">13 = CoolingFluid </w:t>
        </w:r>
      </w:ins>
    </w:p>
    <w:p w:rsidR="00B74F9B" w:rsidRDefault="00B74F9B" w:rsidP="00C2795A">
      <w:pPr>
        <w:spacing w:before="240" w:after="120"/>
        <w:rPr>
          <w:ins w:id="1521" w:author="Steve Van Ausdall" w:date="2011-05-16T17:23:00Z"/>
        </w:rPr>
      </w:pPr>
      <w:ins w:id="1522" w:author="Steve Van Ausdall" w:date="2011-05-16T17:23:00Z">
        <w:r>
          <w:fldChar w:fldCharType="begin" w:fldLock="1"/>
        </w:r>
        <w:r>
          <w:instrText xml:space="preserve">MERGEFIELD </w:instrText>
        </w:r>
        <w:r>
          <w:rPr>
            <w:b/>
            <w:bCs/>
          </w:rPr>
          <w:instrText>Element.Name</w:instrText>
        </w:r>
        <w:r>
          <w:fldChar w:fldCharType="separate"/>
        </w:r>
        <w:r>
          <w:rPr>
            <w:b/>
            <w:bCs/>
          </w:rPr>
          <w:t>ConsumptionTierType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523" w:author="Steve Van Ausdall" w:date="2011-05-16T17:23:00Z"/>
        </w:rPr>
      </w:pPr>
      <w:ins w:id="1524"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525" w:author="Steve Van Ausdall" w:date="2011-05-16T17:23:00Z"/>
        </w:rPr>
      </w:pPr>
    </w:p>
    <w:p w:rsidR="00B74F9B" w:rsidRDefault="00B74F9B" w:rsidP="00C2795A">
      <w:pPr>
        <w:rPr>
          <w:ins w:id="1526" w:author="Steve Van Ausdall" w:date="2011-05-16T17:23:00Z"/>
        </w:rPr>
      </w:pPr>
      <w:ins w:id="1527" w:author="Steve Van Ausdall" w:date="2011-05-16T17:23:00Z">
        <w:r>
          <w:t>0 = Not Applicable</w:t>
        </w:r>
      </w:ins>
    </w:p>
    <w:p w:rsidR="00B74F9B" w:rsidRDefault="00B74F9B" w:rsidP="00C2795A">
      <w:pPr>
        <w:rPr>
          <w:ins w:id="1528" w:author="Steve Van Ausdall" w:date="2011-05-16T17:23:00Z"/>
        </w:rPr>
      </w:pPr>
      <w:ins w:id="1529" w:author="Steve Van Ausdall" w:date="2011-05-16T17:23:00Z">
        <w:r>
          <w:t>1 = Block Tier 1</w:t>
        </w:r>
      </w:ins>
    </w:p>
    <w:p w:rsidR="00B74F9B" w:rsidRDefault="00B74F9B" w:rsidP="00C2795A">
      <w:pPr>
        <w:rPr>
          <w:ins w:id="1530" w:author="Steve Van Ausdall" w:date="2011-05-16T17:23:00Z"/>
        </w:rPr>
      </w:pPr>
      <w:ins w:id="1531" w:author="Steve Van Ausdall" w:date="2011-05-16T17:23:00Z">
        <w:r>
          <w:t>2 = Block Tier 2</w:t>
        </w:r>
      </w:ins>
    </w:p>
    <w:p w:rsidR="00B74F9B" w:rsidRDefault="00B74F9B" w:rsidP="00C2795A">
      <w:pPr>
        <w:rPr>
          <w:ins w:id="1532" w:author="Steve Van Ausdall" w:date="2011-05-16T17:23:00Z"/>
        </w:rPr>
      </w:pPr>
      <w:ins w:id="1533" w:author="Steve Van Ausdall" w:date="2011-05-16T17:23:00Z">
        <w:r>
          <w:t>3 = Block Tier 3</w:t>
        </w:r>
      </w:ins>
    </w:p>
    <w:p w:rsidR="00B74F9B" w:rsidRDefault="00B74F9B" w:rsidP="00C2795A">
      <w:pPr>
        <w:rPr>
          <w:ins w:id="1534" w:author="Steve Van Ausdall" w:date="2011-05-16T17:23:00Z"/>
        </w:rPr>
      </w:pPr>
      <w:ins w:id="1535" w:author="Steve Van Ausdall" w:date="2011-05-16T17:23:00Z">
        <w:r>
          <w:t>4 = Block Tier 4</w:t>
        </w:r>
      </w:ins>
    </w:p>
    <w:p w:rsidR="00B74F9B" w:rsidRDefault="00B74F9B" w:rsidP="00C2795A">
      <w:pPr>
        <w:rPr>
          <w:ins w:id="1536" w:author="Steve Van Ausdall" w:date="2011-05-16T17:23:00Z"/>
        </w:rPr>
      </w:pPr>
      <w:ins w:id="1537" w:author="Steve Van Ausdall" w:date="2011-05-16T17:23:00Z">
        <w:r>
          <w:t>5 = Block Tier 5</w:t>
        </w:r>
      </w:ins>
    </w:p>
    <w:p w:rsidR="00B74F9B" w:rsidRDefault="00B74F9B" w:rsidP="00C2795A">
      <w:pPr>
        <w:rPr>
          <w:ins w:id="1538" w:author="Steve Van Ausdall" w:date="2011-05-16T17:23:00Z"/>
        </w:rPr>
      </w:pPr>
      <w:ins w:id="1539" w:author="Steve Van Ausdall" w:date="2011-05-16T17:23:00Z">
        <w:r>
          <w:t>6 = Block Tier 6</w:t>
        </w:r>
      </w:ins>
    </w:p>
    <w:p w:rsidR="00B74F9B" w:rsidRDefault="00B74F9B" w:rsidP="00C2795A">
      <w:pPr>
        <w:rPr>
          <w:ins w:id="1540" w:author="Steve Van Ausdall" w:date="2011-05-16T17:23:00Z"/>
        </w:rPr>
      </w:pPr>
      <w:ins w:id="1541" w:author="Steve Van Ausdall" w:date="2011-05-16T17:23:00Z">
        <w:r>
          <w:t>7 = Block Tier 7</w:t>
        </w:r>
      </w:ins>
    </w:p>
    <w:p w:rsidR="00B74F9B" w:rsidRDefault="00B74F9B" w:rsidP="00C2795A">
      <w:pPr>
        <w:rPr>
          <w:ins w:id="1542" w:author="Steve Van Ausdall" w:date="2011-05-16T17:23:00Z"/>
        </w:rPr>
      </w:pPr>
      <w:ins w:id="1543" w:author="Steve Van Ausdall" w:date="2011-05-16T17:23:00Z">
        <w:r>
          <w:t>8 = Block Tier 8</w:t>
        </w:r>
      </w:ins>
    </w:p>
    <w:p w:rsidR="00B74F9B" w:rsidRDefault="00B74F9B" w:rsidP="00C2795A">
      <w:pPr>
        <w:rPr>
          <w:ins w:id="1544" w:author="Steve Van Ausdall" w:date="2011-05-16T17:23:00Z"/>
        </w:rPr>
      </w:pPr>
      <w:ins w:id="1545" w:author="Steve Van Ausdall" w:date="2011-05-16T17:23:00Z">
        <w:r>
          <w:t>9 = Block Tier 9</w:t>
        </w:r>
      </w:ins>
    </w:p>
    <w:p w:rsidR="00B74F9B" w:rsidRDefault="00B74F9B" w:rsidP="00C2795A">
      <w:pPr>
        <w:rPr>
          <w:ins w:id="1546" w:author="Steve Van Ausdall" w:date="2011-05-16T17:23:00Z"/>
        </w:rPr>
      </w:pPr>
      <w:ins w:id="1547" w:author="Steve Van Ausdall" w:date="2011-05-16T17:23:00Z">
        <w:r>
          <w:t>10 = Block Tier 10</w:t>
        </w:r>
      </w:ins>
    </w:p>
    <w:p w:rsidR="00B74F9B" w:rsidRDefault="00B74F9B" w:rsidP="00C2795A">
      <w:pPr>
        <w:rPr>
          <w:ins w:id="1548" w:author="Steve Van Ausdall" w:date="2011-05-16T17:23:00Z"/>
        </w:rPr>
      </w:pPr>
      <w:ins w:id="1549" w:author="Steve Van Ausdall" w:date="2011-05-16T17:23:00Z">
        <w:r>
          <w:t>11 = Block Tier 11</w:t>
        </w:r>
      </w:ins>
    </w:p>
    <w:p w:rsidR="00B74F9B" w:rsidRDefault="00B74F9B" w:rsidP="00C2795A">
      <w:pPr>
        <w:rPr>
          <w:ins w:id="1550" w:author="Steve Van Ausdall" w:date="2011-05-16T17:23:00Z"/>
        </w:rPr>
      </w:pPr>
      <w:ins w:id="1551" w:author="Steve Van Ausdall" w:date="2011-05-16T17:23:00Z">
        <w:r>
          <w:t>12 = Block Tier 12</w:t>
        </w:r>
      </w:ins>
    </w:p>
    <w:p w:rsidR="00B74F9B" w:rsidRDefault="00B74F9B" w:rsidP="00C2795A">
      <w:pPr>
        <w:rPr>
          <w:ins w:id="1552" w:author="Steve Van Ausdall" w:date="2011-05-16T17:23:00Z"/>
        </w:rPr>
      </w:pPr>
      <w:ins w:id="1553" w:author="Steve Van Ausdall" w:date="2011-05-16T17:23:00Z">
        <w:r>
          <w:t>13 = Block Tier 13</w:t>
        </w:r>
      </w:ins>
    </w:p>
    <w:p w:rsidR="00B74F9B" w:rsidRDefault="00B74F9B" w:rsidP="00C2795A">
      <w:pPr>
        <w:rPr>
          <w:ins w:id="1554" w:author="Steve Van Ausdall" w:date="2011-05-16T17:23:00Z"/>
        </w:rPr>
      </w:pPr>
      <w:ins w:id="1555" w:author="Steve Van Ausdall" w:date="2011-05-16T17:23:00Z">
        <w:r>
          <w:t>14 = Block Tier 14</w:t>
        </w:r>
      </w:ins>
    </w:p>
    <w:p w:rsidR="00B74F9B" w:rsidRDefault="00B74F9B" w:rsidP="00C2795A">
      <w:pPr>
        <w:rPr>
          <w:ins w:id="1556" w:author="Steve Van Ausdall" w:date="2011-05-16T17:23:00Z"/>
        </w:rPr>
      </w:pPr>
      <w:ins w:id="1557" w:author="Steve Van Ausdall" w:date="2011-05-16T17:23:00Z">
        <w:r>
          <w:t>15 = Block Tier 15</w:t>
        </w:r>
      </w:ins>
    </w:p>
    <w:p w:rsidR="00B74F9B" w:rsidRDefault="00B74F9B" w:rsidP="00C2795A">
      <w:pPr>
        <w:spacing w:after="120"/>
        <w:ind w:left="2160"/>
        <w:rPr>
          <w:ins w:id="1558" w:author="Steve Van Ausdall" w:date="2011-05-16T17:23:00Z"/>
        </w:rPr>
      </w:pPr>
      <w:ins w:id="1559" w:author="Steve Van Ausdall" w:date="2011-05-16T17:23:00Z">
        <w:r>
          <w:t xml:space="preserve">16 = Block Tier 16 </w:t>
        </w:r>
      </w:ins>
    </w:p>
    <w:p w:rsidR="00B74F9B" w:rsidRDefault="00B74F9B" w:rsidP="00C2795A">
      <w:pPr>
        <w:spacing w:before="240" w:after="120"/>
        <w:rPr>
          <w:ins w:id="1560" w:author="Steve Van Ausdall" w:date="2011-05-16T17:23:00Z"/>
        </w:rPr>
      </w:pPr>
      <w:ins w:id="1561" w:author="Steve Van Ausdall" w:date="2011-05-16T17:23:00Z">
        <w:r>
          <w:fldChar w:fldCharType="begin" w:fldLock="1"/>
        </w:r>
        <w:r>
          <w:instrText xml:space="preserve">MERGEFIELD </w:instrText>
        </w:r>
        <w:r>
          <w:rPr>
            <w:b/>
            <w:bCs/>
          </w:rPr>
          <w:instrText>Element.Name</w:instrText>
        </w:r>
        <w:r>
          <w:fldChar w:fldCharType="separate"/>
        </w:r>
        <w:r>
          <w:rPr>
            <w:b/>
            <w:bCs/>
          </w:rPr>
          <w:t>CurrencyCode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562" w:author="Steve Van Ausdall" w:date="2011-05-16T17:23:00Z"/>
        </w:rPr>
      </w:pPr>
      <w:ins w:id="1563" w:author="Steve Van Ausdall" w:date="2011-05-16T17:23:00Z">
        <w:r>
          <w:fldChar w:fldCharType="begin" w:fldLock="1"/>
        </w:r>
        <w:r>
          <w:instrText>MERGEFIELD Element.Notes</w:instrText>
        </w:r>
        <w:r>
          <w:fldChar w:fldCharType="end"/>
        </w:r>
        <w:r>
          <w:t>Follows codes defined in ISO 4217. Full list at tiny.cc/4217.</w:t>
        </w:r>
      </w:ins>
    </w:p>
    <w:p w:rsidR="00B74F9B" w:rsidRDefault="00B74F9B" w:rsidP="00C2795A">
      <w:pPr>
        <w:rPr>
          <w:ins w:id="1564" w:author="Steve Van Ausdall" w:date="2011-05-16T17:23:00Z"/>
        </w:rPr>
      </w:pPr>
    </w:p>
    <w:p w:rsidR="00B74F9B" w:rsidRDefault="00B74F9B" w:rsidP="00C2795A">
      <w:pPr>
        <w:rPr>
          <w:ins w:id="1565" w:author="Steve Van Ausdall" w:date="2011-05-16T17:23:00Z"/>
        </w:rPr>
      </w:pPr>
      <w:ins w:id="1566" w:author="Steve Van Ausdall" w:date="2011-05-16T17:23:00Z">
        <w:r>
          <w:t>0 - Not Applicable</w:t>
        </w:r>
      </w:ins>
    </w:p>
    <w:p w:rsidR="00B74F9B" w:rsidRDefault="00B74F9B" w:rsidP="00C2795A">
      <w:pPr>
        <w:rPr>
          <w:ins w:id="1567" w:author="Steve Van Ausdall" w:date="2011-05-16T17:23:00Z"/>
        </w:rPr>
      </w:pPr>
      <w:ins w:id="1568" w:author="Steve Van Ausdall" w:date="2011-05-16T17:23:00Z">
        <w:r>
          <w:t>36 - Australian Dollar</w:t>
        </w:r>
      </w:ins>
    </w:p>
    <w:p w:rsidR="00B74F9B" w:rsidRDefault="00B74F9B" w:rsidP="00C2795A">
      <w:pPr>
        <w:rPr>
          <w:ins w:id="1569" w:author="Steve Van Ausdall" w:date="2011-05-16T17:23:00Z"/>
        </w:rPr>
      </w:pPr>
      <w:ins w:id="1570" w:author="Steve Van Ausdall" w:date="2011-05-16T17:23:00Z">
        <w:r>
          <w:t>124 - Canadian Dollar</w:t>
        </w:r>
      </w:ins>
    </w:p>
    <w:p w:rsidR="00B74F9B" w:rsidRDefault="00B74F9B" w:rsidP="00C2795A">
      <w:pPr>
        <w:rPr>
          <w:ins w:id="1571" w:author="Steve Van Ausdall" w:date="2011-05-16T17:23:00Z"/>
        </w:rPr>
      </w:pPr>
      <w:ins w:id="1572" w:author="Steve Van Ausdall" w:date="2011-05-16T17:23:00Z">
        <w:r>
          <w:t>840 - US Dollar</w:t>
        </w:r>
      </w:ins>
    </w:p>
    <w:p w:rsidR="00B74F9B" w:rsidRDefault="00B74F9B" w:rsidP="00C2795A">
      <w:pPr>
        <w:spacing w:after="120"/>
        <w:ind w:left="2160"/>
        <w:rPr>
          <w:ins w:id="1573" w:author="Steve Van Ausdall" w:date="2011-05-16T17:23:00Z"/>
        </w:rPr>
      </w:pPr>
      <w:ins w:id="1574" w:author="Steve Van Ausdall" w:date="2011-05-16T17:23:00Z">
        <w:r>
          <w:t xml:space="preserve">978 - Euro </w:t>
        </w:r>
      </w:ins>
    </w:p>
    <w:p w:rsidR="00B74F9B" w:rsidRDefault="00B74F9B" w:rsidP="00C2795A">
      <w:pPr>
        <w:spacing w:before="240" w:after="120"/>
        <w:rPr>
          <w:ins w:id="1575" w:author="Steve Van Ausdall" w:date="2011-05-16T17:23:00Z"/>
        </w:rPr>
      </w:pPr>
      <w:ins w:id="1576" w:author="Steve Van Ausdall" w:date="2011-05-16T17:23:00Z">
        <w:r>
          <w:fldChar w:fldCharType="begin" w:fldLock="1"/>
        </w:r>
        <w:r>
          <w:instrText xml:space="preserve">MERGEFIELD </w:instrText>
        </w:r>
        <w:r>
          <w:rPr>
            <w:b/>
            <w:bCs/>
          </w:rPr>
          <w:instrText>Element.Name</w:instrText>
        </w:r>
        <w:r>
          <w:fldChar w:fldCharType="separate"/>
        </w:r>
        <w:r>
          <w:rPr>
            <w:b/>
            <w:bCs/>
          </w:rPr>
          <w:t>DataQualifierType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577" w:author="Steve Van Ausdall" w:date="2011-05-16T17:23:00Z"/>
        </w:rPr>
      </w:pPr>
      <w:ins w:id="1578"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579" w:author="Steve Van Ausdall" w:date="2011-05-16T17:23:00Z"/>
        </w:rPr>
      </w:pPr>
    </w:p>
    <w:p w:rsidR="00B74F9B" w:rsidRDefault="00B74F9B" w:rsidP="00C2795A">
      <w:pPr>
        <w:rPr>
          <w:ins w:id="1580" w:author="Steve Van Ausdall" w:date="2011-05-16T17:23:00Z"/>
        </w:rPr>
      </w:pPr>
      <w:ins w:id="1581" w:author="Steve Van Ausdall" w:date="2011-05-16T17:23:00Z">
        <w:r>
          <w:t>0 = Not Applicable</w:t>
        </w:r>
      </w:ins>
    </w:p>
    <w:p w:rsidR="00B74F9B" w:rsidRDefault="00B74F9B" w:rsidP="00C2795A">
      <w:pPr>
        <w:rPr>
          <w:ins w:id="1582" w:author="Steve Van Ausdall" w:date="2011-05-16T17:23:00Z"/>
        </w:rPr>
      </w:pPr>
      <w:ins w:id="1583" w:author="Steve Van Ausdall" w:date="2011-05-16T17:23:00Z">
        <w:r>
          <w:t>2 = Average</w:t>
        </w:r>
      </w:ins>
    </w:p>
    <w:p w:rsidR="00B74F9B" w:rsidRDefault="00B74F9B" w:rsidP="00C2795A">
      <w:pPr>
        <w:rPr>
          <w:ins w:id="1584" w:author="Steve Van Ausdall" w:date="2011-05-16T17:23:00Z"/>
        </w:rPr>
      </w:pPr>
      <w:ins w:id="1585" w:author="Steve Van Ausdall" w:date="2011-05-16T17:23:00Z">
        <w:r>
          <w:t>8 = Maximum</w:t>
        </w:r>
      </w:ins>
    </w:p>
    <w:p w:rsidR="00B74F9B" w:rsidRDefault="00B74F9B" w:rsidP="00C2795A">
      <w:pPr>
        <w:rPr>
          <w:ins w:id="1586" w:author="Steve Van Ausdall" w:date="2011-05-16T17:23:00Z"/>
        </w:rPr>
      </w:pPr>
      <w:ins w:id="1587" w:author="Steve Van Ausdall" w:date="2011-05-16T17:23:00Z">
        <w:r>
          <w:t>9 = Minimum</w:t>
        </w:r>
      </w:ins>
    </w:p>
    <w:p w:rsidR="00B74F9B" w:rsidRDefault="00B74F9B" w:rsidP="00C2795A">
      <w:pPr>
        <w:spacing w:after="120"/>
        <w:ind w:left="2160"/>
        <w:rPr>
          <w:ins w:id="1588" w:author="Steve Van Ausdall" w:date="2011-05-16T17:23:00Z"/>
        </w:rPr>
      </w:pPr>
      <w:ins w:id="1589" w:author="Steve Van Ausdall" w:date="2011-05-16T17:23:00Z">
        <w:r>
          <w:t xml:space="preserve">12 = Normal </w:t>
        </w:r>
      </w:ins>
    </w:p>
    <w:p w:rsidR="00B74F9B" w:rsidRDefault="00B74F9B" w:rsidP="00C2795A">
      <w:pPr>
        <w:spacing w:before="240" w:after="120"/>
        <w:rPr>
          <w:ins w:id="1590" w:author="Steve Van Ausdall" w:date="2011-05-16T17:23:00Z"/>
        </w:rPr>
      </w:pPr>
      <w:ins w:id="1591" w:author="Steve Van Ausdall" w:date="2011-05-16T17:23:00Z">
        <w:r>
          <w:fldChar w:fldCharType="begin" w:fldLock="1"/>
        </w:r>
        <w:r>
          <w:instrText xml:space="preserve">MERGEFIELD </w:instrText>
        </w:r>
        <w:r>
          <w:rPr>
            <w:b/>
            <w:bCs/>
          </w:rPr>
          <w:instrText>Element.Name</w:instrText>
        </w:r>
        <w:r>
          <w:fldChar w:fldCharType="separate"/>
        </w:r>
        <w:r>
          <w:rPr>
            <w:b/>
            <w:bCs/>
          </w:rPr>
          <w:t>DateTimeInterval</w:t>
        </w:r>
        <w:r>
          <w:fldChar w:fldCharType="end"/>
        </w:r>
        <w:r>
          <w:rPr>
            <w:b/>
            <w:bCs/>
          </w:rPr>
          <w:t xml:space="preserve"> </w:t>
        </w:r>
        <w:r>
          <w:t xml:space="preserve"> </w:t>
        </w:r>
        <w:r>
          <w:fldChar w:fldCharType="begin" w:fldLock="1"/>
        </w:r>
        <w:r>
          <w:instrText>MERGEFIELD Element.Stereotype</w:instrText>
        </w:r>
        <w:r>
          <w:fldChar w:fldCharType="separate"/>
        </w:r>
        <w:r>
          <w:t>«Compound»</w:t>
        </w:r>
        <w:r>
          <w:fldChar w:fldCharType="end"/>
        </w:r>
      </w:ins>
    </w:p>
    <w:p w:rsidR="00B74F9B" w:rsidRDefault="00B74F9B" w:rsidP="00C2795A">
      <w:pPr>
        <w:spacing w:after="120"/>
        <w:ind w:left="2160"/>
        <w:rPr>
          <w:ins w:id="1592" w:author="Steve Van Ausdall" w:date="2011-05-16T17:23:00Z"/>
        </w:rPr>
      </w:pPr>
      <w:ins w:id="1593" w:author="Steve Van Ausdall" w:date="2011-05-16T17:23:00Z">
        <w:r>
          <w:fldChar w:fldCharType="begin" w:fldLock="1"/>
        </w:r>
        <w:r>
          <w:instrText>MERGEFIELD Element.Notes</w:instrText>
        </w:r>
        <w:r>
          <w:fldChar w:fldCharType="separate"/>
        </w:r>
        <w:r>
          <w:t>Interval of date and time. End is not included because it can be derived from the start and the duration.</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594"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595" w:author="Steve Van Ausdall" w:date="2011-05-16T17:23:00Z"/>
                <w:b/>
                <w:bCs/>
                <w:color w:val="FFFFFF"/>
              </w:rPr>
            </w:pPr>
            <w:ins w:id="1596"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597" w:author="Steve Van Ausdall" w:date="2011-05-16T17:23:00Z"/>
                <w:b/>
                <w:bCs/>
                <w:color w:val="FFFFFF"/>
              </w:rPr>
            </w:pPr>
            <w:ins w:id="1598"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599" w:author="Steve Van Ausdall" w:date="2011-05-16T17:23:00Z"/>
                <w:b/>
                <w:bCs/>
                <w:color w:val="FFFFFF"/>
              </w:rPr>
            </w:pPr>
            <w:ins w:id="1600" w:author="Steve Van Ausdall" w:date="2011-05-16T17:23:00Z">
              <w:r>
                <w:rPr>
                  <w:b/>
                  <w:bCs/>
                  <w:color w:val="FFFFFF"/>
                </w:rPr>
                <w:t>Description</w:t>
              </w:r>
            </w:ins>
          </w:p>
        </w:tc>
      </w:tr>
      <w:tr w:rsidR="00B74F9B" w:rsidTr="004D76E7">
        <w:trPr>
          <w:ins w:id="1601"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602" w:author="Steve Van Ausdall" w:date="2011-05-16T17:23:00Z"/>
                <w:sz w:val="24"/>
                <w:szCs w:val="24"/>
              </w:rPr>
            </w:pPr>
            <w:ins w:id="1603" w:author="Steve Van Ausdall" w:date="2011-05-16T17:23:00Z">
              <w:r>
                <w:fldChar w:fldCharType="begin" w:fldLock="1"/>
              </w:r>
              <w:r>
                <w:instrText xml:space="preserve">MERGEFIELD </w:instrText>
              </w:r>
              <w:r>
                <w:rPr>
                  <w:b/>
                  <w:bCs/>
                </w:rPr>
                <w:instrText>Att.Name</w:instrText>
              </w:r>
              <w:r>
                <w:fldChar w:fldCharType="separate"/>
              </w:r>
              <w:r>
                <w:rPr>
                  <w:b/>
                  <w:bCs/>
                </w:rPr>
                <w:t>start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604" w:author="Steve Van Ausdall" w:date="2011-05-16T17:23:00Z"/>
                <w:sz w:val="24"/>
                <w:szCs w:val="24"/>
              </w:rPr>
            </w:pPr>
            <w:ins w:id="1605" w:author="Steve Van Ausdall" w:date="2011-05-16T17:23:00Z">
              <w:r>
                <w:fldChar w:fldCharType="begin" w:fldLock="1"/>
              </w:r>
              <w:r>
                <w:instrText xml:space="preserve">MERGEFIELD </w:instrText>
              </w:r>
              <w:r>
                <w:rPr>
                  <w:i/>
                  <w:iCs/>
                </w:rPr>
                <w:instrText>Att.Datatype</w:instrText>
              </w:r>
              <w:r>
                <w:fldChar w:fldCharType="separate"/>
              </w:r>
              <w:r>
                <w:rPr>
                  <w:i/>
                  <w:iCs/>
                </w:rPr>
                <w:t>TimeType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606" w:author="Steve Van Ausdall" w:date="2011-05-16T17:23:00Z"/>
                <w:sz w:val="24"/>
                <w:szCs w:val="24"/>
              </w:rPr>
            </w:pPr>
            <w:ins w:id="1607" w:author="Steve Van Ausdall" w:date="2011-05-16T17:23:00Z">
              <w:r>
                <w:fldChar w:fldCharType="begin" w:fldLock="1"/>
              </w:r>
              <w:r>
                <w:instrText>MERGEFIELD Att.Notes</w:instrText>
              </w:r>
              <w:r>
                <w:fldChar w:fldCharType="separate"/>
              </w:r>
              <w:r>
                <w:t>Date and time that this interval started.</w:t>
              </w:r>
              <w:r>
                <w:fldChar w:fldCharType="end"/>
              </w:r>
            </w:ins>
          </w:p>
        </w:tc>
      </w:tr>
      <w:tr w:rsidR="00B74F9B" w:rsidTr="004D76E7">
        <w:trPr>
          <w:ins w:id="1608"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609" w:author="Steve Van Ausdall" w:date="2011-05-16T17:23:00Z"/>
                <w:sz w:val="24"/>
                <w:szCs w:val="24"/>
              </w:rPr>
            </w:pPr>
            <w:ins w:id="1610" w:author="Steve Van Ausdall" w:date="2011-05-16T17:23:00Z">
              <w:r>
                <w:fldChar w:fldCharType="begin" w:fldLock="1"/>
              </w:r>
              <w:r>
                <w:instrText xml:space="preserve">MERGEFIELD </w:instrText>
              </w:r>
              <w:r>
                <w:rPr>
                  <w:b/>
                  <w:bCs/>
                </w:rPr>
                <w:instrText>Att.Name</w:instrText>
              </w:r>
              <w:r>
                <w:fldChar w:fldCharType="separate"/>
              </w:r>
              <w:r>
                <w:rPr>
                  <w:b/>
                  <w:bCs/>
                </w:rPr>
                <w:t>duration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611" w:author="Steve Van Ausdall" w:date="2011-05-16T17:23:00Z"/>
                <w:sz w:val="24"/>
                <w:szCs w:val="24"/>
              </w:rPr>
            </w:pPr>
            <w:ins w:id="1612" w:author="Steve Van Ausdall" w:date="2011-05-16T17:23:00Z">
              <w:r>
                <w:fldChar w:fldCharType="begin" w:fldLock="1"/>
              </w:r>
              <w:r>
                <w:instrText xml:space="preserve">MERGEFIELD </w:instrText>
              </w:r>
              <w:r>
                <w:rPr>
                  <w:i/>
                  <w:iCs/>
                </w:rPr>
                <w:instrText>Att.Datatype</w:instrText>
              </w:r>
              <w:r>
                <w:fldChar w:fldCharType="separate"/>
              </w:r>
              <w:r>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613" w:author="Steve Van Ausdall" w:date="2011-05-16T17:23:00Z"/>
                <w:sz w:val="24"/>
                <w:szCs w:val="24"/>
              </w:rPr>
            </w:pPr>
            <w:ins w:id="1614" w:author="Steve Van Ausdall" w:date="2011-05-16T17:23:00Z">
              <w:r>
                <w:fldChar w:fldCharType="begin" w:fldLock="1"/>
              </w:r>
              <w:r>
                <w:instrText>MERGEFIELD Att.Notes</w:instrText>
              </w:r>
              <w:r>
                <w:fldChar w:fldCharType="separate"/>
              </w:r>
              <w:r>
                <w:t>Duration of the interval, in seconds.</w:t>
              </w:r>
              <w:r>
                <w:fldChar w:fldCharType="end"/>
              </w:r>
            </w:ins>
          </w:p>
        </w:tc>
      </w:tr>
    </w:tbl>
    <w:p w:rsidR="00B74F9B" w:rsidRDefault="00B74F9B" w:rsidP="00C2795A">
      <w:pPr>
        <w:spacing w:before="240" w:after="120"/>
        <w:rPr>
          <w:ins w:id="1615" w:author="Steve Van Ausdall" w:date="2011-05-16T17:23:00Z"/>
        </w:rPr>
      </w:pPr>
      <w:ins w:id="1616" w:author="Steve Van Ausdall" w:date="2011-05-16T17:23:00Z">
        <w:r>
          <w:fldChar w:fldCharType="begin" w:fldLock="1"/>
        </w:r>
        <w:r>
          <w:instrText xml:space="preserve">MERGEFIELD </w:instrText>
        </w:r>
        <w:r>
          <w:rPr>
            <w:b/>
            <w:bCs/>
          </w:rPr>
          <w:instrText>Element.Name</w:instrText>
        </w:r>
        <w:r>
          <w:fldChar w:fldCharType="separate"/>
        </w:r>
        <w:r>
          <w:rPr>
            <w:b/>
            <w:bCs/>
          </w:rPr>
          <w:t>FlowDirectionType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617" w:author="Steve Van Ausdall" w:date="2011-05-16T17:23:00Z"/>
        </w:rPr>
      </w:pPr>
      <w:ins w:id="1618"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619" w:author="Steve Van Ausdall" w:date="2011-05-16T17:23:00Z"/>
        </w:rPr>
      </w:pPr>
    </w:p>
    <w:p w:rsidR="00B74F9B" w:rsidRDefault="00B74F9B" w:rsidP="00C2795A">
      <w:pPr>
        <w:rPr>
          <w:ins w:id="1620" w:author="Steve Van Ausdall" w:date="2011-05-16T17:23:00Z"/>
        </w:rPr>
      </w:pPr>
      <w:ins w:id="1621" w:author="Steve Van Ausdall" w:date="2011-05-16T17:23:00Z">
        <w:r>
          <w:t>0 = Not Applicable</w:t>
        </w:r>
      </w:ins>
    </w:p>
    <w:p w:rsidR="00B74F9B" w:rsidRDefault="00B74F9B" w:rsidP="00C2795A">
      <w:pPr>
        <w:rPr>
          <w:ins w:id="1622" w:author="Steve Van Ausdall" w:date="2011-05-16T17:23:00Z"/>
        </w:rPr>
      </w:pPr>
      <w:ins w:id="1623" w:author="Steve Van Ausdall" w:date="2011-05-16T17:23:00Z">
        <w:r>
          <w:t>1 = Forward</w:t>
        </w:r>
      </w:ins>
    </w:p>
    <w:p w:rsidR="00B74F9B" w:rsidRDefault="00B74F9B" w:rsidP="00C2795A">
      <w:pPr>
        <w:spacing w:after="120"/>
        <w:ind w:left="2160"/>
        <w:rPr>
          <w:ins w:id="1624" w:author="Steve Van Ausdall" w:date="2011-05-16T17:23:00Z"/>
        </w:rPr>
      </w:pPr>
      <w:ins w:id="1625" w:author="Steve Van Ausdall" w:date="2011-05-16T17:23:00Z">
        <w:r>
          <w:t xml:space="preserve">19 = Reverse </w:t>
        </w:r>
      </w:ins>
    </w:p>
    <w:p w:rsidR="00B74F9B" w:rsidRDefault="00B74F9B" w:rsidP="00C2795A">
      <w:pPr>
        <w:spacing w:before="240" w:after="120"/>
        <w:rPr>
          <w:ins w:id="1626" w:author="Steve Van Ausdall" w:date="2011-05-16T17:23:00Z"/>
        </w:rPr>
      </w:pPr>
      <w:ins w:id="1627" w:author="Steve Van Ausdall" w:date="2011-05-16T17:23:00Z">
        <w:r>
          <w:fldChar w:fldCharType="begin" w:fldLock="1"/>
        </w:r>
        <w:r>
          <w:instrText xml:space="preserve">MERGEFIELD </w:instrText>
        </w:r>
        <w:r>
          <w:rPr>
            <w:b/>
            <w:bCs/>
          </w:rPr>
          <w:instrText>Element.Name</w:instrText>
        </w:r>
        <w:r>
          <w:fldChar w:fldCharType="separate"/>
        </w:r>
        <w:r>
          <w:rPr>
            <w:b/>
            <w:bCs/>
          </w:rPr>
          <w:t>KindType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628" w:author="Steve Van Ausdall" w:date="2011-05-16T17:23:00Z"/>
        </w:rPr>
      </w:pPr>
      <w:ins w:id="1629"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630" w:author="Steve Van Ausdall" w:date="2011-05-16T17:23:00Z"/>
        </w:rPr>
      </w:pPr>
    </w:p>
    <w:p w:rsidR="00B74F9B" w:rsidRDefault="00B74F9B" w:rsidP="00C2795A">
      <w:pPr>
        <w:rPr>
          <w:ins w:id="1631" w:author="Steve Van Ausdall" w:date="2011-05-16T17:23:00Z"/>
        </w:rPr>
      </w:pPr>
      <w:ins w:id="1632" w:author="Steve Van Ausdall" w:date="2011-05-16T17:23:00Z">
        <w:r>
          <w:t>0 = Not Applicable</w:t>
        </w:r>
      </w:ins>
    </w:p>
    <w:p w:rsidR="00B74F9B" w:rsidRDefault="00B74F9B" w:rsidP="00C2795A">
      <w:pPr>
        <w:rPr>
          <w:ins w:id="1633" w:author="Steve Van Ausdall" w:date="2011-05-16T17:23:00Z"/>
        </w:rPr>
      </w:pPr>
      <w:ins w:id="1634" w:author="Steve Van Ausdall" w:date="2011-05-16T17:23:00Z">
        <w:r>
          <w:t>3 = Currency</w:t>
        </w:r>
      </w:ins>
    </w:p>
    <w:p w:rsidR="00B74F9B" w:rsidRDefault="00B74F9B" w:rsidP="00C2795A">
      <w:pPr>
        <w:rPr>
          <w:ins w:id="1635" w:author="Steve Van Ausdall" w:date="2011-05-16T17:23:00Z"/>
        </w:rPr>
      </w:pPr>
      <w:ins w:id="1636" w:author="Steve Van Ausdall" w:date="2011-05-16T17:23:00Z">
        <w:r>
          <w:t>8 = Demand</w:t>
        </w:r>
      </w:ins>
    </w:p>
    <w:p w:rsidR="00B74F9B" w:rsidRDefault="00B74F9B" w:rsidP="00C2795A">
      <w:pPr>
        <w:rPr>
          <w:ins w:id="1637" w:author="Steve Van Ausdall" w:date="2011-05-16T17:23:00Z"/>
        </w:rPr>
      </w:pPr>
      <w:ins w:id="1638" w:author="Steve Van Ausdall" w:date="2011-05-16T17:23:00Z">
        <w:r>
          <w:t>12 = Energy</w:t>
        </w:r>
      </w:ins>
    </w:p>
    <w:p w:rsidR="00B74F9B" w:rsidRDefault="00B74F9B" w:rsidP="00C2795A">
      <w:pPr>
        <w:spacing w:after="120"/>
        <w:ind w:left="2160"/>
        <w:rPr>
          <w:ins w:id="1639" w:author="Steve Van Ausdall" w:date="2011-05-16T17:23:00Z"/>
        </w:rPr>
      </w:pPr>
      <w:ins w:id="1640" w:author="Steve Van Ausdall" w:date="2011-05-16T17:23:00Z">
        <w:r>
          <w:t xml:space="preserve">37 = Power </w:t>
        </w:r>
      </w:ins>
    </w:p>
    <w:p w:rsidR="00B74F9B" w:rsidRDefault="00B74F9B" w:rsidP="00C2795A">
      <w:pPr>
        <w:spacing w:before="240" w:after="120"/>
        <w:rPr>
          <w:ins w:id="1641" w:author="Steve Van Ausdall" w:date="2011-05-16T17:23:00Z"/>
        </w:rPr>
      </w:pPr>
      <w:ins w:id="1642" w:author="Steve Van Ausdall" w:date="2011-05-16T17:23:00Z">
        <w:r>
          <w:fldChar w:fldCharType="begin" w:fldLock="1"/>
        </w:r>
        <w:r>
          <w:instrText xml:space="preserve">MERGEFIELD </w:instrText>
        </w:r>
        <w:r>
          <w:rPr>
            <w:b/>
            <w:bCs/>
          </w:rPr>
          <w:instrText>Element.Name</w:instrText>
        </w:r>
        <w:r>
          <w:fldChar w:fldCharType="separate"/>
        </w:r>
        <w:r>
          <w:rPr>
            <w:b/>
            <w:bCs/>
          </w:rPr>
          <w:t>PhaseCode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643" w:author="Steve Van Ausdall" w:date="2011-05-16T17:23:00Z"/>
        </w:rPr>
      </w:pPr>
      <w:ins w:id="1644"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645" w:author="Steve Van Ausdall" w:date="2011-05-16T17:23:00Z"/>
        </w:rPr>
      </w:pPr>
    </w:p>
    <w:p w:rsidR="00B74F9B" w:rsidRDefault="00B74F9B" w:rsidP="00C2795A">
      <w:pPr>
        <w:rPr>
          <w:ins w:id="1646" w:author="Steve Van Ausdall" w:date="2011-05-16T17:23:00Z"/>
        </w:rPr>
      </w:pPr>
      <w:ins w:id="1647" w:author="Steve Van Ausdall" w:date="2011-05-16T17:23:00Z">
        <w:r>
          <w:t>0 = Not Applicable</w:t>
        </w:r>
      </w:ins>
    </w:p>
    <w:p w:rsidR="00B74F9B" w:rsidRDefault="00B74F9B" w:rsidP="00C2795A">
      <w:pPr>
        <w:rPr>
          <w:ins w:id="1648" w:author="Steve Van Ausdall" w:date="2011-05-16T17:23:00Z"/>
        </w:rPr>
      </w:pPr>
      <w:ins w:id="1649" w:author="Steve Van Ausdall" w:date="2011-05-16T17:23:00Z">
        <w:r>
          <w:t>129 = Phase AN</w:t>
        </w:r>
      </w:ins>
    </w:p>
    <w:p w:rsidR="00B74F9B" w:rsidRDefault="00B74F9B" w:rsidP="00C2795A">
      <w:pPr>
        <w:rPr>
          <w:ins w:id="1650" w:author="Steve Van Ausdall" w:date="2011-05-16T17:23:00Z"/>
        </w:rPr>
      </w:pPr>
      <w:ins w:id="1651" w:author="Steve Van Ausdall" w:date="2011-05-16T17:23:00Z">
        <w:r>
          <w:t>128 = Phase A</w:t>
        </w:r>
      </w:ins>
    </w:p>
    <w:p w:rsidR="00B74F9B" w:rsidRDefault="00B74F9B" w:rsidP="00C2795A">
      <w:pPr>
        <w:rPr>
          <w:ins w:id="1652" w:author="Steve Van Ausdall" w:date="2011-05-16T17:23:00Z"/>
        </w:rPr>
      </w:pPr>
      <w:ins w:id="1653" w:author="Steve Van Ausdall" w:date="2011-05-16T17:23:00Z">
        <w:r>
          <w:t>132 = Phase AB</w:t>
        </w:r>
      </w:ins>
    </w:p>
    <w:p w:rsidR="00B74F9B" w:rsidRDefault="00B74F9B" w:rsidP="00C2795A">
      <w:pPr>
        <w:rPr>
          <w:ins w:id="1654" w:author="Steve Van Ausdall" w:date="2011-05-16T17:23:00Z"/>
        </w:rPr>
      </w:pPr>
      <w:ins w:id="1655" w:author="Steve Van Ausdall" w:date="2011-05-16T17:23:00Z">
        <w:r>
          <w:t>64 = Phase BN</w:t>
        </w:r>
      </w:ins>
    </w:p>
    <w:p w:rsidR="00B74F9B" w:rsidRDefault="00B74F9B" w:rsidP="00C2795A">
      <w:pPr>
        <w:rPr>
          <w:ins w:id="1656" w:author="Steve Van Ausdall" w:date="2011-05-16T17:23:00Z"/>
        </w:rPr>
      </w:pPr>
      <w:ins w:id="1657" w:author="Steve Van Ausdall" w:date="2011-05-16T17:23:00Z">
        <w:r>
          <w:t>64 = Phase B</w:t>
        </w:r>
      </w:ins>
    </w:p>
    <w:p w:rsidR="00B74F9B" w:rsidRDefault="00B74F9B" w:rsidP="00C2795A">
      <w:pPr>
        <w:rPr>
          <w:ins w:id="1658" w:author="Steve Van Ausdall" w:date="2011-05-16T17:23:00Z"/>
        </w:rPr>
      </w:pPr>
      <w:ins w:id="1659" w:author="Steve Van Ausdall" w:date="2011-05-16T17:23:00Z">
        <w:r>
          <w:t>32 = Phase CN</w:t>
        </w:r>
      </w:ins>
    </w:p>
    <w:p w:rsidR="00B74F9B" w:rsidRDefault="00B74F9B" w:rsidP="00C2795A">
      <w:pPr>
        <w:rPr>
          <w:ins w:id="1660" w:author="Steve Van Ausdall" w:date="2011-05-16T17:23:00Z"/>
        </w:rPr>
      </w:pPr>
      <w:ins w:id="1661" w:author="Steve Van Ausdall" w:date="2011-05-16T17:23:00Z">
        <w:r>
          <w:t>32 = Phase C</w:t>
        </w:r>
      </w:ins>
    </w:p>
    <w:p w:rsidR="00B74F9B" w:rsidRDefault="00B74F9B" w:rsidP="00C2795A">
      <w:pPr>
        <w:rPr>
          <w:ins w:id="1662" w:author="Steve Van Ausdall" w:date="2011-05-16T17:23:00Z"/>
        </w:rPr>
      </w:pPr>
      <w:ins w:id="1663" w:author="Steve Van Ausdall" w:date="2011-05-16T17:23:00Z">
        <w:r>
          <w:t>224 = Phase ABC</w:t>
        </w:r>
      </w:ins>
    </w:p>
    <w:p w:rsidR="00B74F9B" w:rsidRDefault="00B74F9B" w:rsidP="00C2795A">
      <w:pPr>
        <w:rPr>
          <w:ins w:id="1664" w:author="Steve Van Ausdall" w:date="2011-05-16T17:23:00Z"/>
        </w:rPr>
      </w:pPr>
      <w:ins w:id="1665" w:author="Steve Van Ausdall" w:date="2011-05-16T17:23:00Z">
        <w:r>
          <w:t>66 = Phase BC</w:t>
        </w:r>
      </w:ins>
    </w:p>
    <w:p w:rsidR="00B74F9B" w:rsidRDefault="00B74F9B" w:rsidP="00C2795A">
      <w:pPr>
        <w:spacing w:after="120"/>
        <w:ind w:left="2160"/>
        <w:rPr>
          <w:ins w:id="1666" w:author="Steve Van Ausdall" w:date="2011-05-16T17:23:00Z"/>
        </w:rPr>
      </w:pPr>
      <w:ins w:id="1667" w:author="Steve Van Ausdall" w:date="2011-05-16T17:23:00Z">
        <w:r>
          <w:t xml:space="preserve">40 = Phase CA </w:t>
        </w:r>
      </w:ins>
    </w:p>
    <w:p w:rsidR="00B74F9B" w:rsidRDefault="00B74F9B" w:rsidP="00C2795A">
      <w:pPr>
        <w:spacing w:before="240" w:after="120"/>
        <w:rPr>
          <w:ins w:id="1668" w:author="Steve Van Ausdall" w:date="2011-05-16T17:23:00Z"/>
        </w:rPr>
      </w:pPr>
      <w:ins w:id="1669" w:author="Steve Van Ausdall" w:date="2011-05-16T17:23:00Z">
        <w:r>
          <w:fldChar w:fldCharType="begin" w:fldLock="1"/>
        </w:r>
        <w:r>
          <w:instrText xml:space="preserve">MERGEFIELD </w:instrText>
        </w:r>
        <w:r>
          <w:rPr>
            <w:b/>
            <w:bCs/>
          </w:rPr>
          <w:instrText>Element.Name</w:instrText>
        </w:r>
        <w:r>
          <w:fldChar w:fldCharType="separate"/>
        </w:r>
        <w:r>
          <w:rPr>
            <w:b/>
            <w:bCs/>
          </w:rPr>
          <w:t>PowerOfTenMultiplierType</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rPr>
          <w:ins w:id="1670" w:author="Steve Van Ausdall" w:date="2011-05-16T17:23:00Z"/>
        </w:rPr>
      </w:pPr>
      <w:ins w:id="1671"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672" w:author="Steve Van Ausdall" w:date="2011-05-16T17:23:00Z"/>
        </w:rPr>
      </w:pPr>
    </w:p>
    <w:p w:rsidR="00B74F9B" w:rsidRDefault="00B74F9B" w:rsidP="00C2795A">
      <w:pPr>
        <w:rPr>
          <w:ins w:id="1673" w:author="Steve Van Ausdall" w:date="2011-05-16T17:23:00Z"/>
        </w:rPr>
      </w:pPr>
      <w:ins w:id="1674" w:author="Steve Van Ausdall" w:date="2011-05-16T17:23:00Z">
        <w:r>
          <w:t>0 = None</w:t>
        </w:r>
      </w:ins>
    </w:p>
    <w:p w:rsidR="00B74F9B" w:rsidRDefault="00B74F9B" w:rsidP="00C2795A">
      <w:pPr>
        <w:rPr>
          <w:ins w:id="1675" w:author="Steve Van Ausdall" w:date="2011-05-16T17:23:00Z"/>
        </w:rPr>
      </w:pPr>
      <w:ins w:id="1676" w:author="Steve Van Ausdall" w:date="2011-05-16T17:23:00Z">
        <w:r>
          <w:t>1 = deca=x10</w:t>
        </w:r>
      </w:ins>
    </w:p>
    <w:p w:rsidR="00B74F9B" w:rsidRDefault="00B74F9B" w:rsidP="00C2795A">
      <w:pPr>
        <w:rPr>
          <w:ins w:id="1677" w:author="Steve Van Ausdall" w:date="2011-05-16T17:23:00Z"/>
        </w:rPr>
      </w:pPr>
      <w:ins w:id="1678" w:author="Steve Van Ausdall" w:date="2011-05-16T17:23:00Z">
        <w:r>
          <w:t>2 = hecto=x100</w:t>
        </w:r>
      </w:ins>
    </w:p>
    <w:p w:rsidR="00B74F9B" w:rsidRDefault="00B74F9B" w:rsidP="00C2795A">
      <w:pPr>
        <w:rPr>
          <w:ins w:id="1679" w:author="Steve Van Ausdall" w:date="2011-05-16T17:23:00Z"/>
        </w:rPr>
      </w:pPr>
      <w:ins w:id="1680" w:author="Steve Van Ausdall" w:date="2011-05-16T17:23:00Z">
        <w:r>
          <w:t>-3 = mili=x10-3</w:t>
        </w:r>
      </w:ins>
    </w:p>
    <w:p w:rsidR="00B74F9B" w:rsidRDefault="00B74F9B" w:rsidP="00C2795A">
      <w:pPr>
        <w:rPr>
          <w:ins w:id="1681" w:author="Steve Van Ausdall" w:date="2011-05-16T17:23:00Z"/>
        </w:rPr>
      </w:pPr>
      <w:ins w:id="1682" w:author="Steve Van Ausdall" w:date="2011-05-16T17:23:00Z">
        <w:r>
          <w:t>3 = kilo=x1000</w:t>
        </w:r>
      </w:ins>
    </w:p>
    <w:p w:rsidR="00B74F9B" w:rsidRDefault="00B74F9B" w:rsidP="00C2795A">
      <w:pPr>
        <w:rPr>
          <w:ins w:id="1683" w:author="Steve Van Ausdall" w:date="2011-05-16T17:23:00Z"/>
        </w:rPr>
      </w:pPr>
      <w:ins w:id="1684" w:author="Steve Van Ausdall" w:date="2011-05-16T17:23:00Z">
        <w:r>
          <w:t>6 = Mega=x106</w:t>
        </w:r>
      </w:ins>
    </w:p>
    <w:p w:rsidR="00B74F9B" w:rsidRDefault="00B74F9B" w:rsidP="00C2795A">
      <w:pPr>
        <w:rPr>
          <w:ins w:id="1685" w:author="Steve Van Ausdall" w:date="2011-05-16T17:23:00Z"/>
        </w:rPr>
      </w:pPr>
      <w:ins w:id="1686" w:author="Steve Van Ausdall" w:date="2011-05-16T17:23:00Z">
        <w:r>
          <w:t>-6 = micro=x10-3</w:t>
        </w:r>
      </w:ins>
    </w:p>
    <w:p w:rsidR="00B74F9B" w:rsidRDefault="00B74F9B" w:rsidP="00C2795A">
      <w:pPr>
        <w:spacing w:after="120"/>
        <w:ind w:left="2160"/>
        <w:rPr>
          <w:ins w:id="1687" w:author="Steve Van Ausdall" w:date="2011-05-16T17:23:00Z"/>
        </w:rPr>
      </w:pPr>
      <w:ins w:id="1688" w:author="Steve Van Ausdall" w:date="2011-05-16T17:23:00Z">
        <w:r>
          <w:t xml:space="preserve">9 = Giga=x109 </w:t>
        </w:r>
      </w:ins>
    </w:p>
    <w:p w:rsidR="00B74F9B" w:rsidRDefault="00B74F9B" w:rsidP="00C2795A">
      <w:pPr>
        <w:spacing w:before="240" w:after="120"/>
        <w:rPr>
          <w:ins w:id="1689" w:author="Steve Van Ausdall" w:date="2011-05-16T17:23:00Z"/>
        </w:rPr>
      </w:pPr>
      <w:ins w:id="1690" w:author="Steve Van Ausdall" w:date="2011-05-16T17:23:00Z">
        <w:r>
          <w:fldChar w:fldCharType="begin" w:fldLock="1"/>
        </w:r>
        <w:r>
          <w:instrText xml:space="preserve">MERGEFIELD </w:instrText>
        </w:r>
        <w:r>
          <w:rPr>
            <w:b/>
            <w:bCs/>
          </w:rPr>
          <w:instrText>Element.Name</w:instrText>
        </w:r>
        <w:r>
          <w:fldChar w:fldCharType="separate"/>
        </w:r>
        <w:r>
          <w:rPr>
            <w:b/>
            <w:bCs/>
          </w:rPr>
          <w:t>ServiceKind</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691" w:author="Steve Van Ausdall" w:date="2011-05-16T17:23:00Z"/>
        </w:rPr>
      </w:pPr>
      <w:ins w:id="1692"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693" w:author="Steve Van Ausdall" w:date="2011-05-16T17:23:00Z"/>
        </w:rPr>
      </w:pPr>
    </w:p>
    <w:p w:rsidR="00B74F9B" w:rsidRDefault="00B74F9B" w:rsidP="00C2795A">
      <w:pPr>
        <w:rPr>
          <w:ins w:id="1694" w:author="Steve Van Ausdall" w:date="2011-05-16T17:23:00Z"/>
        </w:rPr>
      </w:pPr>
      <w:ins w:id="1695" w:author="Steve Van Ausdall" w:date="2011-05-16T17:23:00Z">
        <w:r>
          <w:t>0 - electricity</w:t>
        </w:r>
      </w:ins>
    </w:p>
    <w:p w:rsidR="00B74F9B" w:rsidRDefault="00B74F9B" w:rsidP="00C2795A">
      <w:pPr>
        <w:rPr>
          <w:ins w:id="1696" w:author="Steve Van Ausdall" w:date="2011-05-16T17:23:00Z"/>
        </w:rPr>
      </w:pPr>
      <w:ins w:id="1697" w:author="Steve Van Ausdall" w:date="2011-05-16T17:23:00Z">
        <w:r>
          <w:t>1 - gas</w:t>
        </w:r>
      </w:ins>
    </w:p>
    <w:p w:rsidR="00B74F9B" w:rsidRDefault="00B74F9B" w:rsidP="00C2795A">
      <w:pPr>
        <w:rPr>
          <w:ins w:id="1698" w:author="Steve Van Ausdall" w:date="2011-05-16T17:23:00Z"/>
        </w:rPr>
      </w:pPr>
      <w:ins w:id="1699" w:author="Steve Van Ausdall" w:date="2011-05-16T17:23:00Z">
        <w:r>
          <w:t>2 - water</w:t>
        </w:r>
      </w:ins>
    </w:p>
    <w:p w:rsidR="00B74F9B" w:rsidRDefault="00B74F9B" w:rsidP="00C2795A">
      <w:pPr>
        <w:rPr>
          <w:ins w:id="1700" w:author="Steve Van Ausdall" w:date="2011-05-16T17:23:00Z"/>
        </w:rPr>
      </w:pPr>
      <w:ins w:id="1701" w:author="Steve Van Ausdall" w:date="2011-05-16T17:23:00Z">
        <w:r>
          <w:t>4 - pressure</w:t>
        </w:r>
      </w:ins>
    </w:p>
    <w:p w:rsidR="00B74F9B" w:rsidRDefault="00B74F9B" w:rsidP="00C2795A">
      <w:pPr>
        <w:rPr>
          <w:ins w:id="1702" w:author="Steve Van Ausdall" w:date="2011-05-16T17:23:00Z"/>
        </w:rPr>
      </w:pPr>
      <w:ins w:id="1703" w:author="Steve Van Ausdall" w:date="2011-05-16T17:23:00Z">
        <w:r>
          <w:t>5 - heat</w:t>
        </w:r>
      </w:ins>
    </w:p>
    <w:p w:rsidR="00B74F9B" w:rsidRDefault="00B74F9B" w:rsidP="00C2795A">
      <w:pPr>
        <w:rPr>
          <w:ins w:id="1704" w:author="Steve Van Ausdall" w:date="2011-05-16T17:23:00Z"/>
        </w:rPr>
      </w:pPr>
      <w:ins w:id="1705" w:author="Steve Van Ausdall" w:date="2011-05-16T17:23:00Z">
        <w:r>
          <w:t>6 - cold</w:t>
        </w:r>
      </w:ins>
    </w:p>
    <w:p w:rsidR="00B74F9B" w:rsidRDefault="00B74F9B" w:rsidP="00C2795A">
      <w:pPr>
        <w:rPr>
          <w:ins w:id="1706" w:author="Steve Van Ausdall" w:date="2011-05-16T17:23:00Z"/>
        </w:rPr>
      </w:pPr>
      <w:ins w:id="1707" w:author="Steve Van Ausdall" w:date="2011-05-16T17:23:00Z">
        <w:r>
          <w:t>7 - communication</w:t>
        </w:r>
      </w:ins>
    </w:p>
    <w:p w:rsidR="00B74F9B" w:rsidRDefault="00B74F9B" w:rsidP="00C2795A">
      <w:pPr>
        <w:spacing w:after="120"/>
        <w:ind w:left="2160"/>
        <w:rPr>
          <w:ins w:id="1708" w:author="Steve Van Ausdall" w:date="2011-05-16T17:23:00Z"/>
        </w:rPr>
      </w:pPr>
      <w:ins w:id="1709" w:author="Steve Van Ausdall" w:date="2011-05-16T17:23:00Z">
        <w:r>
          <w:t xml:space="preserve">8 - time </w:t>
        </w:r>
      </w:ins>
    </w:p>
    <w:p w:rsidR="00B74F9B" w:rsidRDefault="00B74F9B" w:rsidP="00C2795A">
      <w:pPr>
        <w:spacing w:before="240" w:after="120"/>
        <w:rPr>
          <w:ins w:id="1710" w:author="Steve Van Ausdall" w:date="2011-05-16T17:23:00Z"/>
        </w:rPr>
      </w:pPr>
      <w:ins w:id="1711" w:author="Steve Van Ausdall" w:date="2011-05-16T17:23:00Z">
        <w:r>
          <w:fldChar w:fldCharType="begin" w:fldLock="1"/>
        </w:r>
        <w:r>
          <w:instrText xml:space="preserve">MERGEFIELD </w:instrText>
        </w:r>
        <w:r>
          <w:rPr>
            <w:b/>
            <w:bCs/>
          </w:rPr>
          <w:instrText>Element.Name</w:instrText>
        </w:r>
        <w:r>
          <w:fldChar w:fldCharType="separate"/>
        </w:r>
        <w:r>
          <w:rPr>
            <w:b/>
            <w:bCs/>
          </w:rPr>
          <w:t>TOUType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712" w:author="Steve Van Ausdall" w:date="2011-05-16T17:23:00Z"/>
        </w:rPr>
      </w:pPr>
      <w:ins w:id="1713"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714" w:author="Steve Van Ausdall" w:date="2011-05-16T17:23:00Z"/>
        </w:rPr>
      </w:pPr>
    </w:p>
    <w:p w:rsidR="00B74F9B" w:rsidRDefault="00B74F9B" w:rsidP="00C2795A">
      <w:pPr>
        <w:rPr>
          <w:ins w:id="1715" w:author="Steve Van Ausdall" w:date="2011-05-16T17:23:00Z"/>
        </w:rPr>
      </w:pPr>
      <w:ins w:id="1716" w:author="Steve Van Ausdall" w:date="2011-05-16T17:23:00Z">
        <w:r>
          <w:t>0 = NotApplicable</w:t>
        </w:r>
      </w:ins>
    </w:p>
    <w:p w:rsidR="00B74F9B" w:rsidRDefault="00B74F9B" w:rsidP="00C2795A">
      <w:pPr>
        <w:rPr>
          <w:ins w:id="1717" w:author="Steve Van Ausdall" w:date="2011-05-16T17:23:00Z"/>
        </w:rPr>
      </w:pPr>
      <w:ins w:id="1718" w:author="Steve Van Ausdall" w:date="2011-05-16T17:23:00Z">
        <w:r>
          <w:t>1 = TOU A</w:t>
        </w:r>
      </w:ins>
    </w:p>
    <w:p w:rsidR="00B74F9B" w:rsidRDefault="00B74F9B" w:rsidP="00C2795A">
      <w:pPr>
        <w:rPr>
          <w:ins w:id="1719" w:author="Steve Van Ausdall" w:date="2011-05-16T17:23:00Z"/>
        </w:rPr>
      </w:pPr>
      <w:ins w:id="1720" w:author="Steve Van Ausdall" w:date="2011-05-16T17:23:00Z">
        <w:r>
          <w:t>2 = TOU B</w:t>
        </w:r>
      </w:ins>
    </w:p>
    <w:p w:rsidR="00B74F9B" w:rsidRDefault="00B74F9B" w:rsidP="00C2795A">
      <w:pPr>
        <w:rPr>
          <w:ins w:id="1721" w:author="Steve Van Ausdall" w:date="2011-05-16T17:23:00Z"/>
        </w:rPr>
      </w:pPr>
      <w:ins w:id="1722" w:author="Steve Van Ausdall" w:date="2011-05-16T17:23:00Z">
        <w:r>
          <w:t>3 = TOU C</w:t>
        </w:r>
      </w:ins>
    </w:p>
    <w:p w:rsidR="00B74F9B" w:rsidRDefault="00B74F9B" w:rsidP="00C2795A">
      <w:pPr>
        <w:rPr>
          <w:ins w:id="1723" w:author="Steve Van Ausdall" w:date="2011-05-16T17:23:00Z"/>
        </w:rPr>
      </w:pPr>
      <w:ins w:id="1724" w:author="Steve Van Ausdall" w:date="2011-05-16T17:23:00Z">
        <w:r>
          <w:t>4 = TOU D</w:t>
        </w:r>
      </w:ins>
    </w:p>
    <w:p w:rsidR="00B74F9B" w:rsidRDefault="00B74F9B" w:rsidP="00C2795A">
      <w:pPr>
        <w:rPr>
          <w:ins w:id="1725" w:author="Steve Van Ausdall" w:date="2011-05-16T17:23:00Z"/>
        </w:rPr>
      </w:pPr>
      <w:ins w:id="1726" w:author="Steve Van Ausdall" w:date="2011-05-16T17:23:00Z">
        <w:r>
          <w:t>5 = TOU E</w:t>
        </w:r>
      </w:ins>
    </w:p>
    <w:p w:rsidR="00B74F9B" w:rsidRDefault="00B74F9B" w:rsidP="00C2795A">
      <w:pPr>
        <w:rPr>
          <w:ins w:id="1727" w:author="Steve Van Ausdall" w:date="2011-05-16T17:23:00Z"/>
        </w:rPr>
      </w:pPr>
      <w:ins w:id="1728" w:author="Steve Van Ausdall" w:date="2011-05-16T17:23:00Z">
        <w:r>
          <w:t>6 = TOU F</w:t>
        </w:r>
      </w:ins>
    </w:p>
    <w:p w:rsidR="00B74F9B" w:rsidRDefault="00B74F9B" w:rsidP="00C2795A">
      <w:pPr>
        <w:rPr>
          <w:ins w:id="1729" w:author="Steve Van Ausdall" w:date="2011-05-16T17:23:00Z"/>
        </w:rPr>
      </w:pPr>
      <w:ins w:id="1730" w:author="Steve Van Ausdall" w:date="2011-05-16T17:23:00Z">
        <w:r>
          <w:t>7 = TOU G</w:t>
        </w:r>
      </w:ins>
    </w:p>
    <w:p w:rsidR="00B74F9B" w:rsidRDefault="00B74F9B" w:rsidP="00C2795A">
      <w:pPr>
        <w:rPr>
          <w:ins w:id="1731" w:author="Steve Van Ausdall" w:date="2011-05-16T17:23:00Z"/>
        </w:rPr>
      </w:pPr>
      <w:ins w:id="1732" w:author="Steve Van Ausdall" w:date="2011-05-16T17:23:00Z">
        <w:r>
          <w:t>8 = TOU H</w:t>
        </w:r>
      </w:ins>
    </w:p>
    <w:p w:rsidR="00B74F9B" w:rsidRDefault="00B74F9B" w:rsidP="00C2795A">
      <w:pPr>
        <w:rPr>
          <w:ins w:id="1733" w:author="Steve Van Ausdall" w:date="2011-05-16T17:23:00Z"/>
        </w:rPr>
      </w:pPr>
      <w:ins w:id="1734" w:author="Steve Van Ausdall" w:date="2011-05-16T17:23:00Z">
        <w:r>
          <w:t>9 = TOU I</w:t>
        </w:r>
      </w:ins>
    </w:p>
    <w:p w:rsidR="00B74F9B" w:rsidRDefault="00B74F9B" w:rsidP="00C2795A">
      <w:pPr>
        <w:rPr>
          <w:ins w:id="1735" w:author="Steve Van Ausdall" w:date="2011-05-16T17:23:00Z"/>
        </w:rPr>
      </w:pPr>
      <w:ins w:id="1736" w:author="Steve Van Ausdall" w:date="2011-05-16T17:23:00Z">
        <w:r>
          <w:t>10 = TOU J</w:t>
        </w:r>
      </w:ins>
    </w:p>
    <w:p w:rsidR="00B74F9B" w:rsidRDefault="00B74F9B" w:rsidP="00C2795A">
      <w:pPr>
        <w:rPr>
          <w:ins w:id="1737" w:author="Steve Van Ausdall" w:date="2011-05-16T17:23:00Z"/>
        </w:rPr>
      </w:pPr>
      <w:ins w:id="1738" w:author="Steve Van Ausdall" w:date="2011-05-16T17:23:00Z">
        <w:r>
          <w:t>11 = TOU K</w:t>
        </w:r>
      </w:ins>
    </w:p>
    <w:p w:rsidR="00B74F9B" w:rsidRDefault="00B74F9B" w:rsidP="00C2795A">
      <w:pPr>
        <w:rPr>
          <w:ins w:id="1739" w:author="Steve Van Ausdall" w:date="2011-05-16T17:23:00Z"/>
        </w:rPr>
      </w:pPr>
      <w:ins w:id="1740" w:author="Steve Van Ausdall" w:date="2011-05-16T17:23:00Z">
        <w:r>
          <w:t>12 = TOU L</w:t>
        </w:r>
      </w:ins>
    </w:p>
    <w:p w:rsidR="00B74F9B" w:rsidRDefault="00B74F9B" w:rsidP="00C2795A">
      <w:pPr>
        <w:rPr>
          <w:ins w:id="1741" w:author="Steve Van Ausdall" w:date="2011-05-16T17:23:00Z"/>
        </w:rPr>
      </w:pPr>
      <w:ins w:id="1742" w:author="Steve Van Ausdall" w:date="2011-05-16T17:23:00Z">
        <w:r>
          <w:t>13 = TOU M</w:t>
        </w:r>
      </w:ins>
    </w:p>
    <w:p w:rsidR="00B74F9B" w:rsidRDefault="00B74F9B" w:rsidP="00C2795A">
      <w:pPr>
        <w:rPr>
          <w:ins w:id="1743" w:author="Steve Van Ausdall" w:date="2011-05-16T17:23:00Z"/>
        </w:rPr>
      </w:pPr>
      <w:ins w:id="1744" w:author="Steve Van Ausdall" w:date="2011-05-16T17:23:00Z">
        <w:r>
          <w:t>14 = TOU N</w:t>
        </w:r>
      </w:ins>
    </w:p>
    <w:p w:rsidR="00B74F9B" w:rsidRDefault="00B74F9B" w:rsidP="00C2795A">
      <w:pPr>
        <w:spacing w:after="120"/>
        <w:ind w:left="2160"/>
        <w:rPr>
          <w:ins w:id="1745" w:author="Steve Van Ausdall" w:date="2011-05-16T17:23:00Z"/>
        </w:rPr>
      </w:pPr>
      <w:ins w:id="1746" w:author="Steve Van Ausdall" w:date="2011-05-16T17:23:00Z">
        <w:r>
          <w:t xml:space="preserve">15 = TOU O </w:t>
        </w:r>
      </w:ins>
    </w:p>
    <w:p w:rsidR="00B74F9B" w:rsidRDefault="00B74F9B" w:rsidP="00C2795A">
      <w:pPr>
        <w:spacing w:before="240" w:after="120"/>
        <w:rPr>
          <w:ins w:id="1747" w:author="Steve Van Ausdall" w:date="2011-05-16T17:23:00Z"/>
        </w:rPr>
      </w:pPr>
      <w:ins w:id="1748" w:author="Steve Van Ausdall" w:date="2011-05-16T17:23:00Z">
        <w:r>
          <w:fldChar w:fldCharType="begin" w:fldLock="1"/>
        </w:r>
        <w:r>
          <w:instrText xml:space="preserve">MERGEFIELD </w:instrText>
        </w:r>
        <w:r>
          <w:rPr>
            <w:b/>
            <w:bCs/>
          </w:rPr>
          <w:instrText>Element.Name</w:instrText>
        </w:r>
        <w:r>
          <w:fldChar w:fldCharType="separate"/>
        </w:r>
        <w:r>
          <w:rPr>
            <w:b/>
            <w:bCs/>
          </w:rPr>
          <w:t>TimeAttributeType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749" w:author="Steve Van Ausdall" w:date="2011-05-16T17:23:00Z"/>
        </w:rPr>
      </w:pPr>
      <w:ins w:id="1750"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751" w:author="Steve Van Ausdall" w:date="2011-05-16T17:23:00Z"/>
        </w:rPr>
      </w:pPr>
    </w:p>
    <w:p w:rsidR="00B74F9B" w:rsidRDefault="00B74F9B" w:rsidP="00C2795A">
      <w:pPr>
        <w:rPr>
          <w:ins w:id="1752" w:author="Steve Van Ausdall" w:date="2011-05-16T17:23:00Z"/>
        </w:rPr>
      </w:pPr>
      <w:ins w:id="1753" w:author="Steve Van Ausdall" w:date="2011-05-16T17:23:00Z">
        <w:r>
          <w:t>0 = Not Applicable</w:t>
        </w:r>
      </w:ins>
    </w:p>
    <w:p w:rsidR="00B74F9B" w:rsidRDefault="00B74F9B" w:rsidP="00C2795A">
      <w:pPr>
        <w:rPr>
          <w:ins w:id="1754" w:author="Steve Van Ausdall" w:date="2011-05-16T17:23:00Z"/>
        </w:rPr>
      </w:pPr>
      <w:ins w:id="1755" w:author="Steve Van Ausdall" w:date="2011-05-16T17:23:00Z">
        <w:r>
          <w:t>1 = 10-minute</w:t>
        </w:r>
      </w:ins>
    </w:p>
    <w:p w:rsidR="00B74F9B" w:rsidRDefault="00B74F9B" w:rsidP="00C2795A">
      <w:pPr>
        <w:rPr>
          <w:ins w:id="1756" w:author="Steve Van Ausdall" w:date="2011-05-16T17:23:00Z"/>
        </w:rPr>
      </w:pPr>
      <w:ins w:id="1757" w:author="Steve Van Ausdall" w:date="2011-05-16T17:23:00Z">
        <w:r>
          <w:t>2 = 15-minute</w:t>
        </w:r>
      </w:ins>
    </w:p>
    <w:p w:rsidR="00B74F9B" w:rsidRDefault="00B74F9B" w:rsidP="00C2795A">
      <w:pPr>
        <w:rPr>
          <w:ins w:id="1758" w:author="Steve Van Ausdall" w:date="2011-05-16T17:23:00Z"/>
        </w:rPr>
      </w:pPr>
      <w:ins w:id="1759" w:author="Steve Van Ausdall" w:date="2011-05-16T17:23:00Z">
        <w:r>
          <w:t>4 = 24-hour</w:t>
        </w:r>
      </w:ins>
    </w:p>
    <w:p w:rsidR="00B74F9B" w:rsidRDefault="00B74F9B" w:rsidP="00C2795A">
      <w:pPr>
        <w:rPr>
          <w:ins w:id="1760" w:author="Steve Van Ausdall" w:date="2011-05-16T17:23:00Z"/>
        </w:rPr>
      </w:pPr>
      <w:ins w:id="1761" w:author="Steve Van Ausdall" w:date="2011-05-16T17:23:00Z">
        <w:r>
          <w:t>5 = 30-minute</w:t>
        </w:r>
      </w:ins>
    </w:p>
    <w:p w:rsidR="00B74F9B" w:rsidRDefault="00B74F9B" w:rsidP="00C2795A">
      <w:pPr>
        <w:rPr>
          <w:ins w:id="1762" w:author="Steve Van Ausdall" w:date="2011-05-16T17:23:00Z"/>
        </w:rPr>
      </w:pPr>
      <w:ins w:id="1763" w:author="Steve Van Ausdall" w:date="2011-05-16T17:23:00Z">
        <w:r>
          <w:t>7 = 60-minute</w:t>
        </w:r>
      </w:ins>
    </w:p>
    <w:p w:rsidR="00B74F9B" w:rsidRDefault="00B74F9B" w:rsidP="00C2795A">
      <w:pPr>
        <w:rPr>
          <w:ins w:id="1764" w:author="Steve Van Ausdall" w:date="2011-05-16T17:23:00Z"/>
        </w:rPr>
      </w:pPr>
      <w:ins w:id="1765" w:author="Steve Van Ausdall" w:date="2011-05-16T17:23:00Z">
        <w:r>
          <w:t>11 = Daily</w:t>
        </w:r>
      </w:ins>
    </w:p>
    <w:p w:rsidR="00B74F9B" w:rsidRDefault="00B74F9B" w:rsidP="00C2795A">
      <w:pPr>
        <w:rPr>
          <w:ins w:id="1766" w:author="Steve Van Ausdall" w:date="2011-05-16T17:23:00Z"/>
        </w:rPr>
      </w:pPr>
      <w:ins w:id="1767" w:author="Steve Van Ausdall" w:date="2011-05-16T17:23:00Z">
        <w:r>
          <w:t>13 = Monthly</w:t>
        </w:r>
      </w:ins>
    </w:p>
    <w:p w:rsidR="00B74F9B" w:rsidRDefault="00B74F9B" w:rsidP="00C2795A">
      <w:pPr>
        <w:rPr>
          <w:ins w:id="1768" w:author="Steve Van Ausdall" w:date="2011-05-16T17:23:00Z"/>
        </w:rPr>
      </w:pPr>
      <w:ins w:id="1769" w:author="Steve Van Ausdall" w:date="2011-05-16T17:23:00Z">
        <w:r>
          <w:t>15 = Present</w:t>
        </w:r>
      </w:ins>
    </w:p>
    <w:p w:rsidR="00B74F9B" w:rsidRDefault="00B74F9B" w:rsidP="00C2795A">
      <w:pPr>
        <w:rPr>
          <w:ins w:id="1770" w:author="Steve Van Ausdall" w:date="2011-05-16T17:23:00Z"/>
        </w:rPr>
      </w:pPr>
      <w:ins w:id="1771" w:author="Steve Van Ausdall" w:date="2011-05-16T17:23:00Z">
        <w:r>
          <w:t>16 = Previous</w:t>
        </w:r>
      </w:ins>
    </w:p>
    <w:p w:rsidR="00B74F9B" w:rsidRDefault="00B74F9B" w:rsidP="00C2795A">
      <w:pPr>
        <w:rPr>
          <w:ins w:id="1772" w:author="Steve Van Ausdall" w:date="2011-05-16T17:23:00Z"/>
        </w:rPr>
      </w:pPr>
      <w:ins w:id="1773" w:author="Steve Van Ausdall" w:date="2011-05-16T17:23:00Z">
        <w:r>
          <w:t>24 = Weekly</w:t>
        </w:r>
      </w:ins>
    </w:p>
    <w:p w:rsidR="00B74F9B" w:rsidRDefault="00B74F9B" w:rsidP="00C2795A">
      <w:pPr>
        <w:rPr>
          <w:ins w:id="1774" w:author="Steve Van Ausdall" w:date="2011-05-16T17:23:00Z"/>
        </w:rPr>
      </w:pPr>
      <w:ins w:id="1775" w:author="Steve Van Ausdall" w:date="2011-05-16T17:23:00Z">
        <w:r>
          <w:t>32 = ForTheSpecifiedPeriod</w:t>
        </w:r>
      </w:ins>
    </w:p>
    <w:p w:rsidR="00B74F9B" w:rsidRDefault="00B74F9B" w:rsidP="00C2795A">
      <w:pPr>
        <w:spacing w:after="120"/>
        <w:ind w:left="2160"/>
        <w:rPr>
          <w:ins w:id="1776" w:author="Steve Van Ausdall" w:date="2011-05-16T17:23:00Z"/>
        </w:rPr>
      </w:pPr>
      <w:ins w:id="1777" w:author="Steve Van Ausdall" w:date="2011-05-16T17:23:00Z">
        <w:r>
          <w:t xml:space="preserve">79 = Daily30minuteFixedBlock </w:t>
        </w:r>
      </w:ins>
    </w:p>
    <w:p w:rsidR="00B74F9B" w:rsidRDefault="00B74F9B" w:rsidP="00C2795A">
      <w:pPr>
        <w:spacing w:before="240" w:after="120"/>
        <w:rPr>
          <w:ins w:id="1778" w:author="Steve Van Ausdall" w:date="2011-05-16T17:23:00Z"/>
        </w:rPr>
      </w:pPr>
      <w:ins w:id="1779" w:author="Steve Van Ausdall" w:date="2011-05-16T17:23:00Z">
        <w:r>
          <w:fldChar w:fldCharType="begin" w:fldLock="1"/>
        </w:r>
        <w:r>
          <w:instrText xml:space="preserve">MERGEFIELD </w:instrText>
        </w:r>
        <w:r>
          <w:rPr>
            <w:b/>
            <w:bCs/>
          </w:rPr>
          <w:instrText>Element.Name</w:instrText>
        </w:r>
        <w:r>
          <w:fldChar w:fldCharType="separate"/>
        </w:r>
        <w:r>
          <w:rPr>
            <w:b/>
            <w:bCs/>
          </w:rPr>
          <w:t>TimeType</w:t>
        </w:r>
        <w:r>
          <w:fldChar w:fldCharType="end"/>
        </w:r>
        <w:r>
          <w:rPr>
            <w:b/>
            <w:bCs/>
          </w:rPr>
          <w:t xml:space="preserve"> </w:t>
        </w:r>
        <w:r>
          <w:t xml:space="preserve"> </w:t>
        </w:r>
        <w:r>
          <w:fldChar w:fldCharType="begin" w:fldLock="1"/>
        </w:r>
        <w:r>
          <w:instrText>MERGEFIELD Element.Stereotype</w:instrText>
        </w:r>
        <w:r>
          <w:fldChar w:fldCharType="separate"/>
        </w:r>
        <w:r>
          <w:t>«XSDsimpleType»</w:t>
        </w:r>
        <w:r>
          <w:fldChar w:fldCharType="end"/>
        </w:r>
      </w:ins>
    </w:p>
    <w:p w:rsidR="00B74F9B" w:rsidRDefault="00B74F9B" w:rsidP="00C2795A">
      <w:pPr>
        <w:spacing w:after="120"/>
        <w:ind w:left="2160"/>
        <w:rPr>
          <w:ins w:id="1780" w:author="Steve Van Ausdall" w:date="2011-05-16T17:23:00Z"/>
        </w:rPr>
      </w:pPr>
      <w:ins w:id="1781" w:author="Steve Van Ausdall" w:date="2011-05-16T17:23:00Z">
        <w:r>
          <w:fldChar w:fldCharType="begin" w:fldLock="1"/>
        </w:r>
        <w:r>
          <w:instrText>MERGEFIELD Element.Notes</w:instrText>
        </w:r>
        <w:r>
          <w:fldChar w:fldCharType="separate"/>
        </w:r>
        <w:r>
          <w:t xml:space="preserve">Time is a signed 64 bit value representing the number of seconds since 0 hours, 0 minutes, 0 seconds, on the 1st of January, 1970. </w:t>
        </w:r>
        <w:r>
          <w:fldChar w:fldCharType="end"/>
        </w:r>
        <w:r>
          <w:t xml:space="preserve"> </w:t>
        </w:r>
      </w:ins>
    </w:p>
    <w:p w:rsidR="00B74F9B" w:rsidRDefault="00B74F9B" w:rsidP="00C2795A">
      <w:pPr>
        <w:spacing w:before="240" w:after="120"/>
        <w:rPr>
          <w:ins w:id="1782" w:author="Steve Van Ausdall" w:date="2011-05-16T17:23:00Z"/>
        </w:rPr>
      </w:pPr>
      <w:ins w:id="1783" w:author="Steve Van Ausdall" w:date="2011-05-16T17:23:00Z">
        <w:r>
          <w:fldChar w:fldCharType="begin" w:fldLock="1"/>
        </w:r>
        <w:r>
          <w:instrText xml:space="preserve">MERGEFIELD </w:instrText>
        </w:r>
        <w:r>
          <w:rPr>
            <w:b/>
            <w:bCs/>
          </w:rPr>
          <w:instrText>Element.Name</w:instrText>
        </w:r>
        <w:r>
          <w:fldChar w:fldCharType="separate"/>
        </w:r>
        <w:r>
          <w:rPr>
            <w:b/>
            <w:bCs/>
          </w:rPr>
          <w:t>UomType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784" w:author="Steve Van Ausdall" w:date="2011-05-16T17:23:00Z"/>
        </w:rPr>
      </w:pPr>
      <w:ins w:id="1785" w:author="Steve Van Ausdall" w:date="2011-05-16T17:23:00Z">
        <w:r>
          <w:fldChar w:fldCharType="begin" w:fldLock="1"/>
        </w:r>
        <w:r>
          <w:instrText>MERGEFIELD Element.Notes</w:instrText>
        </w:r>
        <w:r>
          <w:fldChar w:fldCharType="end"/>
        </w:r>
        <w:r>
          <w:t>The only valid values are:</w:t>
        </w:r>
      </w:ins>
    </w:p>
    <w:p w:rsidR="00B74F9B" w:rsidRDefault="00B74F9B" w:rsidP="00C2795A">
      <w:pPr>
        <w:rPr>
          <w:ins w:id="1786" w:author="Steve Van Ausdall" w:date="2011-05-16T17:23:00Z"/>
        </w:rPr>
      </w:pPr>
    </w:p>
    <w:p w:rsidR="00B74F9B" w:rsidRDefault="00B74F9B" w:rsidP="00C2795A">
      <w:pPr>
        <w:rPr>
          <w:ins w:id="1787" w:author="Steve Van Ausdall" w:date="2011-05-16T17:23:00Z"/>
        </w:rPr>
      </w:pPr>
      <w:ins w:id="1788" w:author="Steve Van Ausdall" w:date="2011-05-16T17:23:00Z">
        <w:r>
          <w:t>0 = Not Applicable</w:t>
        </w:r>
      </w:ins>
    </w:p>
    <w:p w:rsidR="00B74F9B" w:rsidRDefault="00B74F9B" w:rsidP="00C2795A">
      <w:pPr>
        <w:rPr>
          <w:ins w:id="1789" w:author="Steve Van Ausdall" w:date="2011-05-16T17:23:00Z"/>
        </w:rPr>
      </w:pPr>
      <w:ins w:id="1790" w:author="Steve Van Ausdall" w:date="2011-05-16T17:23:00Z">
        <w:r>
          <w:t>5 = A (Current)</w:t>
        </w:r>
      </w:ins>
    </w:p>
    <w:p w:rsidR="00B74F9B" w:rsidRDefault="00B74F9B" w:rsidP="00C2795A">
      <w:pPr>
        <w:rPr>
          <w:ins w:id="1791" w:author="Steve Van Ausdall" w:date="2011-05-16T17:23:00Z"/>
        </w:rPr>
      </w:pPr>
      <w:ins w:id="1792" w:author="Steve Van Ausdall" w:date="2011-05-16T17:23:00Z">
        <w:r>
          <w:t>29 = Voltage</w:t>
        </w:r>
      </w:ins>
    </w:p>
    <w:p w:rsidR="00B74F9B" w:rsidRDefault="00B74F9B" w:rsidP="00C2795A">
      <w:pPr>
        <w:rPr>
          <w:ins w:id="1793" w:author="Steve Van Ausdall" w:date="2011-05-16T17:23:00Z"/>
        </w:rPr>
      </w:pPr>
      <w:ins w:id="1794" w:author="Steve Van Ausdall" w:date="2011-05-16T17:23:00Z">
        <w:r>
          <w:t>31 = J (Energy joule)</w:t>
        </w:r>
      </w:ins>
    </w:p>
    <w:p w:rsidR="00B74F9B" w:rsidRDefault="00B74F9B" w:rsidP="00C2795A">
      <w:pPr>
        <w:rPr>
          <w:ins w:id="1795" w:author="Steve Van Ausdall" w:date="2011-05-16T17:23:00Z"/>
        </w:rPr>
      </w:pPr>
      <w:ins w:id="1796" w:author="Steve Van Ausdall" w:date="2011-05-16T17:23:00Z">
        <w:r>
          <w:t>33 = Hz (Frequency)</w:t>
        </w:r>
      </w:ins>
    </w:p>
    <w:p w:rsidR="00B74F9B" w:rsidRDefault="00B74F9B" w:rsidP="00C2795A">
      <w:pPr>
        <w:rPr>
          <w:ins w:id="1797" w:author="Steve Van Ausdall" w:date="2011-05-16T17:23:00Z"/>
        </w:rPr>
      </w:pPr>
      <w:ins w:id="1798" w:author="Steve Van Ausdall" w:date="2011-05-16T17:23:00Z">
        <w:r>
          <w:t>38 = Real power (Watts)</w:t>
        </w:r>
      </w:ins>
    </w:p>
    <w:p w:rsidR="00B74F9B" w:rsidRDefault="00B74F9B" w:rsidP="00C2795A">
      <w:pPr>
        <w:rPr>
          <w:ins w:id="1799" w:author="Steve Van Ausdall" w:date="2011-05-16T17:23:00Z"/>
        </w:rPr>
      </w:pPr>
      <w:ins w:id="1800" w:author="Steve Van Ausdall" w:date="2011-05-16T17:23:00Z">
        <w:r>
          <w:t>42 = m3 (Cubic Meter)</w:t>
        </w:r>
      </w:ins>
    </w:p>
    <w:p w:rsidR="00B74F9B" w:rsidRDefault="00B74F9B" w:rsidP="00C2795A">
      <w:pPr>
        <w:rPr>
          <w:ins w:id="1801" w:author="Steve Van Ausdall" w:date="2011-05-16T17:23:00Z"/>
        </w:rPr>
      </w:pPr>
      <w:ins w:id="1802" w:author="Steve Van Ausdall" w:date="2011-05-16T17:23:00Z">
        <w:r>
          <w:t>61 = VA (Apparent power)</w:t>
        </w:r>
      </w:ins>
    </w:p>
    <w:p w:rsidR="00B74F9B" w:rsidRDefault="00B74F9B" w:rsidP="00C2795A">
      <w:pPr>
        <w:rPr>
          <w:ins w:id="1803" w:author="Steve Van Ausdall" w:date="2011-05-16T17:23:00Z"/>
        </w:rPr>
      </w:pPr>
      <w:ins w:id="1804" w:author="Steve Van Ausdall" w:date="2011-05-16T17:23:00Z">
        <w:r>
          <w:t>63 = VAr (Reactive power)</w:t>
        </w:r>
      </w:ins>
    </w:p>
    <w:p w:rsidR="00B74F9B" w:rsidRDefault="00B74F9B" w:rsidP="00C2795A">
      <w:pPr>
        <w:rPr>
          <w:ins w:id="1805" w:author="Steve Van Ausdall" w:date="2011-05-16T17:23:00Z"/>
        </w:rPr>
      </w:pPr>
      <w:ins w:id="1806" w:author="Steve Van Ausdall" w:date="2011-05-16T17:23:00Z">
        <w:r>
          <w:t>65 = Cos? (Power factor)</w:t>
        </w:r>
      </w:ins>
    </w:p>
    <w:p w:rsidR="00B74F9B" w:rsidRDefault="00B74F9B" w:rsidP="00C2795A">
      <w:pPr>
        <w:rPr>
          <w:ins w:id="1807" w:author="Steve Van Ausdall" w:date="2011-05-16T17:23:00Z"/>
        </w:rPr>
      </w:pPr>
      <w:ins w:id="1808" w:author="Steve Van Ausdall" w:date="2011-05-16T17:23:00Z">
        <w:r>
          <w:t>67 = V² (Volts squared)</w:t>
        </w:r>
      </w:ins>
    </w:p>
    <w:p w:rsidR="00B74F9B" w:rsidRDefault="00B74F9B" w:rsidP="00C2795A">
      <w:pPr>
        <w:rPr>
          <w:ins w:id="1809" w:author="Steve Van Ausdall" w:date="2011-05-16T17:23:00Z"/>
        </w:rPr>
      </w:pPr>
      <w:ins w:id="1810" w:author="Steve Van Ausdall" w:date="2011-05-16T17:23:00Z">
        <w:r>
          <w:t>69 = A² (Amp squared)</w:t>
        </w:r>
      </w:ins>
    </w:p>
    <w:p w:rsidR="00B74F9B" w:rsidRDefault="00B74F9B" w:rsidP="00C2795A">
      <w:pPr>
        <w:rPr>
          <w:ins w:id="1811" w:author="Steve Van Ausdall" w:date="2011-05-16T17:23:00Z"/>
        </w:rPr>
      </w:pPr>
      <w:ins w:id="1812" w:author="Steve Van Ausdall" w:date="2011-05-16T17:23:00Z">
        <w:r>
          <w:t>71 = VAh (Apparent energy)</w:t>
        </w:r>
      </w:ins>
    </w:p>
    <w:p w:rsidR="00B74F9B" w:rsidRDefault="00B74F9B" w:rsidP="00C2795A">
      <w:pPr>
        <w:rPr>
          <w:ins w:id="1813" w:author="Steve Van Ausdall" w:date="2011-05-16T17:23:00Z"/>
        </w:rPr>
      </w:pPr>
      <w:ins w:id="1814" w:author="Steve Van Ausdall" w:date="2011-05-16T17:23:00Z">
        <w:r>
          <w:t>72 = Real energy (Watt-hours)</w:t>
        </w:r>
      </w:ins>
    </w:p>
    <w:p w:rsidR="00B74F9B" w:rsidRDefault="00B74F9B" w:rsidP="00C2795A">
      <w:pPr>
        <w:rPr>
          <w:ins w:id="1815" w:author="Steve Van Ausdall" w:date="2011-05-16T17:23:00Z"/>
        </w:rPr>
      </w:pPr>
      <w:ins w:id="1816" w:author="Steve Van Ausdall" w:date="2011-05-16T17:23:00Z">
        <w:r>
          <w:t>73 = VArh (Reactive energy)</w:t>
        </w:r>
      </w:ins>
    </w:p>
    <w:p w:rsidR="00B74F9B" w:rsidRDefault="00B74F9B" w:rsidP="00C2795A">
      <w:pPr>
        <w:rPr>
          <w:ins w:id="1817" w:author="Steve Van Ausdall" w:date="2011-05-16T17:23:00Z"/>
        </w:rPr>
      </w:pPr>
      <w:ins w:id="1818" w:author="Steve Van Ausdall" w:date="2011-05-16T17:23:00Z">
        <w:r>
          <w:t>106 = Ah (Ampere-hours / Available Charge)</w:t>
        </w:r>
      </w:ins>
    </w:p>
    <w:p w:rsidR="00B74F9B" w:rsidRDefault="00B74F9B" w:rsidP="00C2795A">
      <w:pPr>
        <w:rPr>
          <w:ins w:id="1819" w:author="Steve Van Ausdall" w:date="2011-05-16T17:23:00Z"/>
        </w:rPr>
      </w:pPr>
      <w:ins w:id="1820" w:author="Steve Van Ausdall" w:date="2011-05-16T17:23:00Z">
        <w:r>
          <w:t>119 = ft3 (Cubic Feet)</w:t>
        </w:r>
      </w:ins>
    </w:p>
    <w:p w:rsidR="00B74F9B" w:rsidRDefault="00B74F9B" w:rsidP="00C2795A">
      <w:pPr>
        <w:rPr>
          <w:ins w:id="1821" w:author="Steve Van Ausdall" w:date="2011-05-16T17:23:00Z"/>
        </w:rPr>
      </w:pPr>
      <w:ins w:id="1822" w:author="Steve Van Ausdall" w:date="2011-05-16T17:23:00Z">
        <w:r>
          <w:t>122 = ft3/h (Cubic Feet per Hour)</w:t>
        </w:r>
      </w:ins>
    </w:p>
    <w:p w:rsidR="00B74F9B" w:rsidRDefault="00B74F9B" w:rsidP="00C2795A">
      <w:pPr>
        <w:rPr>
          <w:ins w:id="1823" w:author="Steve Van Ausdall" w:date="2011-05-16T17:23:00Z"/>
        </w:rPr>
      </w:pPr>
      <w:ins w:id="1824" w:author="Steve Van Ausdall" w:date="2011-05-16T17:23:00Z">
        <w:r>
          <w:t>125 = m3/h (Cubic Meter per Hour)</w:t>
        </w:r>
      </w:ins>
    </w:p>
    <w:p w:rsidR="00B74F9B" w:rsidRDefault="00B74F9B" w:rsidP="00C2795A">
      <w:pPr>
        <w:rPr>
          <w:ins w:id="1825" w:author="Steve Van Ausdall" w:date="2011-05-16T17:23:00Z"/>
        </w:rPr>
      </w:pPr>
      <w:ins w:id="1826" w:author="Steve Van Ausdall" w:date="2011-05-16T17:23:00Z">
        <w:r>
          <w:t>128 = US gl (US Gallons)</w:t>
        </w:r>
      </w:ins>
    </w:p>
    <w:p w:rsidR="00B74F9B" w:rsidRDefault="00B74F9B" w:rsidP="00C2795A">
      <w:pPr>
        <w:rPr>
          <w:ins w:id="1827" w:author="Steve Van Ausdall" w:date="2011-05-16T17:23:00Z"/>
        </w:rPr>
      </w:pPr>
      <w:ins w:id="1828" w:author="Steve Van Ausdall" w:date="2011-05-16T17:23:00Z">
        <w:r>
          <w:t>129 = US gl/h (US Gallons per Hour)</w:t>
        </w:r>
      </w:ins>
    </w:p>
    <w:p w:rsidR="00B74F9B" w:rsidRDefault="00B74F9B" w:rsidP="00C2795A">
      <w:pPr>
        <w:rPr>
          <w:ins w:id="1829" w:author="Steve Van Ausdall" w:date="2011-05-16T17:23:00Z"/>
        </w:rPr>
      </w:pPr>
      <w:ins w:id="1830" w:author="Steve Van Ausdall" w:date="2011-05-16T17:23:00Z">
        <w:r>
          <w:t>130 = IMP gl (Imperial Gallons)</w:t>
        </w:r>
      </w:ins>
    </w:p>
    <w:p w:rsidR="00B74F9B" w:rsidRDefault="00B74F9B" w:rsidP="00C2795A">
      <w:pPr>
        <w:rPr>
          <w:ins w:id="1831" w:author="Steve Van Ausdall" w:date="2011-05-16T17:23:00Z"/>
        </w:rPr>
      </w:pPr>
      <w:ins w:id="1832" w:author="Steve Van Ausdall" w:date="2011-05-16T17:23:00Z">
        <w:r>
          <w:t>131 = IMP gl/h (Imperial Gallons per Hour)</w:t>
        </w:r>
      </w:ins>
    </w:p>
    <w:p w:rsidR="00B74F9B" w:rsidRDefault="00B74F9B" w:rsidP="00C2795A">
      <w:pPr>
        <w:rPr>
          <w:ins w:id="1833" w:author="Steve Van Ausdall" w:date="2011-05-16T17:23:00Z"/>
        </w:rPr>
      </w:pPr>
      <w:ins w:id="1834" w:author="Steve Van Ausdall" w:date="2011-05-16T17:23:00Z">
        <w:r>
          <w:t>132 = BTU</w:t>
        </w:r>
      </w:ins>
    </w:p>
    <w:p w:rsidR="00B74F9B" w:rsidRDefault="00B74F9B" w:rsidP="00C2795A">
      <w:pPr>
        <w:rPr>
          <w:ins w:id="1835" w:author="Steve Van Ausdall" w:date="2011-05-16T17:23:00Z"/>
        </w:rPr>
      </w:pPr>
      <w:ins w:id="1836" w:author="Steve Van Ausdall" w:date="2011-05-16T17:23:00Z">
        <w:r>
          <w:t>133 = BTU/h</w:t>
        </w:r>
      </w:ins>
    </w:p>
    <w:p w:rsidR="00B74F9B" w:rsidRDefault="00B74F9B" w:rsidP="00C2795A">
      <w:pPr>
        <w:rPr>
          <w:ins w:id="1837" w:author="Steve Van Ausdall" w:date="2011-05-16T17:23:00Z"/>
        </w:rPr>
      </w:pPr>
      <w:ins w:id="1838" w:author="Steve Van Ausdall" w:date="2011-05-16T17:23:00Z">
        <w:r>
          <w:t>134 = Liter</w:t>
        </w:r>
      </w:ins>
    </w:p>
    <w:p w:rsidR="00B74F9B" w:rsidRDefault="00B74F9B" w:rsidP="00C2795A">
      <w:pPr>
        <w:rPr>
          <w:ins w:id="1839" w:author="Steve Van Ausdall" w:date="2011-05-16T17:23:00Z"/>
        </w:rPr>
      </w:pPr>
      <w:ins w:id="1840" w:author="Steve Van Ausdall" w:date="2011-05-16T17:23:00Z">
        <w:r>
          <w:t>137 = L/h (Liters per Hour)</w:t>
        </w:r>
      </w:ins>
    </w:p>
    <w:p w:rsidR="00B74F9B" w:rsidRDefault="00B74F9B" w:rsidP="00C2795A">
      <w:pPr>
        <w:rPr>
          <w:ins w:id="1841" w:author="Steve Van Ausdall" w:date="2011-05-16T17:23:00Z"/>
        </w:rPr>
      </w:pPr>
      <w:ins w:id="1842" w:author="Steve Van Ausdall" w:date="2011-05-16T17:23:00Z">
        <w:r>
          <w:t>140 = PA(gauge)</w:t>
        </w:r>
      </w:ins>
    </w:p>
    <w:p w:rsidR="00B74F9B" w:rsidRDefault="00B74F9B" w:rsidP="00C2795A">
      <w:pPr>
        <w:rPr>
          <w:ins w:id="1843" w:author="Steve Van Ausdall" w:date="2011-05-16T17:23:00Z"/>
        </w:rPr>
      </w:pPr>
      <w:ins w:id="1844" w:author="Steve Van Ausdall" w:date="2011-05-16T17:23:00Z">
        <w:r>
          <w:t>155 = PA(absolute)</w:t>
        </w:r>
      </w:ins>
    </w:p>
    <w:p w:rsidR="00B74F9B" w:rsidRDefault="00B74F9B" w:rsidP="00C2795A">
      <w:pPr>
        <w:spacing w:after="120"/>
        <w:ind w:left="2160"/>
        <w:rPr>
          <w:ins w:id="1845" w:author="Steve Van Ausdall" w:date="2011-05-16T17:23:00Z"/>
        </w:rPr>
      </w:pPr>
      <w:ins w:id="1846" w:author="Steve Van Ausdall" w:date="2011-05-16T17:23:00Z">
        <w:r>
          <w:t xml:space="preserve">169 = Therm     </w:t>
        </w:r>
      </w:ins>
    </w:p>
    <w:p w:rsidR="00B74F9B" w:rsidRDefault="00B74F9B" w:rsidP="00C2795A">
      <w:pPr>
        <w:spacing w:before="240" w:after="120"/>
        <w:rPr>
          <w:ins w:id="1847" w:author="Steve Van Ausdall" w:date="2011-05-16T17:23:00Z"/>
        </w:rPr>
      </w:pPr>
      <w:ins w:id="1848" w:author="Steve Van Ausdall" w:date="2011-05-16T17:23:00Z">
        <w:r>
          <w:fldChar w:fldCharType="begin" w:fldLock="1"/>
        </w:r>
        <w:r>
          <w:instrText xml:space="preserve">MERGEFIELD </w:instrText>
        </w:r>
        <w:r>
          <w:rPr>
            <w:b/>
            <w:bCs/>
          </w:rPr>
          <w:instrText>Element.Name</w:instrText>
        </w:r>
        <w:r>
          <w:fldChar w:fldCharType="separate"/>
        </w:r>
        <w:r>
          <w:rPr>
            <w:b/>
            <w:bCs/>
          </w:rPr>
          <w:t>IntervalBlock</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849" w:author="Steve Van Ausdall" w:date="2011-05-16T17:23:00Z"/>
        </w:rPr>
      </w:pPr>
      <w:ins w:id="1850" w:author="Steve Van Ausdall" w:date="2011-05-16T17:23:00Z">
        <w:r>
          <w:fldChar w:fldCharType="begin" w:fldLock="1"/>
        </w:r>
        <w:r>
          <w:instrText>MERGEFIELD Element.Notes</w:instrText>
        </w:r>
        <w:r>
          <w:fldChar w:fldCharType="separate"/>
        </w:r>
        <w:r>
          <w:t xml:space="preserve">Time sequence of Readings of the same ReadingType.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851"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852" w:author="Steve Van Ausdall" w:date="2011-05-16T17:23:00Z"/>
                <w:b/>
                <w:bCs/>
                <w:color w:val="FFFFFF"/>
              </w:rPr>
            </w:pPr>
            <w:bookmarkStart w:id="1853" w:name="BKM_4AE20DEE_7340_417b_8A0C_5499F7FEC714"/>
            <w:ins w:id="1854"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855" w:author="Steve Van Ausdall" w:date="2011-05-16T17:23:00Z"/>
                <w:b/>
                <w:bCs/>
                <w:color w:val="FFFFFF"/>
              </w:rPr>
            </w:pPr>
            <w:ins w:id="1856"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857" w:author="Steve Van Ausdall" w:date="2011-05-16T17:23:00Z"/>
                <w:b/>
                <w:bCs/>
                <w:color w:val="FFFFFF"/>
              </w:rPr>
            </w:pPr>
            <w:ins w:id="1858" w:author="Steve Van Ausdall" w:date="2011-05-16T17:23:00Z">
              <w:r>
                <w:rPr>
                  <w:b/>
                  <w:bCs/>
                  <w:color w:val="FFFFFF"/>
                </w:rPr>
                <w:t>Description</w:t>
              </w:r>
            </w:ins>
          </w:p>
        </w:tc>
      </w:tr>
      <w:tr w:rsidR="00B74F9B" w:rsidTr="004D76E7">
        <w:trPr>
          <w:ins w:id="1859"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860" w:author="Steve Van Ausdall" w:date="2011-05-16T17:23:00Z"/>
                <w:sz w:val="24"/>
                <w:szCs w:val="24"/>
              </w:rPr>
            </w:pPr>
            <w:ins w:id="1861" w:author="Steve Van Ausdall" w:date="2011-05-16T17:23:00Z">
              <w:r>
                <w:fldChar w:fldCharType="begin" w:fldLock="1"/>
              </w:r>
              <w:r>
                <w:instrText xml:space="preserve">MERGEFIELD </w:instrText>
              </w:r>
              <w:r>
                <w:rPr>
                  <w:b/>
                  <w:bCs/>
                </w:rPr>
                <w:instrText>Att.Name</w:instrText>
              </w:r>
              <w:r>
                <w:fldChar w:fldCharType="separate"/>
              </w:r>
              <w:r>
                <w:rPr>
                  <w:b/>
                  <w:bCs/>
                </w:rPr>
                <w:t>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862" w:author="Steve Van Ausdall" w:date="2011-05-16T17:23:00Z"/>
                <w:sz w:val="24"/>
                <w:szCs w:val="24"/>
              </w:rPr>
            </w:pPr>
            <w:ins w:id="1863" w:author="Steve Van Ausdall" w:date="2011-05-16T17:23:00Z">
              <w:r>
                <w:fldChar w:fldCharType="begin" w:fldLock="1"/>
              </w:r>
              <w:r>
                <w:instrText xml:space="preserve">MERGEFIELD </w:instrText>
              </w:r>
              <w:r>
                <w:rPr>
                  <w:i/>
                  <w:iCs/>
                </w:rPr>
                <w:instrText>Att.Datatype</w:instrText>
              </w:r>
              <w:r>
                <w:fldChar w:fldCharType="separate"/>
              </w:r>
              <w:r>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864" w:author="Steve Van Ausdall" w:date="2011-05-16T17:23:00Z"/>
                <w:sz w:val="24"/>
                <w:szCs w:val="24"/>
              </w:rPr>
            </w:pPr>
            <w:ins w:id="1865" w:author="Steve Van Ausdall" w:date="2011-05-16T17:23:00Z">
              <w:r>
                <w:fldChar w:fldCharType="begin" w:fldLock="1"/>
              </w:r>
              <w:r>
                <w:instrText>MERGEFIELD Att.Notes</w:instrText>
              </w:r>
              <w:r>
                <w:fldChar w:fldCharType="separate"/>
              </w:r>
              <w:r>
                <w:t>Specifies the time period during which the contained readings were taken.</w:t>
              </w:r>
              <w:r>
                <w:fldChar w:fldCharType="end"/>
              </w:r>
            </w:ins>
          </w:p>
        </w:tc>
        <w:bookmarkEnd w:id="1853"/>
      </w:tr>
    </w:tbl>
    <w:p w:rsidR="00B74F9B" w:rsidRDefault="00B74F9B" w:rsidP="00C2795A">
      <w:pPr>
        <w:spacing w:before="240" w:after="120"/>
        <w:rPr>
          <w:ins w:id="1866" w:author="Steve Van Ausdall" w:date="2011-05-16T17:23:00Z"/>
        </w:rPr>
      </w:pPr>
      <w:ins w:id="1867" w:author="Steve Van Ausdall" w:date="2011-05-16T17:23:00Z">
        <w:r>
          <w:fldChar w:fldCharType="begin" w:fldLock="1"/>
        </w:r>
        <w:r>
          <w:instrText xml:space="preserve">MERGEFIELD </w:instrText>
        </w:r>
        <w:r>
          <w:rPr>
            <w:b/>
            <w:bCs/>
          </w:rPr>
          <w:instrText>Element.Name</w:instrText>
        </w:r>
        <w:r>
          <w:fldChar w:fldCharType="separate"/>
        </w:r>
        <w:r>
          <w:rPr>
            <w:b/>
            <w:bCs/>
          </w:rPr>
          <w:t>MeterReading</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868" w:author="Steve Van Ausdall" w:date="2011-05-16T17:23:00Z"/>
        </w:rPr>
      </w:pPr>
      <w:ins w:id="1869" w:author="Steve Van Ausdall" w:date="2011-05-16T17:23:00Z">
        <w:r>
          <w:fldChar w:fldCharType="begin" w:fldLock="1"/>
        </w:r>
        <w:r>
          <w:instrText>MERGEFIELD Element.Notes</w:instrText>
        </w:r>
        <w:r>
          <w:fldChar w:fldCharType="separate"/>
        </w:r>
        <w:r>
          <w:t xml:space="preserve">Set of values obtained from the meter. </w:t>
        </w:r>
        <w:r>
          <w:fldChar w:fldCharType="end"/>
        </w:r>
        <w:r>
          <w:t xml:space="preserve"> </w:t>
        </w:r>
      </w:ins>
    </w:p>
    <w:p w:rsidR="00B74F9B" w:rsidRDefault="00B74F9B" w:rsidP="00C2795A">
      <w:pPr>
        <w:spacing w:before="240" w:after="120"/>
        <w:rPr>
          <w:ins w:id="1870" w:author="Steve Van Ausdall" w:date="2011-05-16T17:23:00Z"/>
        </w:rPr>
      </w:pPr>
      <w:ins w:id="1871" w:author="Steve Van Ausdall" w:date="2011-05-16T17:23:00Z">
        <w:r>
          <w:fldChar w:fldCharType="begin" w:fldLock="1"/>
        </w:r>
        <w:r>
          <w:instrText xml:space="preserve">MERGEFIELD </w:instrText>
        </w:r>
        <w:r>
          <w:rPr>
            <w:b/>
            <w:bCs/>
          </w:rPr>
          <w:instrText>Element.Name</w:instrText>
        </w:r>
        <w:r>
          <w:fldChar w:fldCharType="separate"/>
        </w:r>
        <w:r>
          <w:rPr>
            <w:b/>
            <w:bCs/>
          </w:rPr>
          <w:t>QualityOfReading</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rPr>
          <w:ins w:id="1872" w:author="Steve Van Ausdall" w:date="2011-05-16T17:23:00Z"/>
        </w:rPr>
      </w:pPr>
      <w:ins w:id="1873" w:author="Steve Van Ausdall" w:date="2011-05-16T17:23:00Z">
        <w:r>
          <w:fldChar w:fldCharType="begin" w:fldLock="1"/>
        </w:r>
        <w:r>
          <w:instrText>MERGEFIELD Element.Notes</w:instrText>
        </w:r>
        <w:r>
          <w:fldChar w:fldCharType="end"/>
        </w:r>
        <w:r>
          <w:t>List of codes indicating the quality of the reading, using specification:</w:t>
        </w:r>
      </w:ins>
    </w:p>
    <w:p w:rsidR="00B74F9B" w:rsidRDefault="00B74F9B" w:rsidP="00C2795A">
      <w:pPr>
        <w:rPr>
          <w:ins w:id="1874" w:author="Steve Van Ausdall" w:date="2011-05-16T17:23:00Z"/>
        </w:rPr>
      </w:pPr>
    </w:p>
    <w:p w:rsidR="00B74F9B" w:rsidRDefault="00B74F9B" w:rsidP="00C2795A">
      <w:pPr>
        <w:rPr>
          <w:ins w:id="1875" w:author="Steve Van Ausdall" w:date="2011-05-16T17:23:00Z"/>
        </w:rPr>
      </w:pPr>
      <w:ins w:id="1876" w:author="Steve Van Ausdall" w:date="2011-05-16T17:23:00Z">
        <w:r>
          <w:t>&lt;system&gt; "." &lt;categorization&gt; "." &lt;index&gt;</w:t>
        </w:r>
      </w:ins>
    </w:p>
    <w:p w:rsidR="00B74F9B" w:rsidRDefault="00B74F9B" w:rsidP="00C2795A">
      <w:pPr>
        <w:rPr>
          <w:ins w:id="1877" w:author="Steve Van Ausdall" w:date="2011-05-16T17:23:00Z"/>
        </w:rPr>
      </w:pPr>
    </w:p>
    <w:p w:rsidR="00B74F9B" w:rsidRDefault="00B74F9B" w:rsidP="00C2795A">
      <w:pPr>
        <w:rPr>
          <w:ins w:id="1878" w:author="Steve Van Ausdall" w:date="2011-05-16T17:23:00Z"/>
        </w:rPr>
      </w:pPr>
      <w:ins w:id="1879" w:author="Steve Van Ausdall" w:date="2011-05-16T17:23:00Z">
        <w:r>
          <w:t>where &lt;system&gt; is one of:</w:t>
        </w:r>
      </w:ins>
    </w:p>
    <w:p w:rsidR="00B74F9B" w:rsidRDefault="00B74F9B" w:rsidP="00C2795A">
      <w:pPr>
        <w:rPr>
          <w:ins w:id="1880" w:author="Steve Van Ausdall" w:date="2011-05-16T17:23:00Z"/>
        </w:rPr>
      </w:pPr>
      <w:ins w:id="1881" w:author="Steve Van Ausdall" w:date="2011-05-16T17:23:00Z">
        <w:r>
          <w:t>0 - not applicable</w:t>
        </w:r>
      </w:ins>
    </w:p>
    <w:p w:rsidR="00B74F9B" w:rsidRDefault="00B74F9B" w:rsidP="00C2795A">
      <w:pPr>
        <w:rPr>
          <w:ins w:id="1882" w:author="Steve Van Ausdall" w:date="2011-05-16T17:23:00Z"/>
        </w:rPr>
      </w:pPr>
      <w:ins w:id="1883" w:author="Steve Van Ausdall" w:date="2011-05-16T17:23:00Z">
        <w:r>
          <w:t>1 - end device</w:t>
        </w:r>
      </w:ins>
    </w:p>
    <w:p w:rsidR="00B74F9B" w:rsidRDefault="00B74F9B" w:rsidP="00C2795A">
      <w:pPr>
        <w:rPr>
          <w:ins w:id="1884" w:author="Steve Van Ausdall" w:date="2011-05-16T17:23:00Z"/>
        </w:rPr>
      </w:pPr>
      <w:ins w:id="1885" w:author="Steve Van Ausdall" w:date="2011-05-16T17:23:00Z">
        <w:r>
          <w:t>2 - metering collection system</w:t>
        </w:r>
      </w:ins>
    </w:p>
    <w:p w:rsidR="00B74F9B" w:rsidRDefault="00B74F9B" w:rsidP="00C2795A">
      <w:pPr>
        <w:rPr>
          <w:ins w:id="1886" w:author="Steve Van Ausdall" w:date="2011-05-16T17:23:00Z"/>
        </w:rPr>
      </w:pPr>
      <w:ins w:id="1887" w:author="Steve Van Ausdall" w:date="2011-05-16T17:23:00Z">
        <w:r>
          <w:t>3 - meter data management system</w:t>
        </w:r>
      </w:ins>
    </w:p>
    <w:p w:rsidR="00B74F9B" w:rsidRDefault="00B74F9B" w:rsidP="00C2795A">
      <w:pPr>
        <w:rPr>
          <w:ins w:id="1888" w:author="Steve Van Ausdall" w:date="2011-05-16T17:23:00Z"/>
        </w:rPr>
      </w:pPr>
    </w:p>
    <w:p w:rsidR="00B74F9B" w:rsidRDefault="00B74F9B" w:rsidP="00C2795A">
      <w:pPr>
        <w:rPr>
          <w:ins w:id="1889" w:author="Steve Van Ausdall" w:date="2011-05-16T17:23:00Z"/>
        </w:rPr>
      </w:pPr>
      <w:ins w:id="1890" w:author="Steve Van Ausdall" w:date="2011-05-16T17:23:00Z">
        <w:r>
          <w:t>&lt;categorization&gt; "." &lt;index&gt; is one of:</w:t>
        </w:r>
      </w:ins>
    </w:p>
    <w:p w:rsidR="00B74F9B" w:rsidRDefault="00B74F9B" w:rsidP="00C2795A">
      <w:pPr>
        <w:rPr>
          <w:ins w:id="1891" w:author="Steve Van Ausdall" w:date="2011-05-16T17:23:00Z"/>
        </w:rPr>
      </w:pPr>
      <w:ins w:id="1892" w:author="Steve Van Ausdall" w:date="2011-05-16T17:23:00Z">
        <w:r>
          <w:t>0.0 - valid</w:t>
        </w:r>
      </w:ins>
    </w:p>
    <w:p w:rsidR="00B74F9B" w:rsidRDefault="00B74F9B" w:rsidP="00C2795A">
      <w:pPr>
        <w:rPr>
          <w:ins w:id="1893" w:author="Steve Van Ausdall" w:date="2011-05-16T17:23:00Z"/>
        </w:rPr>
      </w:pPr>
      <w:ins w:id="1894" w:author="Steve Van Ausdall" w:date="2011-05-16T17:23:00Z">
        <w:r>
          <w:t>0.1 - validated</w:t>
        </w:r>
      </w:ins>
    </w:p>
    <w:p w:rsidR="00B74F9B" w:rsidRDefault="00B74F9B" w:rsidP="00C2795A">
      <w:pPr>
        <w:rPr>
          <w:ins w:id="1895" w:author="Steve Van Ausdall" w:date="2011-05-16T17:23:00Z"/>
        </w:rPr>
      </w:pPr>
      <w:ins w:id="1896" w:author="Steve Van Ausdall" w:date="2011-05-16T17:23:00Z">
        <w:r>
          <w:t>7.0 - manually edited</w:t>
        </w:r>
      </w:ins>
    </w:p>
    <w:p w:rsidR="00B74F9B" w:rsidRDefault="00B74F9B" w:rsidP="00C2795A">
      <w:pPr>
        <w:rPr>
          <w:ins w:id="1897" w:author="Steve Van Ausdall" w:date="2011-05-16T17:23:00Z"/>
        </w:rPr>
      </w:pPr>
      <w:ins w:id="1898" w:author="Steve Van Ausdall" w:date="2011-05-16T17:23:00Z">
        <w:r>
          <w:t>8.0 - estimated</w:t>
        </w:r>
      </w:ins>
    </w:p>
    <w:p w:rsidR="00B74F9B" w:rsidRDefault="00B74F9B" w:rsidP="00C2795A">
      <w:pPr>
        <w:rPr>
          <w:ins w:id="1899" w:author="Steve Van Ausdall" w:date="2011-05-16T17:23:00Z"/>
        </w:rPr>
      </w:pPr>
      <w:ins w:id="1900" w:author="Steve Van Ausdall" w:date="2011-05-16T17:23:00Z">
        <w:r>
          <w:t>10.0 - questionable</w:t>
        </w:r>
      </w:ins>
    </w:p>
    <w:p w:rsidR="00B74F9B" w:rsidRDefault="00B74F9B" w:rsidP="00C2795A">
      <w:pPr>
        <w:rPr>
          <w:ins w:id="1901" w:author="Steve Van Ausdall" w:date="2011-05-16T17:23:00Z"/>
        </w:rPr>
      </w:pPr>
      <w:ins w:id="1902" w:author="Steve Van Ausdall" w:date="2011-05-16T17:23:00Z">
        <w:r>
          <w:t>11.0 - derived deterministically</w:t>
        </w:r>
      </w:ins>
    </w:p>
    <w:p w:rsidR="00B74F9B" w:rsidRDefault="00B74F9B" w:rsidP="00C2795A">
      <w:pPr>
        <w:rPr>
          <w:ins w:id="1903" w:author="Steve Van Ausdall" w:date="2011-05-16T17:23:00Z"/>
        </w:rPr>
      </w:pPr>
      <w:ins w:id="1904" w:author="Steve Van Ausdall" w:date="2011-05-16T17:23:00Z">
        <w:r>
          <w:t>11.1 - derived with inference</w:t>
        </w:r>
      </w:ins>
    </w:p>
    <w:p w:rsidR="00B74F9B" w:rsidRDefault="00B74F9B" w:rsidP="00C2795A">
      <w:pPr>
        <w:spacing w:after="120"/>
        <w:ind w:left="2160"/>
        <w:rPr>
          <w:ins w:id="1905" w:author="Steve Van Ausdall" w:date="2011-05-16T17:23:00Z"/>
        </w:rPr>
      </w:pPr>
      <w:ins w:id="1906" w:author="Steve Van Ausdall" w:date="2011-05-16T17:23:00Z">
        <w:r>
          <w:t xml:space="preserve">12.0 - projected </w:t>
        </w:r>
      </w:ins>
    </w:p>
    <w:p w:rsidR="00B74F9B" w:rsidRDefault="00B74F9B" w:rsidP="00C2795A">
      <w:pPr>
        <w:spacing w:before="240" w:after="120"/>
        <w:rPr>
          <w:ins w:id="1907" w:author="Steve Van Ausdall" w:date="2011-05-16T17:23:00Z"/>
        </w:rPr>
      </w:pPr>
      <w:ins w:id="1908" w:author="Steve Van Ausdall" w:date="2011-05-16T17:23:00Z">
        <w:r>
          <w:fldChar w:fldCharType="begin" w:fldLock="1"/>
        </w:r>
        <w:r>
          <w:instrText xml:space="preserve">MERGEFIELD </w:instrText>
        </w:r>
        <w:r>
          <w:rPr>
            <w:b/>
            <w:bCs/>
          </w:rPr>
          <w:instrText>Element.Name</w:instrText>
        </w:r>
        <w:r>
          <w:fldChar w:fldCharType="separate"/>
        </w:r>
        <w:r>
          <w:rPr>
            <w:b/>
            <w:bCs/>
          </w:rPr>
          <w:t>Reading</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909" w:author="Steve Van Ausdall" w:date="2011-05-16T17:23:00Z"/>
        </w:rPr>
      </w:pPr>
      <w:ins w:id="1910" w:author="Steve Van Ausdall" w:date="2011-05-16T17:23:00Z">
        <w:r>
          <w:fldChar w:fldCharType="begin" w:fldLock="1"/>
        </w:r>
        <w:r>
          <w:instrText>MERGEFIELD Element.Notes</w:instrText>
        </w:r>
        <w:r>
          <w:fldChar w:fldCharType="separate"/>
        </w:r>
        <w:r>
          <w:t>Specific value measured by a meter or other asset. Each Reading is associated with a specific ReadingType.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911"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12" w:author="Steve Van Ausdall" w:date="2011-05-16T17:23:00Z"/>
                <w:b/>
                <w:bCs/>
                <w:color w:val="FFFFFF"/>
              </w:rPr>
            </w:pPr>
            <w:ins w:id="1913"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14" w:author="Steve Van Ausdall" w:date="2011-05-16T17:23:00Z"/>
                <w:b/>
                <w:bCs/>
                <w:color w:val="FFFFFF"/>
              </w:rPr>
            </w:pPr>
            <w:ins w:id="1915"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16" w:author="Steve Van Ausdall" w:date="2011-05-16T17:23:00Z"/>
                <w:b/>
                <w:bCs/>
                <w:color w:val="FFFFFF"/>
              </w:rPr>
            </w:pPr>
            <w:ins w:id="1917" w:author="Steve Van Ausdall" w:date="2011-05-16T17:23:00Z">
              <w:r>
                <w:rPr>
                  <w:b/>
                  <w:bCs/>
                  <w:color w:val="FFFFFF"/>
                </w:rPr>
                <w:t>Description</w:t>
              </w:r>
            </w:ins>
          </w:p>
        </w:tc>
      </w:tr>
      <w:tr w:rsidR="00B74F9B" w:rsidTr="004D76E7">
        <w:trPr>
          <w:ins w:id="1918"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19" w:author="Steve Van Ausdall" w:date="2011-05-16T17:23:00Z"/>
                <w:sz w:val="24"/>
                <w:szCs w:val="24"/>
              </w:rPr>
            </w:pPr>
            <w:ins w:id="1920" w:author="Steve Van Ausdall" w:date="2011-05-16T17:23:00Z">
              <w:r>
                <w:fldChar w:fldCharType="begin" w:fldLock="1"/>
              </w:r>
              <w:r>
                <w:instrText xml:space="preserve">MERGEFIELD </w:instrText>
              </w:r>
              <w:r>
                <w:rPr>
                  <w:b/>
                  <w:bCs/>
                </w:rPr>
                <w:instrText>Att.Name</w:instrText>
              </w:r>
              <w:r>
                <w:fldChar w:fldCharType="separate"/>
              </w:r>
              <w:r>
                <w:rPr>
                  <w:b/>
                  <w:bCs/>
                </w:rPr>
                <w:t>cost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21" w:author="Steve Van Ausdall" w:date="2011-05-16T17:23:00Z"/>
                <w:sz w:val="24"/>
                <w:szCs w:val="24"/>
              </w:rPr>
            </w:pPr>
            <w:ins w:id="1922" w:author="Steve Van Ausdall" w:date="2011-05-16T17:23:00Z">
              <w:r>
                <w:fldChar w:fldCharType="begin" w:fldLock="1"/>
              </w:r>
              <w:r>
                <w:instrText xml:space="preserve">MERGEFIELD </w:instrText>
              </w:r>
              <w:r>
                <w:rPr>
                  <w:i/>
                  <w:iCs/>
                </w:rPr>
                <w:instrText>Att.Datatype</w:instrText>
              </w:r>
              <w:r>
                <w:fldChar w:fldCharType="separate"/>
              </w:r>
              <w:r>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923" w:author="Steve Van Ausdall" w:date="2011-05-16T17:23:00Z"/>
                <w:sz w:val="24"/>
                <w:szCs w:val="24"/>
              </w:rPr>
            </w:pPr>
            <w:ins w:id="1924" w:author="Steve Van Ausdall" w:date="2011-05-16T17:23:00Z">
              <w:r>
                <w:fldChar w:fldCharType="begin" w:fldLock="1"/>
              </w:r>
              <w:r>
                <w:instrText>MERGEFIELD Att.Notes</w:instrText>
              </w:r>
              <w:r>
                <w:fldChar w:fldCharType="end"/>
              </w:r>
              <w:r>
                <w:t>Specifies a cost associated with this reading, in millionths of the currency specified in the ReadingType for this reading.  (e.g. 840 = USD, US dollar)</w:t>
              </w:r>
            </w:ins>
          </w:p>
        </w:tc>
      </w:tr>
      <w:tr w:rsidR="00B74F9B" w:rsidTr="004D76E7">
        <w:trPr>
          <w:ins w:id="1925"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26" w:author="Steve Van Ausdall" w:date="2011-05-16T17:23:00Z"/>
                <w:sz w:val="24"/>
                <w:szCs w:val="24"/>
              </w:rPr>
            </w:pPr>
            <w:ins w:id="1927" w:author="Steve Van Ausdall" w:date="2011-05-16T17:23:00Z">
              <w:r>
                <w:fldChar w:fldCharType="begin" w:fldLock="1"/>
              </w:r>
              <w:r>
                <w:instrText xml:space="preserve">MERGEFIELD </w:instrText>
              </w:r>
              <w:r>
                <w:rPr>
                  <w:b/>
                  <w:bCs/>
                </w:rPr>
                <w:instrText>Att.Name</w:instrText>
              </w:r>
              <w:r>
                <w:fldChar w:fldCharType="separate"/>
              </w:r>
              <w:r>
                <w:rPr>
                  <w:b/>
                  <w:bCs/>
                </w:rPr>
                <w:t>timePeriod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28" w:author="Steve Van Ausdall" w:date="2011-05-16T17:23:00Z"/>
                <w:sz w:val="24"/>
                <w:szCs w:val="24"/>
              </w:rPr>
            </w:pPr>
            <w:ins w:id="1929" w:author="Steve Van Ausdall" w:date="2011-05-16T17:23:00Z">
              <w:r>
                <w:fldChar w:fldCharType="begin" w:fldLock="1"/>
              </w:r>
              <w:r>
                <w:instrText xml:space="preserve">MERGEFIELD </w:instrText>
              </w:r>
              <w:r>
                <w:rPr>
                  <w:i/>
                  <w:iCs/>
                </w:rPr>
                <w:instrText>Att.Datatype</w:instrText>
              </w:r>
              <w:r>
                <w:fldChar w:fldCharType="separate"/>
              </w:r>
              <w:r>
                <w:rPr>
                  <w:i/>
                  <w:iCs/>
                </w:rPr>
                <w:t>DateTimeInterval</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930" w:author="Steve Van Ausdall" w:date="2011-05-16T17:23:00Z"/>
              </w:rPr>
            </w:pPr>
            <w:ins w:id="1931" w:author="Steve Van Ausdall" w:date="2011-05-16T17:23:00Z">
              <w:r>
                <w:fldChar w:fldCharType="begin" w:fldLock="1"/>
              </w:r>
              <w:r>
                <w:instrText>MERGEFIELD Att.Notes</w:instrText>
              </w:r>
              <w:r>
                <w:fldChar w:fldCharType="end"/>
              </w:r>
              <w:r>
                <w:t>The date time and duration of a reading. If not specified, readings for each "intervalLength" in ReadingType are present.</w:t>
              </w:r>
            </w:ins>
          </w:p>
          <w:p w:rsidR="00B74F9B" w:rsidRDefault="00B74F9B" w:rsidP="004D76E7">
            <w:pPr>
              <w:keepLines/>
              <w:spacing w:before="20" w:after="20"/>
              <w:rPr>
                <w:ins w:id="1932" w:author="Steve Van Ausdall" w:date="2011-05-16T17:23:00Z"/>
                <w:sz w:val="24"/>
                <w:szCs w:val="24"/>
              </w:rPr>
            </w:pPr>
            <w:ins w:id="1933" w:author="Steve Van Ausdall" w:date="2011-05-16T17:23:00Z">
              <w:r>
                <w:t>(this is a bit confusing as it only provides the length and NOT the where the first one starts).</w:t>
              </w:r>
            </w:ins>
          </w:p>
        </w:tc>
      </w:tr>
      <w:tr w:rsidR="00B74F9B" w:rsidTr="004D76E7">
        <w:trPr>
          <w:ins w:id="1934"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35" w:author="Steve Van Ausdall" w:date="2011-05-16T17:23:00Z"/>
                <w:sz w:val="24"/>
                <w:szCs w:val="24"/>
              </w:rPr>
            </w:pPr>
            <w:ins w:id="1936" w:author="Steve Van Ausdall" w:date="2011-05-16T17:23:00Z">
              <w:r>
                <w:fldChar w:fldCharType="begin" w:fldLock="1"/>
              </w:r>
              <w:r>
                <w:instrText xml:space="preserve">MERGEFIELD </w:instrText>
              </w:r>
              <w:r>
                <w:rPr>
                  <w:b/>
                  <w:bCs/>
                </w:rPr>
                <w:instrText>Att.Name</w:instrText>
              </w:r>
              <w:r>
                <w:fldChar w:fldCharType="separate"/>
              </w:r>
              <w:r>
                <w:rPr>
                  <w:b/>
                  <w:bCs/>
                </w:rPr>
                <w:t>value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37" w:author="Steve Van Ausdall" w:date="2011-05-16T17:23:00Z"/>
                <w:sz w:val="24"/>
                <w:szCs w:val="24"/>
              </w:rPr>
            </w:pPr>
            <w:ins w:id="1938" w:author="Steve Van Ausdall" w:date="2011-05-16T17:23:00Z">
              <w:r>
                <w:fldChar w:fldCharType="begin" w:fldLock="1"/>
              </w:r>
              <w:r>
                <w:instrText xml:space="preserve">MERGEFIELD </w:instrText>
              </w:r>
              <w:r>
                <w:rPr>
                  <w:i/>
                  <w:iCs/>
                </w:rPr>
                <w:instrText>Att.Datatype</w:instrText>
              </w:r>
              <w:r>
                <w:fldChar w:fldCharType="separate"/>
              </w:r>
              <w:r>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1939" w:author="Steve Van Ausdall" w:date="2011-05-16T17:23:00Z"/>
                <w:sz w:val="24"/>
                <w:szCs w:val="24"/>
              </w:rPr>
            </w:pPr>
            <w:ins w:id="1940" w:author="Steve Van Ausdall" w:date="2011-05-16T17:23:00Z">
              <w:r>
                <w:fldChar w:fldCharType="begin" w:fldLock="1"/>
              </w:r>
              <w:r>
                <w:instrText>MERGEFIELD Att.Notes</w:instrText>
              </w:r>
              <w:r>
                <w:fldChar w:fldCharType="separate"/>
              </w:r>
              <w:r>
                <w:t>Value in units specified by ReadingType</w:t>
              </w:r>
              <w:r>
                <w:fldChar w:fldCharType="end"/>
              </w:r>
            </w:ins>
          </w:p>
        </w:tc>
      </w:tr>
    </w:tbl>
    <w:p w:rsidR="00B74F9B" w:rsidRDefault="00B74F9B" w:rsidP="00C2795A">
      <w:pPr>
        <w:spacing w:before="240" w:after="120"/>
        <w:rPr>
          <w:ins w:id="1941" w:author="Steve Van Ausdall" w:date="2011-05-16T17:23:00Z"/>
        </w:rPr>
      </w:pPr>
      <w:ins w:id="1942" w:author="Steve Van Ausdall" w:date="2011-05-16T17:23:00Z">
        <w:r>
          <w:fldChar w:fldCharType="begin" w:fldLock="1"/>
        </w:r>
        <w:r>
          <w:instrText xml:space="preserve">MERGEFIELD </w:instrText>
        </w:r>
        <w:r>
          <w:rPr>
            <w:b/>
            <w:bCs/>
          </w:rPr>
          <w:instrText>Element.Name</w:instrText>
        </w:r>
        <w:r>
          <w:fldChar w:fldCharType="separate"/>
        </w:r>
        <w:r>
          <w:rPr>
            <w:b/>
            <w:bCs/>
          </w:rPr>
          <w:t>ReadingQuality</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943" w:author="Steve Van Ausdall" w:date="2011-05-16T17:23:00Z"/>
        </w:rPr>
      </w:pPr>
      <w:ins w:id="1944" w:author="Steve Van Ausdall" w:date="2011-05-16T17:23:00Z">
        <w:r>
          <w:fldChar w:fldCharType="begin" w:fldLock="1"/>
        </w:r>
        <w:r>
          <w:instrText>MERGEFIELD Element.Notes</w:instrText>
        </w:r>
        <w:r>
          <w:fldChar w:fldCharType="separate"/>
        </w:r>
        <w:r>
          <w: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945"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46" w:author="Steve Van Ausdall" w:date="2011-05-16T17:23:00Z"/>
                <w:b/>
                <w:bCs/>
                <w:color w:val="FFFFFF"/>
              </w:rPr>
            </w:pPr>
            <w:ins w:id="1947"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48" w:author="Steve Van Ausdall" w:date="2011-05-16T17:23:00Z"/>
                <w:b/>
                <w:bCs/>
                <w:color w:val="FFFFFF"/>
              </w:rPr>
            </w:pPr>
            <w:ins w:id="1949"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50" w:author="Steve Van Ausdall" w:date="2011-05-16T17:23:00Z"/>
                <w:b/>
                <w:bCs/>
                <w:color w:val="FFFFFF"/>
              </w:rPr>
            </w:pPr>
            <w:ins w:id="1951" w:author="Steve Van Ausdall" w:date="2011-05-16T17:23:00Z">
              <w:r>
                <w:rPr>
                  <w:b/>
                  <w:bCs/>
                  <w:color w:val="FFFFFF"/>
                </w:rPr>
                <w:t>Description</w:t>
              </w:r>
            </w:ins>
          </w:p>
        </w:tc>
      </w:tr>
      <w:tr w:rsidR="00B74F9B" w:rsidTr="004D76E7">
        <w:trPr>
          <w:ins w:id="195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53" w:author="Steve Van Ausdall" w:date="2011-05-16T17:23:00Z"/>
                <w:sz w:val="24"/>
                <w:szCs w:val="24"/>
              </w:rPr>
            </w:pPr>
            <w:ins w:id="1954" w:author="Steve Van Ausdall" w:date="2011-05-16T17:23:00Z">
              <w:r>
                <w:fldChar w:fldCharType="begin" w:fldLock="1"/>
              </w:r>
              <w:r>
                <w:instrText xml:space="preserve">MERGEFIELD </w:instrText>
              </w:r>
              <w:r>
                <w:rPr>
                  <w:b/>
                  <w:bCs/>
                </w:rPr>
                <w:instrText>Att.Name</w:instrText>
              </w:r>
              <w:r>
                <w:fldChar w:fldCharType="separate"/>
              </w:r>
              <w:r>
                <w:rPr>
                  <w:b/>
                  <w:bCs/>
                </w:rPr>
                <w:t>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55" w:author="Steve Van Ausdall" w:date="2011-05-16T17:23:00Z"/>
                <w:sz w:val="24"/>
                <w:szCs w:val="24"/>
              </w:rPr>
            </w:pPr>
            <w:ins w:id="1956" w:author="Steve Van Ausdall" w:date="2011-05-16T17:23:00Z">
              <w:r>
                <w:fldChar w:fldCharType="begin" w:fldLock="1"/>
              </w:r>
              <w:r>
                <w:instrText xml:space="preserve">MERGEFIELD </w:instrText>
              </w:r>
              <w:r>
                <w:rPr>
                  <w:i/>
                  <w:iCs/>
                </w:rPr>
                <w:instrText>Att.Datatype</w:instrText>
              </w:r>
              <w:r>
                <w:fldChar w:fldCharType="separate"/>
              </w:r>
              <w:r>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957" w:author="Steve Van Ausdall" w:date="2011-05-16T17:23:00Z"/>
              </w:rPr>
            </w:pPr>
            <w:ins w:id="1958" w:author="Steve Van Ausdall" w:date="2011-05-16T17:23:00Z">
              <w:r>
                <w:fldChar w:fldCharType="begin" w:fldLock="1"/>
              </w:r>
              <w:r>
                <w:instrText>MERGEFIELD Att.Notes</w:instrText>
              </w:r>
              <w:r>
                <w:fldChar w:fldCharType="end"/>
              </w:r>
              <w:r>
                <w:t>Quality, to be specified if different than 'raw'.</w:t>
              </w:r>
            </w:ins>
          </w:p>
          <w:p w:rsidR="00B74F9B" w:rsidRDefault="00B74F9B" w:rsidP="004D76E7">
            <w:pPr>
              <w:rPr>
                <w:ins w:id="1959" w:author="Steve Van Ausdall" w:date="2011-05-16T17:23:00Z"/>
              </w:rPr>
            </w:pPr>
          </w:p>
          <w:p w:rsidR="00B74F9B" w:rsidRDefault="00B74F9B" w:rsidP="004D76E7">
            <w:pPr>
              <w:rPr>
                <w:ins w:id="1960" w:author="Steve Van Ausdall" w:date="2011-05-16T17:23:00Z"/>
              </w:rPr>
            </w:pPr>
            <w:ins w:id="1961" w:author="Steve Van Ausdall" w:date="2011-05-16T17:23:00Z">
              <w:r>
                <w:t>The specific format  is specified per the standard is defined in QualityOfReading.</w:t>
              </w:r>
            </w:ins>
          </w:p>
          <w:p w:rsidR="00B74F9B" w:rsidRDefault="00B74F9B" w:rsidP="004D76E7">
            <w:pPr>
              <w:rPr>
                <w:ins w:id="1962" w:author="Steve Van Ausdall" w:date="2011-05-16T17:23:00Z"/>
              </w:rPr>
            </w:pPr>
          </w:p>
          <w:p w:rsidR="00B74F9B" w:rsidRDefault="00B74F9B" w:rsidP="004D76E7">
            <w:pPr>
              <w:keepLines/>
              <w:spacing w:before="20" w:after="20"/>
              <w:rPr>
                <w:ins w:id="1963" w:author="Steve Van Ausdall" w:date="2011-05-16T17:23:00Z"/>
                <w:sz w:val="24"/>
                <w:szCs w:val="24"/>
              </w:rPr>
            </w:pPr>
            <w:ins w:id="1964" w:author="Steve Van Ausdall" w:date="2011-05-16T17:23:00Z">
              <w:r>
                <w:t>(this is inconsistent with the "Quality of Reading" definition) 'raw' is not defined -- needs to be consistent withdefaultQuality too)</w:t>
              </w:r>
            </w:ins>
          </w:p>
        </w:tc>
      </w:tr>
    </w:tbl>
    <w:p w:rsidR="00B74F9B" w:rsidRDefault="00B74F9B" w:rsidP="00C2795A">
      <w:pPr>
        <w:spacing w:before="240" w:after="120"/>
        <w:rPr>
          <w:ins w:id="1965" w:author="Steve Van Ausdall" w:date="2011-05-16T17:23:00Z"/>
        </w:rPr>
      </w:pPr>
      <w:ins w:id="1966" w:author="Steve Van Ausdall" w:date="2011-05-16T17:23:00Z">
        <w:r>
          <w:fldChar w:fldCharType="begin" w:fldLock="1"/>
        </w:r>
        <w:r>
          <w:instrText xml:space="preserve">MERGEFIELD </w:instrText>
        </w:r>
        <w:r>
          <w:rPr>
            <w:b/>
            <w:bCs/>
          </w:rPr>
          <w:instrText>Element.Name</w:instrText>
        </w:r>
        <w:r>
          <w:fldChar w:fldCharType="separate"/>
        </w:r>
        <w:r>
          <w:rPr>
            <w:b/>
            <w:bCs/>
          </w:rPr>
          <w:t>ReadingType</w:t>
        </w:r>
        <w:r>
          <w:fldChar w:fldCharType="end"/>
        </w:r>
        <w:r>
          <w:rPr>
            <w:b/>
            <w:bCs/>
          </w:rPr>
          <w:t xml:space="preserve"> </w:t>
        </w:r>
        <w:r>
          <w:t xml:space="preserve"> </w:t>
        </w:r>
        <w:r>
          <w:fldChar w:fldCharType="begin" w:fldLock="1"/>
        </w:r>
        <w:r>
          <w:instrText>MERGEFIELD Element.Stereotype</w:instrText>
        </w:r>
        <w:r>
          <w:fldChar w:fldCharType="end"/>
        </w:r>
      </w:ins>
    </w:p>
    <w:p w:rsidR="00B74F9B" w:rsidRDefault="00B74F9B" w:rsidP="00C2795A">
      <w:pPr>
        <w:spacing w:after="120"/>
        <w:ind w:left="2160"/>
        <w:rPr>
          <w:ins w:id="1967" w:author="Steve Van Ausdall" w:date="2011-05-16T17:23:00Z"/>
        </w:rPr>
      </w:pPr>
      <w:ins w:id="1968" w:author="Steve Van Ausdall" w:date="2011-05-16T17:23:00Z">
        <w:r>
          <w:fldChar w:fldCharType="begin" w:fldLock="1"/>
        </w:r>
        <w:r>
          <w:instrText>MERGEFIELD Element.Notes</w:instrText>
        </w:r>
        <w:r>
          <w:fldChar w:fldCharType="separate"/>
        </w:r>
        <w:r>
          <w:t>Characteristics associated with all Readings included in a MeterReading.</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B74F9B" w:rsidTr="004D76E7">
        <w:trPr>
          <w:trHeight w:val="170"/>
          <w:ins w:id="1969"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70" w:author="Steve Van Ausdall" w:date="2011-05-16T17:23:00Z"/>
                <w:b/>
                <w:bCs/>
                <w:color w:val="FFFFFF"/>
              </w:rPr>
            </w:pPr>
            <w:ins w:id="1971" w:author="Steve Van Ausdall" w:date="2011-05-16T17:23: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72" w:author="Steve Van Ausdall" w:date="2011-05-16T17:23:00Z"/>
                <w:b/>
                <w:bCs/>
                <w:color w:val="FFFFFF"/>
              </w:rPr>
            </w:pPr>
            <w:ins w:id="1973" w:author="Steve Van Ausdall" w:date="2011-05-16T17:23: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4D76E7">
            <w:pPr>
              <w:spacing w:before="20" w:after="20"/>
              <w:rPr>
                <w:ins w:id="1974" w:author="Steve Van Ausdall" w:date="2011-05-16T17:23:00Z"/>
                <w:b/>
                <w:bCs/>
                <w:color w:val="FFFFFF"/>
              </w:rPr>
            </w:pPr>
            <w:ins w:id="1975" w:author="Steve Van Ausdall" w:date="2011-05-16T17:23:00Z">
              <w:r>
                <w:rPr>
                  <w:b/>
                  <w:bCs/>
                  <w:color w:val="FFFFFF"/>
                </w:rPr>
                <w:t>Description</w:t>
              </w:r>
            </w:ins>
          </w:p>
        </w:tc>
      </w:tr>
      <w:tr w:rsidR="00B74F9B" w:rsidTr="004D76E7">
        <w:trPr>
          <w:ins w:id="1976"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77" w:author="Steve Van Ausdall" w:date="2011-05-16T17:23:00Z"/>
                <w:sz w:val="24"/>
                <w:szCs w:val="24"/>
              </w:rPr>
            </w:pPr>
            <w:ins w:id="1978" w:author="Steve Van Ausdall" w:date="2011-05-16T17:23:00Z">
              <w:r>
                <w:fldChar w:fldCharType="begin" w:fldLock="1"/>
              </w:r>
              <w:r>
                <w:instrText xml:space="preserve">MERGEFIELD </w:instrText>
              </w:r>
              <w:r>
                <w:rPr>
                  <w:b/>
                  <w:bCs/>
                </w:rPr>
                <w:instrText>Att.Name</w:instrText>
              </w:r>
              <w:r>
                <w:fldChar w:fldCharType="separate"/>
              </w:r>
              <w:r>
                <w:rPr>
                  <w:b/>
                  <w:bCs/>
                </w:rPr>
                <w:t>accumulationBehaviour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79" w:author="Steve Van Ausdall" w:date="2011-05-16T17:23:00Z"/>
                <w:sz w:val="24"/>
                <w:szCs w:val="24"/>
              </w:rPr>
            </w:pPr>
            <w:ins w:id="1980" w:author="Steve Van Ausdall" w:date="2011-05-16T17:23:00Z">
              <w:r>
                <w:fldChar w:fldCharType="begin" w:fldLock="1"/>
              </w:r>
              <w:r>
                <w:instrText xml:space="preserve">MERGEFIELD </w:instrText>
              </w:r>
              <w:r>
                <w:rPr>
                  <w:i/>
                  <w:iCs/>
                </w:rPr>
                <w:instrText>Att.Datatype</w:instrText>
              </w:r>
              <w:r>
                <w:fldChar w:fldCharType="separate"/>
              </w:r>
              <w:r>
                <w:rPr>
                  <w:i/>
                  <w:iCs/>
                </w:rPr>
                <w:t>AccumulationBehaviourType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981" w:author="Steve Van Ausdall" w:date="2011-05-16T17:23:00Z"/>
              </w:rPr>
            </w:pPr>
            <w:ins w:id="1982" w:author="Steve Van Ausdall" w:date="2011-05-16T17:23:00Z">
              <w:r>
                <w:fldChar w:fldCharType="begin" w:fldLock="1"/>
              </w:r>
              <w:r>
                <w:instrText>MERGEFIELD Att.Notes</w:instrText>
              </w:r>
              <w:r>
                <w:fldChar w:fldCharType="end"/>
              </w:r>
              <w:r>
                <w:t>Code indicating how value is accumulated over time for Readings of ReadingType. The list of valid values per the standard are defined in AccumulationBehaviorType.</w:t>
              </w:r>
            </w:ins>
          </w:p>
          <w:p w:rsidR="00B74F9B" w:rsidRDefault="00B74F9B" w:rsidP="004D76E7">
            <w:pPr>
              <w:rPr>
                <w:ins w:id="1983" w:author="Steve Van Ausdall" w:date="2011-05-16T17:23:00Z"/>
              </w:rPr>
            </w:pPr>
          </w:p>
          <w:p w:rsidR="00B74F9B" w:rsidRDefault="00B74F9B" w:rsidP="004D76E7">
            <w:pPr>
              <w:rPr>
                <w:ins w:id="1984" w:author="Steve Van Ausdall" w:date="2011-05-16T17:23:00Z"/>
              </w:rPr>
            </w:pPr>
            <w:ins w:id="1985" w:author="Steve Van Ausdall" w:date="2011-05-16T17:23:00Z">
              <w:r>
                <w:t>Examples are:</w:t>
              </w:r>
            </w:ins>
          </w:p>
          <w:p w:rsidR="00B74F9B" w:rsidRDefault="00B74F9B" w:rsidP="004D76E7">
            <w:pPr>
              <w:rPr>
                <w:ins w:id="1986" w:author="Steve Van Ausdall" w:date="2011-05-16T17:23:00Z"/>
              </w:rPr>
            </w:pPr>
            <w:ins w:id="1987" w:author="Steve Van Ausdall" w:date="2011-05-16T17:23:00Z">
              <w:r>
                <w:t>0 = Not Applicable</w:t>
              </w:r>
            </w:ins>
          </w:p>
          <w:p w:rsidR="00B74F9B" w:rsidRDefault="00B74F9B" w:rsidP="004D76E7">
            <w:pPr>
              <w:rPr>
                <w:ins w:id="1988" w:author="Steve Van Ausdall" w:date="2011-05-16T17:23:00Z"/>
              </w:rPr>
            </w:pPr>
            <w:ins w:id="1989" w:author="Steve Van Ausdall" w:date="2011-05-16T17:23:00Z">
              <w:r>
                <w:t>1 = BulkQuantity</w:t>
              </w:r>
            </w:ins>
          </w:p>
          <w:p w:rsidR="00B74F9B" w:rsidRDefault="00B74F9B" w:rsidP="004D76E7">
            <w:pPr>
              <w:keepLines/>
              <w:spacing w:before="20" w:after="20"/>
              <w:rPr>
                <w:ins w:id="1990" w:author="Steve Van Ausdall" w:date="2011-05-16T17:23:00Z"/>
                <w:sz w:val="24"/>
                <w:szCs w:val="24"/>
              </w:rPr>
            </w:pPr>
            <w:ins w:id="1991" w:author="Steve Van Ausdall" w:date="2011-05-16T17:23:00Z">
              <w:r>
                <w:t>3 = Cumulative</w:t>
              </w:r>
            </w:ins>
          </w:p>
        </w:tc>
      </w:tr>
      <w:tr w:rsidR="00B74F9B" w:rsidTr="004D76E7">
        <w:trPr>
          <w:ins w:id="199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93" w:author="Steve Van Ausdall" w:date="2011-05-16T17:23:00Z"/>
                <w:sz w:val="24"/>
                <w:szCs w:val="24"/>
              </w:rPr>
            </w:pPr>
            <w:ins w:id="1994" w:author="Steve Van Ausdall" w:date="2011-05-16T17:23:00Z">
              <w:r>
                <w:fldChar w:fldCharType="begin" w:fldLock="1"/>
              </w:r>
              <w:r>
                <w:instrText xml:space="preserve">MERGEFIELD </w:instrText>
              </w:r>
              <w:r>
                <w:rPr>
                  <w:b/>
                  <w:bCs/>
                </w:rPr>
                <w:instrText>Att.Name</w:instrText>
              </w:r>
              <w:r>
                <w:fldChar w:fldCharType="separate"/>
              </w:r>
              <w:r>
                <w:rPr>
                  <w:b/>
                  <w:bCs/>
                </w:rPr>
                <w:t>commodity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1995" w:author="Steve Van Ausdall" w:date="2011-05-16T17:23:00Z"/>
                <w:sz w:val="24"/>
                <w:szCs w:val="24"/>
              </w:rPr>
            </w:pPr>
            <w:ins w:id="1996" w:author="Steve Van Ausdall" w:date="2011-05-16T17:23:00Z">
              <w:r>
                <w:fldChar w:fldCharType="begin" w:fldLock="1"/>
              </w:r>
              <w:r>
                <w:instrText xml:space="preserve">MERGEFIELD </w:instrText>
              </w:r>
              <w:r>
                <w:rPr>
                  <w:i/>
                  <w:iCs/>
                </w:rPr>
                <w:instrText>Att.Datatype</w:instrText>
              </w:r>
              <w:r>
                <w:fldChar w:fldCharType="separate"/>
              </w:r>
              <w:r>
                <w:rPr>
                  <w:i/>
                  <w:iCs/>
                </w:rPr>
                <w:t>CommodityType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1997" w:author="Steve Van Ausdall" w:date="2011-05-16T17:23:00Z"/>
              </w:rPr>
            </w:pPr>
            <w:ins w:id="1998" w:author="Steve Van Ausdall" w:date="2011-05-16T17:23:00Z">
              <w:r>
                <w:fldChar w:fldCharType="begin" w:fldLock="1"/>
              </w:r>
              <w:r>
                <w:instrText>MERGEFIELD Att.Notes</w:instrText>
              </w:r>
              <w:r>
                <w:fldChar w:fldCharType="end"/>
              </w:r>
              <w:r>
                <w:t>Code for commodity classification of Readings of ReadingType. The valid values per the standard are defined in CommodityType.</w:t>
              </w:r>
            </w:ins>
          </w:p>
          <w:p w:rsidR="00B74F9B" w:rsidRDefault="00B74F9B" w:rsidP="004D76E7">
            <w:pPr>
              <w:rPr>
                <w:ins w:id="1999" w:author="Steve Van Ausdall" w:date="2011-05-16T17:23:00Z"/>
              </w:rPr>
            </w:pPr>
          </w:p>
          <w:p w:rsidR="00B74F9B" w:rsidRDefault="00B74F9B" w:rsidP="004D76E7">
            <w:pPr>
              <w:rPr>
                <w:ins w:id="2000" w:author="Steve Van Ausdall" w:date="2011-05-16T17:23:00Z"/>
              </w:rPr>
            </w:pPr>
            <w:ins w:id="2001" w:author="Steve Van Ausdall" w:date="2011-05-16T17:23:00Z">
              <w:r>
                <w:t>Examples are:</w:t>
              </w:r>
            </w:ins>
          </w:p>
          <w:p w:rsidR="00B74F9B" w:rsidRDefault="00B74F9B" w:rsidP="004D76E7">
            <w:pPr>
              <w:rPr>
                <w:ins w:id="2002" w:author="Steve Van Ausdall" w:date="2011-05-16T17:23:00Z"/>
              </w:rPr>
            </w:pPr>
            <w:ins w:id="2003" w:author="Steve Van Ausdall" w:date="2011-05-16T17:23:00Z">
              <w:r>
                <w:t>0 = Not Applicable</w:t>
              </w:r>
            </w:ins>
          </w:p>
          <w:p w:rsidR="00B74F9B" w:rsidRDefault="00B74F9B" w:rsidP="004D76E7">
            <w:pPr>
              <w:rPr>
                <w:ins w:id="2004" w:author="Steve Van Ausdall" w:date="2011-05-16T17:23:00Z"/>
              </w:rPr>
            </w:pPr>
            <w:ins w:id="2005" w:author="Steve Van Ausdall" w:date="2011-05-16T17:23:00Z">
              <w:r>
                <w:t>1 = Electricity secondary metered value (a premise meter is typically a secondary meter)</w:t>
              </w:r>
            </w:ins>
          </w:p>
          <w:p w:rsidR="00B74F9B" w:rsidRDefault="00B74F9B" w:rsidP="004D76E7">
            <w:pPr>
              <w:rPr>
                <w:ins w:id="2006" w:author="Steve Van Ausdall" w:date="2011-05-16T17:23:00Z"/>
              </w:rPr>
            </w:pPr>
            <w:ins w:id="2007" w:author="Steve Van Ausdall" w:date="2011-05-16T17:23:00Z">
              <w:r>
                <w:t>2 = Electricity primary metered value</w:t>
              </w:r>
            </w:ins>
          </w:p>
          <w:p w:rsidR="00B74F9B" w:rsidRDefault="00B74F9B" w:rsidP="004D76E7">
            <w:pPr>
              <w:rPr>
                <w:ins w:id="2008" w:author="Steve Van Ausdall" w:date="2011-05-16T17:23:00Z"/>
              </w:rPr>
            </w:pPr>
            <w:ins w:id="2009" w:author="Steve Van Ausdall" w:date="2011-05-16T17:23:00Z">
              <w:r>
                <w:t>4 = Air</w:t>
              </w:r>
            </w:ins>
          </w:p>
          <w:p w:rsidR="00B74F9B" w:rsidRDefault="00B74F9B" w:rsidP="004D76E7">
            <w:pPr>
              <w:keepLines/>
              <w:spacing w:before="20" w:after="20"/>
              <w:rPr>
                <w:ins w:id="2010" w:author="Steve Van Ausdall" w:date="2011-05-16T17:23:00Z"/>
                <w:sz w:val="24"/>
                <w:szCs w:val="24"/>
              </w:rPr>
            </w:pPr>
            <w:ins w:id="2011" w:author="Steve Van Ausdall" w:date="2011-05-16T17:23:00Z">
              <w:r>
                <w:t>7 = NaturalGas</w:t>
              </w:r>
            </w:ins>
          </w:p>
        </w:tc>
      </w:tr>
      <w:tr w:rsidR="00B74F9B" w:rsidTr="004D76E7">
        <w:trPr>
          <w:ins w:id="201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13" w:author="Steve Van Ausdall" w:date="2011-05-16T17:23:00Z"/>
                <w:sz w:val="24"/>
                <w:szCs w:val="24"/>
              </w:rPr>
            </w:pPr>
            <w:ins w:id="2014" w:author="Steve Van Ausdall" w:date="2011-05-16T17:23:00Z">
              <w:r>
                <w:fldChar w:fldCharType="begin" w:fldLock="1"/>
              </w:r>
              <w:r>
                <w:instrText xml:space="preserve">MERGEFIELD </w:instrText>
              </w:r>
              <w:r>
                <w:rPr>
                  <w:b/>
                  <w:bCs/>
                </w:rPr>
                <w:instrText>Att.Name</w:instrText>
              </w:r>
              <w:r>
                <w:fldChar w:fldCharType="separate"/>
              </w:r>
              <w:r>
                <w:rPr>
                  <w:b/>
                  <w:bCs/>
                </w:rPr>
                <w:t>consumptionTier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15" w:author="Steve Van Ausdall" w:date="2011-05-16T17:23:00Z"/>
                <w:sz w:val="24"/>
                <w:szCs w:val="24"/>
              </w:rPr>
            </w:pPr>
            <w:ins w:id="2016" w:author="Steve Van Ausdall" w:date="2011-05-16T17:23:00Z">
              <w:r>
                <w:fldChar w:fldCharType="begin" w:fldLock="1"/>
              </w:r>
              <w:r>
                <w:instrText xml:space="preserve">MERGEFIELD </w:instrText>
              </w:r>
              <w:r>
                <w:rPr>
                  <w:i/>
                  <w:iCs/>
                </w:rPr>
                <w:instrText>Att.Datatype</w:instrText>
              </w:r>
              <w:r>
                <w:fldChar w:fldCharType="separate"/>
              </w:r>
              <w:r>
                <w:rPr>
                  <w:i/>
                  <w:iCs/>
                </w:rPr>
                <w:t>ConsumptionTierType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017" w:author="Steve Van Ausdall" w:date="2011-05-16T17:23:00Z"/>
              </w:rPr>
            </w:pPr>
            <w:ins w:id="2018" w:author="Steve Van Ausdall" w:date="2011-05-16T17:23:00Z">
              <w:r>
                <w:fldChar w:fldCharType="begin" w:fldLock="1"/>
              </w:r>
              <w:r>
                <w:instrText>MERGEFIELD Att.Notes</w:instrText>
              </w:r>
              <w:r>
                <w:fldChar w:fldCharType="end"/>
              </w:r>
              <w:r>
                <w:t>Code for consumption tier associated with a Reading of ReadingType. The valid values are define in ConsumptionTierType.</w:t>
              </w:r>
            </w:ins>
          </w:p>
          <w:p w:rsidR="00B74F9B" w:rsidRDefault="00B74F9B" w:rsidP="004D76E7">
            <w:pPr>
              <w:rPr>
                <w:ins w:id="2019" w:author="Steve Van Ausdall" w:date="2011-05-16T17:23:00Z"/>
              </w:rPr>
            </w:pPr>
          </w:p>
          <w:p w:rsidR="00B74F9B" w:rsidRDefault="00B74F9B" w:rsidP="004D76E7">
            <w:pPr>
              <w:rPr>
                <w:ins w:id="2020" w:author="Steve Van Ausdall" w:date="2011-05-16T17:23:00Z"/>
              </w:rPr>
            </w:pPr>
            <w:ins w:id="2021" w:author="Steve Van Ausdall" w:date="2011-05-16T17:23:00Z">
              <w:r>
                <w:t>Examples are:</w:t>
              </w:r>
            </w:ins>
          </w:p>
          <w:p w:rsidR="00B74F9B" w:rsidRDefault="00B74F9B" w:rsidP="004D76E7">
            <w:pPr>
              <w:rPr>
                <w:ins w:id="2022" w:author="Steve Van Ausdall" w:date="2011-05-16T17:23:00Z"/>
              </w:rPr>
            </w:pPr>
            <w:ins w:id="2023" w:author="Steve Van Ausdall" w:date="2011-05-16T17:23:00Z">
              <w:r>
                <w:t>0 = Not Applicable</w:t>
              </w:r>
            </w:ins>
          </w:p>
          <w:p w:rsidR="00B74F9B" w:rsidRDefault="00B74F9B" w:rsidP="004D76E7">
            <w:pPr>
              <w:rPr>
                <w:ins w:id="2024" w:author="Steve Van Ausdall" w:date="2011-05-16T17:23:00Z"/>
              </w:rPr>
            </w:pPr>
            <w:ins w:id="2025" w:author="Steve Van Ausdall" w:date="2011-05-16T17:23:00Z">
              <w:r>
                <w:t>1 = Block Tier 1</w:t>
              </w:r>
            </w:ins>
          </w:p>
          <w:p w:rsidR="00B74F9B" w:rsidRDefault="00B74F9B" w:rsidP="004D76E7">
            <w:pPr>
              <w:keepLines/>
              <w:spacing w:before="20" w:after="20"/>
              <w:rPr>
                <w:ins w:id="2026" w:author="Steve Van Ausdall" w:date="2011-05-16T17:23:00Z"/>
                <w:sz w:val="24"/>
                <w:szCs w:val="24"/>
              </w:rPr>
            </w:pPr>
            <w:ins w:id="2027" w:author="Steve Van Ausdall" w:date="2011-05-16T17:23:00Z">
              <w:r>
                <w:t>2 = Block Tier 2</w:t>
              </w:r>
            </w:ins>
          </w:p>
        </w:tc>
      </w:tr>
      <w:tr w:rsidR="00B74F9B" w:rsidTr="004D76E7">
        <w:trPr>
          <w:ins w:id="2028"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29" w:author="Steve Van Ausdall" w:date="2011-05-16T17:23:00Z"/>
                <w:sz w:val="24"/>
                <w:szCs w:val="24"/>
              </w:rPr>
            </w:pPr>
            <w:ins w:id="2030" w:author="Steve Van Ausdall" w:date="2011-05-16T17:23:00Z">
              <w:r>
                <w:fldChar w:fldCharType="begin" w:fldLock="1"/>
              </w:r>
              <w:r>
                <w:instrText xml:space="preserve">MERGEFIELD </w:instrText>
              </w:r>
              <w:r>
                <w:rPr>
                  <w:b/>
                  <w:bCs/>
                </w:rPr>
                <w:instrText>Att.Name</w:instrText>
              </w:r>
              <w:r>
                <w:fldChar w:fldCharType="separate"/>
              </w:r>
              <w:r>
                <w:rPr>
                  <w:b/>
                  <w:bCs/>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31" w:author="Steve Van Ausdall" w:date="2011-05-16T17:23:00Z"/>
                <w:sz w:val="24"/>
                <w:szCs w:val="24"/>
              </w:rPr>
            </w:pPr>
            <w:ins w:id="2032" w:author="Steve Van Ausdall" w:date="2011-05-16T17:23:00Z">
              <w:r>
                <w:fldChar w:fldCharType="begin" w:fldLock="1"/>
              </w:r>
              <w:r>
                <w:instrText xml:space="preserve">MERGEFIELD </w:instrText>
              </w:r>
              <w:r>
                <w:rPr>
                  <w:i/>
                  <w:iCs/>
                </w:rPr>
                <w:instrText>Att.Datatype</w:instrText>
              </w:r>
              <w:r>
                <w:fldChar w:fldCharType="separate"/>
              </w:r>
              <w:r>
                <w:rPr>
                  <w:i/>
                  <w:iCs/>
                </w:rPr>
                <w:t>CurrencyCode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033" w:author="Steve Van Ausdall" w:date="2011-05-16T17:23:00Z"/>
              </w:rPr>
            </w:pPr>
            <w:ins w:id="2034" w:author="Steve Van Ausdall" w:date="2011-05-16T17:23:00Z">
              <w:r>
                <w:fldChar w:fldCharType="begin" w:fldLock="1"/>
              </w:r>
              <w:r>
                <w:instrText>MERGEFIELD Att.Notes</w:instrText>
              </w:r>
              <w:r>
                <w:fldChar w:fldCharType="end"/>
              </w:r>
              <w:r>
                <w:t>Code for the currency for costs associated with this ReadingType.  The valid values per the standard are defined in CurrencyCode.</w:t>
              </w:r>
            </w:ins>
          </w:p>
          <w:p w:rsidR="00B74F9B" w:rsidRDefault="00B74F9B" w:rsidP="004D76E7">
            <w:pPr>
              <w:rPr>
                <w:ins w:id="2035" w:author="Steve Van Ausdall" w:date="2011-05-16T17:23:00Z"/>
              </w:rPr>
            </w:pPr>
          </w:p>
          <w:p w:rsidR="00B74F9B" w:rsidRDefault="00B74F9B" w:rsidP="004D76E7">
            <w:pPr>
              <w:rPr>
                <w:ins w:id="2036" w:author="Steve Van Ausdall" w:date="2011-05-16T17:23:00Z"/>
              </w:rPr>
            </w:pPr>
            <w:ins w:id="2037" w:author="Steve Van Ausdall" w:date="2011-05-16T17:23:00Z">
              <w:r>
                <w:t>Examples are:</w:t>
              </w:r>
            </w:ins>
          </w:p>
          <w:p w:rsidR="00B74F9B" w:rsidRDefault="00B74F9B" w:rsidP="004D76E7">
            <w:pPr>
              <w:rPr>
                <w:ins w:id="2038" w:author="Steve Van Ausdall" w:date="2011-05-16T17:23:00Z"/>
              </w:rPr>
            </w:pPr>
            <w:ins w:id="2039" w:author="Steve Van Ausdall" w:date="2011-05-16T17:23:00Z">
              <w:r>
                <w:t>0 - Not Applicable</w:t>
              </w:r>
            </w:ins>
          </w:p>
          <w:p w:rsidR="00B74F9B" w:rsidRDefault="00B74F9B" w:rsidP="004D76E7">
            <w:pPr>
              <w:rPr>
                <w:ins w:id="2040" w:author="Steve Van Ausdall" w:date="2011-05-16T17:23:00Z"/>
              </w:rPr>
            </w:pPr>
            <w:ins w:id="2041" w:author="Steve Van Ausdall" w:date="2011-05-16T17:23:00Z">
              <w:r>
                <w:t>36 - Australian Dollar</w:t>
              </w:r>
            </w:ins>
          </w:p>
          <w:p w:rsidR="00B74F9B" w:rsidRDefault="00B74F9B" w:rsidP="004D76E7">
            <w:pPr>
              <w:rPr>
                <w:ins w:id="2042" w:author="Steve Van Ausdall" w:date="2011-05-16T17:23:00Z"/>
              </w:rPr>
            </w:pPr>
            <w:ins w:id="2043" w:author="Steve Van Ausdall" w:date="2011-05-16T17:23:00Z">
              <w:r>
                <w:t>124 - Canadian Dollar</w:t>
              </w:r>
            </w:ins>
          </w:p>
          <w:p w:rsidR="00B74F9B" w:rsidRDefault="00B74F9B" w:rsidP="004D76E7">
            <w:pPr>
              <w:rPr>
                <w:ins w:id="2044" w:author="Steve Van Ausdall" w:date="2011-05-16T17:23:00Z"/>
              </w:rPr>
            </w:pPr>
            <w:ins w:id="2045" w:author="Steve Van Ausdall" w:date="2011-05-16T17:23:00Z">
              <w:r>
                <w:t>840 - US Dollar</w:t>
              </w:r>
            </w:ins>
          </w:p>
          <w:p w:rsidR="00B74F9B" w:rsidRDefault="00B74F9B" w:rsidP="004D76E7">
            <w:pPr>
              <w:keepLines/>
              <w:spacing w:before="20" w:after="20"/>
              <w:rPr>
                <w:ins w:id="2046" w:author="Steve Van Ausdall" w:date="2011-05-16T17:23:00Z"/>
                <w:sz w:val="24"/>
                <w:szCs w:val="24"/>
              </w:rPr>
            </w:pPr>
            <w:ins w:id="2047" w:author="Steve Van Ausdall" w:date="2011-05-16T17:23:00Z">
              <w:r>
                <w:t>978 - Euro</w:t>
              </w:r>
            </w:ins>
          </w:p>
        </w:tc>
      </w:tr>
      <w:tr w:rsidR="00B74F9B" w:rsidTr="004D76E7">
        <w:trPr>
          <w:ins w:id="2048"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49" w:author="Steve Van Ausdall" w:date="2011-05-16T17:23:00Z"/>
                <w:sz w:val="24"/>
                <w:szCs w:val="24"/>
              </w:rPr>
            </w:pPr>
            <w:ins w:id="2050" w:author="Steve Van Ausdall" w:date="2011-05-16T17:23:00Z">
              <w:r>
                <w:fldChar w:fldCharType="begin" w:fldLock="1"/>
              </w:r>
              <w:r>
                <w:instrText xml:space="preserve">MERGEFIELD </w:instrText>
              </w:r>
              <w:r>
                <w:rPr>
                  <w:b/>
                  <w:bCs/>
                </w:rPr>
                <w:instrText>Att.Name</w:instrText>
              </w:r>
              <w:r>
                <w:fldChar w:fldCharType="separate"/>
              </w:r>
              <w:r>
                <w:rPr>
                  <w:b/>
                  <w:bCs/>
                </w:rPr>
                <w:t>dataQualifier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51" w:author="Steve Van Ausdall" w:date="2011-05-16T17:23:00Z"/>
                <w:sz w:val="24"/>
                <w:szCs w:val="24"/>
              </w:rPr>
            </w:pPr>
            <w:ins w:id="2052" w:author="Steve Van Ausdall" w:date="2011-05-16T17:23:00Z">
              <w:r>
                <w:fldChar w:fldCharType="begin" w:fldLock="1"/>
              </w:r>
              <w:r>
                <w:instrText xml:space="preserve">MERGEFIELD </w:instrText>
              </w:r>
              <w:r>
                <w:rPr>
                  <w:i/>
                  <w:iCs/>
                </w:rPr>
                <w:instrText>Att.Datatype</w:instrText>
              </w:r>
              <w:r>
                <w:fldChar w:fldCharType="separate"/>
              </w:r>
              <w:r>
                <w:rPr>
                  <w:i/>
                  <w:iCs/>
                </w:rPr>
                <w:t>DataQualifierType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053" w:author="Steve Van Ausdall" w:date="2011-05-16T17:23:00Z"/>
              </w:rPr>
            </w:pPr>
            <w:ins w:id="2054" w:author="Steve Van Ausdall" w:date="2011-05-16T17:23:00Z">
              <w:r>
                <w:fldChar w:fldCharType="begin" w:fldLock="1"/>
              </w:r>
              <w:r>
                <w:instrText>MERGEFIELD Att.Notes</w:instrText>
              </w:r>
              <w:r>
                <w:fldChar w:fldCharType="end"/>
              </w:r>
              <w:r>
                <w:t>Code describing a salient attribute of Readings of ReadingType. Valid values per the standard are defined in DataQualifierType.</w:t>
              </w:r>
            </w:ins>
          </w:p>
          <w:p w:rsidR="00B74F9B" w:rsidRDefault="00B74F9B" w:rsidP="004D76E7">
            <w:pPr>
              <w:rPr>
                <w:ins w:id="2055" w:author="Steve Van Ausdall" w:date="2011-05-16T17:23:00Z"/>
              </w:rPr>
            </w:pPr>
          </w:p>
          <w:p w:rsidR="00B74F9B" w:rsidRDefault="00B74F9B" w:rsidP="004D76E7">
            <w:pPr>
              <w:rPr>
                <w:ins w:id="2056" w:author="Steve Van Ausdall" w:date="2011-05-16T17:23:00Z"/>
              </w:rPr>
            </w:pPr>
            <w:ins w:id="2057" w:author="Steve Van Ausdall" w:date="2011-05-16T17:23:00Z">
              <w:r>
                <w:t>Examples are:</w:t>
              </w:r>
            </w:ins>
          </w:p>
          <w:p w:rsidR="00B74F9B" w:rsidRDefault="00B74F9B" w:rsidP="004D76E7">
            <w:pPr>
              <w:rPr>
                <w:ins w:id="2058" w:author="Steve Van Ausdall" w:date="2011-05-16T17:23:00Z"/>
              </w:rPr>
            </w:pPr>
            <w:ins w:id="2059" w:author="Steve Van Ausdall" w:date="2011-05-16T17:23:00Z">
              <w:r>
                <w:t>0 = Not Applicable</w:t>
              </w:r>
            </w:ins>
          </w:p>
          <w:p w:rsidR="00B74F9B" w:rsidRDefault="00B74F9B" w:rsidP="004D76E7">
            <w:pPr>
              <w:keepLines/>
              <w:spacing w:before="20" w:after="20"/>
              <w:rPr>
                <w:ins w:id="2060" w:author="Steve Van Ausdall" w:date="2011-05-16T17:23:00Z"/>
                <w:sz w:val="24"/>
                <w:szCs w:val="24"/>
              </w:rPr>
            </w:pPr>
            <w:ins w:id="2061" w:author="Steve Van Ausdall" w:date="2011-05-16T17:23:00Z">
              <w:r>
                <w:t>2 = Average</w:t>
              </w:r>
            </w:ins>
          </w:p>
        </w:tc>
      </w:tr>
      <w:tr w:rsidR="00B74F9B" w:rsidTr="004D76E7">
        <w:trPr>
          <w:ins w:id="206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63" w:author="Steve Van Ausdall" w:date="2011-05-16T17:23:00Z"/>
                <w:sz w:val="24"/>
                <w:szCs w:val="24"/>
              </w:rPr>
            </w:pPr>
            <w:ins w:id="2064" w:author="Steve Van Ausdall" w:date="2011-05-16T17:23:00Z">
              <w:r>
                <w:fldChar w:fldCharType="begin" w:fldLock="1"/>
              </w:r>
              <w:r>
                <w:instrText xml:space="preserve">MERGEFIELD </w:instrText>
              </w:r>
              <w:r>
                <w:rPr>
                  <w:b/>
                  <w:bCs/>
                </w:rPr>
                <w:instrText>Att.Name</w:instrText>
              </w:r>
              <w:r>
                <w:fldChar w:fldCharType="separate"/>
              </w:r>
              <w:r>
                <w:rPr>
                  <w:b/>
                  <w:bCs/>
                </w:rPr>
                <w:t>defaultQuality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65" w:author="Steve Van Ausdall" w:date="2011-05-16T17:23:00Z"/>
                <w:sz w:val="24"/>
                <w:szCs w:val="24"/>
              </w:rPr>
            </w:pPr>
            <w:ins w:id="2066" w:author="Steve Van Ausdall" w:date="2011-05-16T17:23:00Z">
              <w:r>
                <w:fldChar w:fldCharType="begin" w:fldLock="1"/>
              </w:r>
              <w:r>
                <w:instrText xml:space="preserve">MERGEFIELD </w:instrText>
              </w:r>
              <w:r>
                <w:rPr>
                  <w:i/>
                  <w:iCs/>
                </w:rPr>
                <w:instrText>Att.Datatype</w:instrText>
              </w:r>
              <w:r>
                <w:fldChar w:fldCharType="separate"/>
              </w:r>
              <w:r>
                <w:rPr>
                  <w:i/>
                  <w:iCs/>
                </w:rPr>
                <w:t>QualityOfReading</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067" w:author="Steve Van Ausdall" w:date="2011-05-16T17:23:00Z"/>
              </w:rPr>
            </w:pPr>
            <w:ins w:id="2068" w:author="Steve Van Ausdall" w:date="2011-05-16T17:23:00Z">
              <w:r>
                <w:fldChar w:fldCharType="begin" w:fldLock="1"/>
              </w:r>
              <w:r>
                <w:instrText>MERGEFIELD Att.Notes</w:instrText>
              </w:r>
              <w:r>
                <w:fldChar w:fldCharType="end"/>
              </w:r>
              <w:r>
                <w:t xml:space="preserve">Default value to be used if no value of ReadingQuality.quality is provided.  </w:t>
              </w:r>
            </w:ins>
          </w:p>
          <w:p w:rsidR="00B74F9B" w:rsidRDefault="00B74F9B" w:rsidP="004D76E7">
            <w:pPr>
              <w:rPr>
                <w:ins w:id="2069" w:author="Steve Van Ausdall" w:date="2011-05-16T17:23:00Z"/>
              </w:rPr>
            </w:pPr>
          </w:p>
          <w:p w:rsidR="00B74F9B" w:rsidRDefault="00B74F9B" w:rsidP="004D76E7">
            <w:pPr>
              <w:keepLines/>
              <w:spacing w:before="20" w:after="20"/>
              <w:rPr>
                <w:ins w:id="2070" w:author="Steve Van Ausdall" w:date="2011-05-16T17:23:00Z"/>
                <w:sz w:val="24"/>
                <w:szCs w:val="24"/>
              </w:rPr>
            </w:pPr>
            <w:ins w:id="2071" w:author="Steve Van Ausdall" w:date="2011-05-16T17:23:00Z">
              <w:r>
                <w:t>Specific format and valid values per the standard are specified in QualityOfReading.</w:t>
              </w:r>
            </w:ins>
          </w:p>
        </w:tc>
      </w:tr>
      <w:tr w:rsidR="00B74F9B" w:rsidTr="004D76E7">
        <w:trPr>
          <w:ins w:id="207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73" w:author="Steve Van Ausdall" w:date="2011-05-16T17:23:00Z"/>
                <w:sz w:val="24"/>
                <w:szCs w:val="24"/>
              </w:rPr>
            </w:pPr>
            <w:ins w:id="2074" w:author="Steve Van Ausdall" w:date="2011-05-16T17:23:00Z">
              <w:r>
                <w:fldChar w:fldCharType="begin" w:fldLock="1"/>
              </w:r>
              <w:r>
                <w:instrText xml:space="preserve">MERGEFIELD </w:instrText>
              </w:r>
              <w:r>
                <w:rPr>
                  <w:b/>
                  <w:bCs/>
                </w:rPr>
                <w:instrText>Att.Name</w:instrText>
              </w:r>
              <w:r>
                <w:fldChar w:fldCharType="separate"/>
              </w:r>
              <w:r>
                <w:rPr>
                  <w:b/>
                  <w:bCs/>
                </w:rPr>
                <w:t>flowDirection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75" w:author="Steve Van Ausdall" w:date="2011-05-16T17:23:00Z"/>
                <w:sz w:val="24"/>
                <w:szCs w:val="24"/>
              </w:rPr>
            </w:pPr>
            <w:ins w:id="2076" w:author="Steve Van Ausdall" w:date="2011-05-16T17:23:00Z">
              <w:r>
                <w:fldChar w:fldCharType="begin" w:fldLock="1"/>
              </w:r>
              <w:r>
                <w:instrText xml:space="preserve">MERGEFIELD </w:instrText>
              </w:r>
              <w:r>
                <w:rPr>
                  <w:i/>
                  <w:iCs/>
                </w:rPr>
                <w:instrText>Att.Datatype</w:instrText>
              </w:r>
              <w:r>
                <w:fldChar w:fldCharType="separate"/>
              </w:r>
              <w:r>
                <w:rPr>
                  <w:i/>
                  <w:iCs/>
                </w:rPr>
                <w:t>FlowDirectionType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077" w:author="Steve Van Ausdall" w:date="2011-05-16T17:23:00Z"/>
              </w:rPr>
            </w:pPr>
            <w:ins w:id="2078" w:author="Steve Van Ausdall" w:date="2011-05-16T17:23:00Z">
              <w:r>
                <w:fldChar w:fldCharType="begin" w:fldLock="1"/>
              </w:r>
              <w:r>
                <w:instrText>MERGEFIELD Att.Notes</w:instrText>
              </w:r>
              <w:r>
                <w:fldChar w:fldCharType="end"/>
              </w:r>
              <w:r>
                <w:t>Direction associated with current related Readings. valid values per the standard are defined in FlowDirectionType.</w:t>
              </w:r>
            </w:ins>
          </w:p>
          <w:p w:rsidR="00B74F9B" w:rsidRDefault="00B74F9B" w:rsidP="004D76E7">
            <w:pPr>
              <w:rPr>
                <w:ins w:id="2079" w:author="Steve Van Ausdall" w:date="2011-05-16T17:23:00Z"/>
              </w:rPr>
            </w:pPr>
          </w:p>
          <w:p w:rsidR="00B74F9B" w:rsidRDefault="00B74F9B" w:rsidP="004D76E7">
            <w:pPr>
              <w:rPr>
                <w:ins w:id="2080" w:author="Steve Van Ausdall" w:date="2011-05-16T17:23:00Z"/>
              </w:rPr>
            </w:pPr>
            <w:ins w:id="2081" w:author="Steve Van Ausdall" w:date="2011-05-16T17:23:00Z">
              <w:r>
                <w:t>Examples are:</w:t>
              </w:r>
            </w:ins>
          </w:p>
          <w:p w:rsidR="00B74F9B" w:rsidRDefault="00B74F9B" w:rsidP="004D76E7">
            <w:pPr>
              <w:rPr>
                <w:ins w:id="2082" w:author="Steve Van Ausdall" w:date="2011-05-16T17:23:00Z"/>
              </w:rPr>
            </w:pPr>
            <w:ins w:id="2083" w:author="Steve Van Ausdall" w:date="2011-05-16T17:23:00Z">
              <w:r>
                <w:t>0 = Not Applicable</w:t>
              </w:r>
            </w:ins>
          </w:p>
          <w:p w:rsidR="00B74F9B" w:rsidRDefault="00B74F9B" w:rsidP="004D76E7">
            <w:pPr>
              <w:rPr>
                <w:ins w:id="2084" w:author="Steve Van Ausdall" w:date="2011-05-16T17:23:00Z"/>
              </w:rPr>
            </w:pPr>
            <w:ins w:id="2085" w:author="Steve Van Ausdall" w:date="2011-05-16T17:23:00Z">
              <w:r>
                <w:t>1 = Forward</w:t>
              </w:r>
            </w:ins>
          </w:p>
          <w:p w:rsidR="00B74F9B" w:rsidRDefault="00B74F9B" w:rsidP="004D76E7">
            <w:pPr>
              <w:keepLines/>
              <w:spacing w:before="20" w:after="20"/>
              <w:rPr>
                <w:ins w:id="2086" w:author="Steve Van Ausdall" w:date="2011-05-16T17:23:00Z"/>
                <w:sz w:val="24"/>
                <w:szCs w:val="24"/>
              </w:rPr>
            </w:pPr>
            <w:ins w:id="2087" w:author="Steve Van Ausdall" w:date="2011-05-16T17:23:00Z">
              <w:r>
                <w:t>19 = Reverse</w:t>
              </w:r>
            </w:ins>
          </w:p>
        </w:tc>
      </w:tr>
      <w:tr w:rsidR="00B74F9B" w:rsidTr="004D76E7">
        <w:trPr>
          <w:ins w:id="2088"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89" w:author="Steve Van Ausdall" w:date="2011-05-16T17:23:00Z"/>
                <w:sz w:val="24"/>
                <w:szCs w:val="24"/>
              </w:rPr>
            </w:pPr>
            <w:ins w:id="2090" w:author="Steve Van Ausdall" w:date="2011-05-16T17:23:00Z">
              <w:r>
                <w:fldChar w:fldCharType="begin" w:fldLock="1"/>
              </w:r>
              <w:r>
                <w:instrText xml:space="preserve">MERGEFIELD </w:instrText>
              </w:r>
              <w:r>
                <w:rPr>
                  <w:b/>
                  <w:bCs/>
                </w:rPr>
                <w:instrText>Att.Name</w:instrText>
              </w:r>
              <w:r>
                <w:fldChar w:fldCharType="separate"/>
              </w:r>
              <w:r>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091" w:author="Steve Van Ausdall" w:date="2011-05-16T17:23:00Z"/>
                <w:sz w:val="24"/>
                <w:szCs w:val="24"/>
              </w:rPr>
            </w:pPr>
            <w:ins w:id="2092" w:author="Steve Van Ausdall" w:date="2011-05-16T17:23:00Z">
              <w:r>
                <w:fldChar w:fldCharType="begin" w:fldLock="1"/>
              </w:r>
              <w:r>
                <w:instrText xml:space="preserve">MERGEFIELD </w:instrText>
              </w:r>
              <w:r>
                <w:rPr>
                  <w:i/>
                  <w:iCs/>
                </w:rPr>
                <w:instrText>Att.Datatype</w:instrText>
              </w:r>
              <w:r>
                <w:fldChar w:fldCharType="separate"/>
              </w:r>
              <w:r>
                <w:rPr>
                  <w:i/>
                  <w:iCs/>
                </w:rPr>
                <w:t>KindType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093" w:author="Steve Van Ausdall" w:date="2011-05-16T17:23:00Z"/>
              </w:rPr>
            </w:pPr>
            <w:ins w:id="2094" w:author="Steve Van Ausdall" w:date="2011-05-16T17:23:00Z">
              <w:r>
                <w:fldChar w:fldCharType="begin" w:fldLock="1"/>
              </w:r>
              <w:r>
                <w:instrText>MERGEFIELD Att.Notes</w:instrText>
              </w:r>
              <w:r>
                <w:fldChar w:fldCharType="end"/>
              </w:r>
              <w:r>
                <w:t>Code for general classification of a Reading of ReadingType. Valid values per the standard are defined in KindType.</w:t>
              </w:r>
            </w:ins>
          </w:p>
          <w:p w:rsidR="00B74F9B" w:rsidRDefault="00B74F9B" w:rsidP="004D76E7">
            <w:pPr>
              <w:rPr>
                <w:ins w:id="2095" w:author="Steve Van Ausdall" w:date="2011-05-16T17:23:00Z"/>
              </w:rPr>
            </w:pPr>
          </w:p>
          <w:p w:rsidR="00B74F9B" w:rsidRDefault="00B74F9B" w:rsidP="004D76E7">
            <w:pPr>
              <w:rPr>
                <w:ins w:id="2096" w:author="Steve Van Ausdall" w:date="2011-05-16T17:23:00Z"/>
              </w:rPr>
            </w:pPr>
            <w:ins w:id="2097" w:author="Steve Van Ausdall" w:date="2011-05-16T17:23:00Z">
              <w:r>
                <w:t>Examples are:</w:t>
              </w:r>
            </w:ins>
          </w:p>
          <w:p w:rsidR="00B74F9B" w:rsidRDefault="00B74F9B" w:rsidP="004D76E7">
            <w:pPr>
              <w:rPr>
                <w:ins w:id="2098" w:author="Steve Van Ausdall" w:date="2011-05-16T17:23:00Z"/>
              </w:rPr>
            </w:pPr>
          </w:p>
          <w:p w:rsidR="00B74F9B" w:rsidRDefault="00B74F9B" w:rsidP="004D76E7">
            <w:pPr>
              <w:rPr>
                <w:ins w:id="2099" w:author="Steve Van Ausdall" w:date="2011-05-16T17:23:00Z"/>
              </w:rPr>
            </w:pPr>
            <w:ins w:id="2100" w:author="Steve Van Ausdall" w:date="2011-05-16T17:23:00Z">
              <w:r>
                <w:t>0 = Not Applicable</w:t>
              </w:r>
            </w:ins>
          </w:p>
          <w:p w:rsidR="00B74F9B" w:rsidRDefault="00B74F9B" w:rsidP="004D76E7">
            <w:pPr>
              <w:rPr>
                <w:ins w:id="2101" w:author="Steve Van Ausdall" w:date="2011-05-16T17:23:00Z"/>
              </w:rPr>
            </w:pPr>
            <w:ins w:id="2102" w:author="Steve Van Ausdall" w:date="2011-05-16T17:23:00Z">
              <w:r>
                <w:t>3 = Currency</w:t>
              </w:r>
            </w:ins>
          </w:p>
          <w:p w:rsidR="00B74F9B" w:rsidRDefault="00B74F9B" w:rsidP="004D76E7">
            <w:pPr>
              <w:keepLines/>
              <w:spacing w:before="20" w:after="20"/>
              <w:rPr>
                <w:ins w:id="2103" w:author="Steve Van Ausdall" w:date="2011-05-16T17:23:00Z"/>
                <w:sz w:val="24"/>
                <w:szCs w:val="24"/>
              </w:rPr>
            </w:pPr>
            <w:ins w:id="2104" w:author="Steve Van Ausdall" w:date="2011-05-16T17:23:00Z">
              <w:r>
                <w:t>8 = Demand</w:t>
              </w:r>
            </w:ins>
          </w:p>
        </w:tc>
      </w:tr>
      <w:tr w:rsidR="00B74F9B" w:rsidTr="004D76E7">
        <w:trPr>
          <w:ins w:id="2105"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06" w:author="Steve Van Ausdall" w:date="2011-05-16T17:23:00Z"/>
                <w:sz w:val="24"/>
                <w:szCs w:val="24"/>
              </w:rPr>
            </w:pPr>
            <w:ins w:id="2107" w:author="Steve Van Ausdall" w:date="2011-05-16T17:23:00Z">
              <w:r>
                <w:fldChar w:fldCharType="begin" w:fldLock="1"/>
              </w:r>
              <w:r>
                <w:instrText xml:space="preserve">MERGEFIELD </w:instrText>
              </w:r>
              <w:r>
                <w:rPr>
                  <w:b/>
                  <w:bCs/>
                </w:rPr>
                <w:instrText>Att.Name</w:instrText>
              </w:r>
              <w:r>
                <w:fldChar w:fldCharType="separate"/>
              </w:r>
              <w:r>
                <w:rPr>
                  <w:b/>
                  <w:bCs/>
                </w:rPr>
                <w:t>intervalLength</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08" w:author="Steve Van Ausdall" w:date="2011-05-16T17:23:00Z"/>
                <w:sz w:val="24"/>
                <w:szCs w:val="24"/>
              </w:rPr>
            </w:pPr>
            <w:ins w:id="2109" w:author="Steve Van Ausdall" w:date="2011-05-16T17:23:00Z">
              <w:r>
                <w:fldChar w:fldCharType="begin" w:fldLock="1"/>
              </w:r>
              <w:r>
                <w:instrText xml:space="preserve">MERGEFIELD </w:instrText>
              </w:r>
              <w:r>
                <w:rPr>
                  <w:i/>
                  <w:iCs/>
                </w:rPr>
                <w:instrText>Att.Datatype</w:instrText>
              </w:r>
              <w:r>
                <w:fldChar w:fldCharType="separate"/>
              </w:r>
              <w:r>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keepLines/>
              <w:spacing w:before="20" w:after="20"/>
              <w:rPr>
                <w:ins w:id="2110" w:author="Steve Van Ausdall" w:date="2011-05-16T17:23:00Z"/>
                <w:sz w:val="24"/>
                <w:szCs w:val="24"/>
              </w:rPr>
            </w:pPr>
            <w:ins w:id="2111" w:author="Steve Van Ausdall" w:date="2011-05-16T17:23:00Z">
              <w:r>
                <w:fldChar w:fldCharType="begin" w:fldLock="1"/>
              </w:r>
              <w:r>
                <w:instrText>MERGEFIELD Att.Notes</w:instrText>
              </w:r>
              <w:r>
                <w:fldChar w:fldCharType="separate"/>
              </w:r>
              <w:r>
                <w:t>Default interval length specified in seconds for Readings of ReadingType.</w:t>
              </w:r>
              <w:r>
                <w:fldChar w:fldCharType="end"/>
              </w:r>
            </w:ins>
          </w:p>
        </w:tc>
      </w:tr>
      <w:tr w:rsidR="00B74F9B" w:rsidTr="004D76E7">
        <w:trPr>
          <w:ins w:id="2112"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13" w:author="Steve Van Ausdall" w:date="2011-05-16T17:23:00Z"/>
                <w:sz w:val="24"/>
                <w:szCs w:val="24"/>
              </w:rPr>
            </w:pPr>
            <w:ins w:id="2114" w:author="Steve Van Ausdall" w:date="2011-05-16T17:23:00Z">
              <w:r>
                <w:fldChar w:fldCharType="begin" w:fldLock="1"/>
              </w:r>
              <w:r>
                <w:instrText xml:space="preserve">MERGEFIELD </w:instrText>
              </w:r>
              <w:r>
                <w:rPr>
                  <w:b/>
                  <w:bCs/>
                </w:rPr>
                <w:instrText>Att.Name</w:instrText>
              </w:r>
              <w:r>
                <w:fldChar w:fldCharType="separate"/>
              </w:r>
              <w:r>
                <w:rPr>
                  <w:b/>
                  <w:bCs/>
                </w:rPr>
                <w:t>phase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15" w:author="Steve Van Ausdall" w:date="2011-05-16T17:23:00Z"/>
                <w:sz w:val="24"/>
                <w:szCs w:val="24"/>
              </w:rPr>
            </w:pPr>
            <w:ins w:id="2116" w:author="Steve Van Ausdall" w:date="2011-05-16T17:23:00Z">
              <w:r>
                <w:fldChar w:fldCharType="begin" w:fldLock="1"/>
              </w:r>
              <w:r>
                <w:instrText xml:space="preserve">MERGEFIELD </w:instrText>
              </w:r>
              <w:r>
                <w:rPr>
                  <w:i/>
                  <w:iCs/>
                </w:rPr>
                <w:instrText>Att.Datatype</w:instrText>
              </w:r>
              <w:r>
                <w:fldChar w:fldCharType="separate"/>
              </w:r>
              <w:r>
                <w:rPr>
                  <w:i/>
                  <w:iCs/>
                </w:rPr>
                <w:t>PhaseCode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117" w:author="Steve Van Ausdall" w:date="2011-05-16T17:23:00Z"/>
              </w:rPr>
            </w:pPr>
            <w:ins w:id="2118" w:author="Steve Van Ausdall" w:date="2011-05-16T17:23:00Z">
              <w:r>
                <w:fldChar w:fldCharType="begin" w:fldLock="1"/>
              </w:r>
              <w:r>
                <w:instrText>MERGEFIELD Att.Notes</w:instrText>
              </w:r>
              <w:r>
                <w:fldChar w:fldCharType="end"/>
              </w:r>
              <w:r>
                <w:t>Code for phase information associated with Readings of ReadingType. Valid values per the standard are defined in PhaseCode.</w:t>
              </w:r>
            </w:ins>
          </w:p>
          <w:p w:rsidR="00B74F9B" w:rsidRDefault="00B74F9B" w:rsidP="004D76E7">
            <w:pPr>
              <w:rPr>
                <w:ins w:id="2119" w:author="Steve Van Ausdall" w:date="2011-05-16T17:23:00Z"/>
              </w:rPr>
            </w:pPr>
          </w:p>
          <w:p w:rsidR="00B74F9B" w:rsidRDefault="00B74F9B" w:rsidP="004D76E7">
            <w:pPr>
              <w:rPr>
                <w:ins w:id="2120" w:author="Steve Van Ausdall" w:date="2011-05-16T17:23:00Z"/>
              </w:rPr>
            </w:pPr>
            <w:ins w:id="2121" w:author="Steve Van Ausdall" w:date="2011-05-16T17:23:00Z">
              <w:r>
                <w:t>Examples are:</w:t>
              </w:r>
            </w:ins>
          </w:p>
          <w:p w:rsidR="00B74F9B" w:rsidRDefault="00B74F9B" w:rsidP="004D76E7">
            <w:pPr>
              <w:rPr>
                <w:ins w:id="2122" w:author="Steve Van Ausdall" w:date="2011-05-16T17:23:00Z"/>
              </w:rPr>
            </w:pPr>
            <w:ins w:id="2123" w:author="Steve Van Ausdall" w:date="2011-05-16T17:23:00Z">
              <w:r>
                <w:t>0 = Not Applicable</w:t>
              </w:r>
            </w:ins>
          </w:p>
          <w:p w:rsidR="00B74F9B" w:rsidRDefault="00B74F9B" w:rsidP="004D76E7">
            <w:pPr>
              <w:rPr>
                <w:ins w:id="2124" w:author="Steve Van Ausdall" w:date="2011-05-16T17:23:00Z"/>
              </w:rPr>
            </w:pPr>
            <w:ins w:id="2125" w:author="Steve Van Ausdall" w:date="2011-05-16T17:23:00Z">
              <w:r>
                <w:t>129 = Phase AN</w:t>
              </w:r>
            </w:ins>
          </w:p>
          <w:p w:rsidR="00B74F9B" w:rsidRDefault="00B74F9B" w:rsidP="004D76E7">
            <w:pPr>
              <w:rPr>
                <w:ins w:id="2126" w:author="Steve Van Ausdall" w:date="2011-05-16T17:23:00Z"/>
              </w:rPr>
            </w:pPr>
            <w:ins w:id="2127" w:author="Steve Van Ausdall" w:date="2011-05-16T17:23:00Z">
              <w:r>
                <w:t>128 = Phase A</w:t>
              </w:r>
            </w:ins>
          </w:p>
          <w:p w:rsidR="00B74F9B" w:rsidRDefault="00B74F9B" w:rsidP="004D76E7">
            <w:pPr>
              <w:keepLines/>
              <w:spacing w:before="20" w:after="20"/>
              <w:rPr>
                <w:ins w:id="2128" w:author="Steve Van Ausdall" w:date="2011-05-16T17:23:00Z"/>
                <w:sz w:val="24"/>
                <w:szCs w:val="24"/>
              </w:rPr>
            </w:pPr>
            <w:ins w:id="2129" w:author="Steve Van Ausdall" w:date="2011-05-16T17:23:00Z">
              <w:r>
                <w:t>132 = Phase AB</w:t>
              </w:r>
            </w:ins>
          </w:p>
        </w:tc>
      </w:tr>
      <w:tr w:rsidR="00B74F9B" w:rsidTr="004D76E7">
        <w:trPr>
          <w:ins w:id="2130"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31" w:author="Steve Van Ausdall" w:date="2011-05-16T17:23:00Z"/>
                <w:sz w:val="24"/>
                <w:szCs w:val="24"/>
              </w:rPr>
            </w:pPr>
            <w:ins w:id="2132" w:author="Steve Van Ausdall" w:date="2011-05-16T17:23:00Z">
              <w:r>
                <w:fldChar w:fldCharType="begin" w:fldLock="1"/>
              </w:r>
              <w:r>
                <w:instrText xml:space="preserve">MERGEFIELD </w:instrText>
              </w:r>
              <w:r>
                <w:rPr>
                  <w:b/>
                  <w:bCs/>
                </w:rPr>
                <w:instrText>Att.Name</w:instrText>
              </w:r>
              <w:r>
                <w:fldChar w:fldCharType="separate"/>
              </w:r>
              <w:r>
                <w:rPr>
                  <w:b/>
                  <w:bCs/>
                </w:rPr>
                <w:t>powerOfTenMultiplier</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33" w:author="Steve Van Ausdall" w:date="2011-05-16T17:23:00Z"/>
                <w:sz w:val="24"/>
                <w:szCs w:val="24"/>
              </w:rPr>
            </w:pPr>
            <w:ins w:id="2134" w:author="Steve Van Ausdall" w:date="2011-05-16T17:23:00Z">
              <w:r>
                <w:fldChar w:fldCharType="begin" w:fldLock="1"/>
              </w:r>
              <w:r>
                <w:instrText xml:space="preserve">MERGEFIELD </w:instrText>
              </w:r>
              <w:r>
                <w:rPr>
                  <w:i/>
                  <w:iCs/>
                </w:rPr>
                <w:instrText>Att.Datatype</w:instrText>
              </w:r>
              <w:r>
                <w:fldChar w:fldCharType="separate"/>
              </w:r>
              <w:r>
                <w:rPr>
                  <w:i/>
                  <w:iCs/>
                </w:rPr>
                <w:t>PowerOfTenMultiplierType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135" w:author="Steve Van Ausdall" w:date="2011-05-16T17:23:00Z"/>
              </w:rPr>
            </w:pPr>
            <w:ins w:id="2136" w:author="Steve Van Ausdall" w:date="2011-05-16T17:23:00Z">
              <w:r>
                <w:fldChar w:fldCharType="begin" w:fldLock="1"/>
              </w:r>
              <w:r>
                <w:instrText>MERGEFIELD Att.Notes</w:instrText>
              </w:r>
              <w:r>
                <w:fldChar w:fldCharType="end"/>
              </w:r>
              <w:r>
                <w:t>Code for the power of ten multiplier which, when used in combination with the uom, specifies the actual unit of measure for Readings of ReadingType. Valid values per the standard are defined in PowerOfTenMultiplierType.</w:t>
              </w:r>
            </w:ins>
          </w:p>
          <w:p w:rsidR="00B74F9B" w:rsidRDefault="00B74F9B" w:rsidP="004D76E7">
            <w:pPr>
              <w:rPr>
                <w:ins w:id="2137" w:author="Steve Van Ausdall" w:date="2011-05-16T17:23:00Z"/>
              </w:rPr>
            </w:pPr>
          </w:p>
          <w:p w:rsidR="00B74F9B" w:rsidRDefault="00B74F9B" w:rsidP="004D76E7">
            <w:pPr>
              <w:rPr>
                <w:ins w:id="2138" w:author="Steve Van Ausdall" w:date="2011-05-16T17:23:00Z"/>
              </w:rPr>
            </w:pPr>
            <w:ins w:id="2139" w:author="Steve Van Ausdall" w:date="2011-05-16T17:23:00Z">
              <w:r>
                <w:t>Examples are:</w:t>
              </w:r>
            </w:ins>
          </w:p>
          <w:p w:rsidR="00B74F9B" w:rsidRDefault="00B74F9B" w:rsidP="004D76E7">
            <w:pPr>
              <w:rPr>
                <w:ins w:id="2140" w:author="Steve Van Ausdall" w:date="2011-05-16T17:23:00Z"/>
              </w:rPr>
            </w:pPr>
            <w:ins w:id="2141" w:author="Steve Van Ausdall" w:date="2011-05-16T17:23:00Z">
              <w:r>
                <w:t>0 = None</w:t>
              </w:r>
            </w:ins>
          </w:p>
          <w:p w:rsidR="00B74F9B" w:rsidRDefault="00B74F9B" w:rsidP="004D76E7">
            <w:pPr>
              <w:rPr>
                <w:ins w:id="2142" w:author="Steve Van Ausdall" w:date="2011-05-16T17:23:00Z"/>
              </w:rPr>
            </w:pPr>
            <w:ins w:id="2143" w:author="Steve Van Ausdall" w:date="2011-05-16T17:23:00Z">
              <w:r>
                <w:t>1 = deca=x10</w:t>
              </w:r>
            </w:ins>
          </w:p>
          <w:p w:rsidR="00B74F9B" w:rsidRDefault="00B74F9B" w:rsidP="004D76E7">
            <w:pPr>
              <w:rPr>
                <w:ins w:id="2144" w:author="Steve Van Ausdall" w:date="2011-05-16T17:23:00Z"/>
              </w:rPr>
            </w:pPr>
            <w:ins w:id="2145" w:author="Steve Van Ausdall" w:date="2011-05-16T17:23:00Z">
              <w:r>
                <w:t>2 = hecto=x100</w:t>
              </w:r>
            </w:ins>
          </w:p>
          <w:p w:rsidR="00B74F9B" w:rsidRDefault="00B74F9B" w:rsidP="004D76E7">
            <w:pPr>
              <w:keepLines/>
              <w:spacing w:before="20" w:after="20"/>
              <w:rPr>
                <w:ins w:id="2146" w:author="Steve Van Ausdall" w:date="2011-05-16T17:23:00Z"/>
                <w:sz w:val="24"/>
                <w:szCs w:val="24"/>
              </w:rPr>
            </w:pPr>
            <w:ins w:id="2147" w:author="Steve Van Ausdall" w:date="2011-05-16T17:23:00Z">
              <w:r>
                <w:t>-3 = mili=x10-3</w:t>
              </w:r>
            </w:ins>
          </w:p>
        </w:tc>
      </w:tr>
      <w:tr w:rsidR="00B74F9B" w:rsidTr="004D76E7">
        <w:trPr>
          <w:ins w:id="2148"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49" w:author="Steve Van Ausdall" w:date="2011-05-16T17:23:00Z"/>
                <w:sz w:val="24"/>
                <w:szCs w:val="24"/>
              </w:rPr>
            </w:pPr>
            <w:ins w:id="2150" w:author="Steve Van Ausdall" w:date="2011-05-16T17:23:00Z">
              <w:r>
                <w:fldChar w:fldCharType="begin" w:fldLock="1"/>
              </w:r>
              <w:r>
                <w:instrText xml:space="preserve">MERGEFIELD </w:instrText>
              </w:r>
              <w:r>
                <w:rPr>
                  <w:b/>
                  <w:bCs/>
                </w:rPr>
                <w:instrText>Att.Name</w:instrText>
              </w:r>
              <w:r>
                <w:fldChar w:fldCharType="separate"/>
              </w:r>
              <w:r>
                <w:rPr>
                  <w:b/>
                  <w:bCs/>
                </w:rPr>
                <w:t>timeAttribute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51" w:author="Steve Van Ausdall" w:date="2011-05-16T17:23:00Z"/>
                <w:sz w:val="24"/>
                <w:szCs w:val="24"/>
              </w:rPr>
            </w:pPr>
            <w:ins w:id="2152" w:author="Steve Van Ausdall" w:date="2011-05-16T17:23:00Z">
              <w:r>
                <w:fldChar w:fldCharType="begin" w:fldLock="1"/>
              </w:r>
              <w:r>
                <w:instrText xml:space="preserve">MERGEFIELD </w:instrText>
              </w:r>
              <w:r>
                <w:rPr>
                  <w:i/>
                  <w:iCs/>
                </w:rPr>
                <w:instrText>Att.Datatype</w:instrText>
              </w:r>
              <w:r>
                <w:fldChar w:fldCharType="separate"/>
              </w:r>
              <w:r>
                <w:rPr>
                  <w:i/>
                  <w:iCs/>
                </w:rPr>
                <w:t>TimeAttributeType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153" w:author="Steve Van Ausdall" w:date="2011-05-16T17:23:00Z"/>
              </w:rPr>
            </w:pPr>
            <w:ins w:id="2154" w:author="Steve Van Ausdall" w:date="2011-05-16T17:23:00Z">
              <w:r>
                <w:fldChar w:fldCharType="begin" w:fldLock="1"/>
              </w:r>
              <w:r>
                <w:instrText>MERGEFIELD Att.Notes</w:instrText>
              </w:r>
              <w:r>
                <w:fldChar w:fldCharType="end"/>
              </w:r>
              <w:r>
                <w:t>Code used to specify a particular type of time interval method for Readings of ReadingType. Valid values per the standard are defined in TimeAttributeType.</w:t>
              </w:r>
            </w:ins>
          </w:p>
          <w:p w:rsidR="00B74F9B" w:rsidRDefault="00B74F9B" w:rsidP="004D76E7">
            <w:pPr>
              <w:rPr>
                <w:ins w:id="2155" w:author="Steve Van Ausdall" w:date="2011-05-16T17:23:00Z"/>
              </w:rPr>
            </w:pPr>
          </w:p>
          <w:p w:rsidR="00B74F9B" w:rsidRDefault="00B74F9B" w:rsidP="004D76E7">
            <w:pPr>
              <w:rPr>
                <w:ins w:id="2156" w:author="Steve Van Ausdall" w:date="2011-05-16T17:23:00Z"/>
              </w:rPr>
            </w:pPr>
            <w:ins w:id="2157" w:author="Steve Van Ausdall" w:date="2011-05-16T17:23:00Z">
              <w:r>
                <w:t>Examplesare:</w:t>
              </w:r>
            </w:ins>
          </w:p>
          <w:p w:rsidR="00B74F9B" w:rsidRDefault="00B74F9B" w:rsidP="004D76E7">
            <w:pPr>
              <w:rPr>
                <w:ins w:id="2158" w:author="Steve Van Ausdall" w:date="2011-05-16T17:23:00Z"/>
              </w:rPr>
            </w:pPr>
            <w:ins w:id="2159" w:author="Steve Van Ausdall" w:date="2011-05-16T17:23:00Z">
              <w:r>
                <w:t>0 = Not Applicable</w:t>
              </w:r>
            </w:ins>
          </w:p>
          <w:p w:rsidR="00B74F9B" w:rsidRDefault="00B74F9B" w:rsidP="004D76E7">
            <w:pPr>
              <w:rPr>
                <w:ins w:id="2160" w:author="Steve Van Ausdall" w:date="2011-05-16T17:23:00Z"/>
              </w:rPr>
            </w:pPr>
            <w:ins w:id="2161" w:author="Steve Van Ausdall" w:date="2011-05-16T17:23:00Z">
              <w:r>
                <w:t>1 = 10-minute</w:t>
              </w:r>
            </w:ins>
          </w:p>
          <w:p w:rsidR="00B74F9B" w:rsidRDefault="00B74F9B" w:rsidP="004D76E7">
            <w:pPr>
              <w:keepLines/>
              <w:spacing w:before="20" w:after="20"/>
              <w:rPr>
                <w:ins w:id="2162" w:author="Steve Van Ausdall" w:date="2011-05-16T17:23:00Z"/>
                <w:sz w:val="24"/>
                <w:szCs w:val="24"/>
              </w:rPr>
            </w:pPr>
            <w:ins w:id="2163" w:author="Steve Van Ausdall" w:date="2011-05-16T17:23:00Z">
              <w:r>
                <w:t>2 = 15-minute</w:t>
              </w:r>
            </w:ins>
          </w:p>
        </w:tc>
      </w:tr>
      <w:tr w:rsidR="00B74F9B" w:rsidTr="004D76E7">
        <w:trPr>
          <w:ins w:id="2164"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65" w:author="Steve Van Ausdall" w:date="2011-05-16T17:23:00Z"/>
                <w:sz w:val="24"/>
                <w:szCs w:val="24"/>
              </w:rPr>
            </w:pPr>
            <w:ins w:id="2166" w:author="Steve Van Ausdall" w:date="2011-05-16T17:23:00Z">
              <w:r>
                <w:fldChar w:fldCharType="begin" w:fldLock="1"/>
              </w:r>
              <w:r>
                <w:instrText xml:space="preserve">MERGEFIELD </w:instrText>
              </w:r>
              <w:r>
                <w:rPr>
                  <w:b/>
                  <w:bCs/>
                </w:rPr>
                <w:instrText>Att.Name</w:instrText>
              </w:r>
              <w:r>
                <w:fldChar w:fldCharType="separate"/>
              </w:r>
              <w:r>
                <w:rPr>
                  <w:b/>
                  <w:bCs/>
                </w:rPr>
                <w:t>tou</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67" w:author="Steve Van Ausdall" w:date="2011-05-16T17:23:00Z"/>
                <w:sz w:val="24"/>
                <w:szCs w:val="24"/>
              </w:rPr>
            </w:pPr>
            <w:ins w:id="2168" w:author="Steve Van Ausdall" w:date="2011-05-16T17:23:00Z">
              <w:r>
                <w:fldChar w:fldCharType="begin" w:fldLock="1"/>
              </w:r>
              <w:r>
                <w:instrText xml:space="preserve">MERGEFIELD </w:instrText>
              </w:r>
              <w:r>
                <w:rPr>
                  <w:i/>
                  <w:iCs/>
                </w:rPr>
                <w:instrText>Att.Datatype</w:instrText>
              </w:r>
              <w:r>
                <w:fldChar w:fldCharType="separate"/>
              </w:r>
              <w:r>
                <w:rPr>
                  <w:i/>
                  <w:iCs/>
                </w:rPr>
                <w:t>TOUType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169" w:author="Steve Van Ausdall" w:date="2011-05-16T17:23:00Z"/>
              </w:rPr>
            </w:pPr>
            <w:ins w:id="2170" w:author="Steve Van Ausdall" w:date="2011-05-16T17:23:00Z">
              <w:r>
                <w:fldChar w:fldCharType="begin" w:fldLock="1"/>
              </w:r>
              <w:r>
                <w:instrText>MERGEFIELD Att.Notes</w:instrText>
              </w:r>
              <w:r>
                <w:fldChar w:fldCharType="end"/>
              </w:r>
              <w:r>
                <w:t>Code for the TOU type of Readings of ReadingType. valid values per the standard are defined in TOUType.</w:t>
              </w:r>
            </w:ins>
          </w:p>
          <w:p w:rsidR="00B74F9B" w:rsidRDefault="00B74F9B" w:rsidP="004D76E7">
            <w:pPr>
              <w:rPr>
                <w:ins w:id="2171" w:author="Steve Van Ausdall" w:date="2011-05-16T17:23:00Z"/>
              </w:rPr>
            </w:pPr>
            <w:ins w:id="2172" w:author="Steve Van Ausdall" w:date="2011-05-16T17:23:00Z">
              <w:r>
                <w:t>Examples are:</w:t>
              </w:r>
            </w:ins>
          </w:p>
          <w:p w:rsidR="00B74F9B" w:rsidRDefault="00B74F9B" w:rsidP="004D76E7">
            <w:pPr>
              <w:rPr>
                <w:ins w:id="2173" w:author="Steve Van Ausdall" w:date="2011-05-16T17:23:00Z"/>
              </w:rPr>
            </w:pPr>
            <w:ins w:id="2174" w:author="Steve Van Ausdall" w:date="2011-05-16T17:23:00Z">
              <w:r>
                <w:t>0 = NotApplicable</w:t>
              </w:r>
            </w:ins>
          </w:p>
          <w:p w:rsidR="00B74F9B" w:rsidRDefault="00B74F9B" w:rsidP="004D76E7">
            <w:pPr>
              <w:rPr>
                <w:ins w:id="2175" w:author="Steve Van Ausdall" w:date="2011-05-16T17:23:00Z"/>
              </w:rPr>
            </w:pPr>
            <w:ins w:id="2176" w:author="Steve Van Ausdall" w:date="2011-05-16T17:23:00Z">
              <w:r>
                <w:t>1 = TOU A</w:t>
              </w:r>
            </w:ins>
          </w:p>
          <w:p w:rsidR="00B74F9B" w:rsidRDefault="00B74F9B" w:rsidP="004D76E7">
            <w:pPr>
              <w:keepLines/>
              <w:spacing w:before="20" w:after="20"/>
              <w:rPr>
                <w:ins w:id="2177" w:author="Steve Van Ausdall" w:date="2011-05-16T17:23:00Z"/>
                <w:sz w:val="24"/>
                <w:szCs w:val="24"/>
              </w:rPr>
            </w:pPr>
            <w:ins w:id="2178" w:author="Steve Van Ausdall" w:date="2011-05-16T17:23:00Z">
              <w:r>
                <w:t>2 = TOU B</w:t>
              </w:r>
            </w:ins>
          </w:p>
        </w:tc>
      </w:tr>
      <w:tr w:rsidR="00B74F9B" w:rsidTr="004D76E7">
        <w:trPr>
          <w:ins w:id="2179" w:author="Steve Van Ausdall" w:date="2011-05-16T17:23:00Z"/>
        </w:trPr>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80" w:author="Steve Van Ausdall" w:date="2011-05-16T17:23:00Z"/>
                <w:sz w:val="24"/>
                <w:szCs w:val="24"/>
              </w:rPr>
            </w:pPr>
            <w:ins w:id="2181" w:author="Steve Van Ausdall" w:date="2011-05-16T17:23:00Z">
              <w:r>
                <w:fldChar w:fldCharType="begin" w:fldLock="1"/>
              </w:r>
              <w:r>
                <w:instrText xml:space="preserve">MERGEFIELD </w:instrText>
              </w:r>
              <w:r>
                <w:rPr>
                  <w:b/>
                  <w:bCs/>
                </w:rPr>
                <w:instrText>Att.Name</w:instrText>
              </w:r>
              <w:r>
                <w:fldChar w:fldCharType="separate"/>
              </w:r>
              <w:r>
                <w:rPr>
                  <w:b/>
                  <w:bCs/>
                </w:rPr>
                <w:t>uom</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4D76E7">
            <w:pPr>
              <w:spacing w:before="20" w:after="20"/>
              <w:rPr>
                <w:ins w:id="2182" w:author="Steve Van Ausdall" w:date="2011-05-16T17:23:00Z"/>
                <w:sz w:val="24"/>
                <w:szCs w:val="24"/>
              </w:rPr>
            </w:pPr>
            <w:ins w:id="2183" w:author="Steve Van Ausdall" w:date="2011-05-16T17:23:00Z">
              <w:r>
                <w:fldChar w:fldCharType="begin" w:fldLock="1"/>
              </w:r>
              <w:r>
                <w:instrText xml:space="preserve">MERGEFIELD </w:instrText>
              </w:r>
              <w:r>
                <w:rPr>
                  <w:i/>
                  <w:iCs/>
                </w:rPr>
                <w:instrText>Att.Datatype</w:instrText>
              </w:r>
              <w:r>
                <w:fldChar w:fldCharType="separate"/>
              </w:r>
              <w:r>
                <w:rPr>
                  <w:i/>
                  <w:iCs/>
                </w:rPr>
                <w:t>UomType</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4D76E7">
            <w:pPr>
              <w:rPr>
                <w:ins w:id="2184" w:author="Steve Van Ausdall" w:date="2011-05-16T17:23:00Z"/>
              </w:rPr>
            </w:pPr>
            <w:ins w:id="2185" w:author="Steve Van Ausdall" w:date="2011-05-16T17:23:00Z">
              <w:r>
                <w:fldChar w:fldCharType="begin" w:fldLock="1"/>
              </w:r>
              <w:r>
                <w:instrText>MERGEFIELD Att.Notes</w:instrText>
              </w:r>
              <w:r>
                <w:fldChar w:fldCharType="end"/>
              </w:r>
              <w:r>
                <w:t>Code for the base unit of measure for Readings of ReadingType.  Used in combination with the powerOfTenMultiplier to specify the actual unit of measure. Valid values per the standard are defined in UomType.</w:t>
              </w:r>
            </w:ins>
          </w:p>
          <w:p w:rsidR="00B74F9B" w:rsidRDefault="00B74F9B" w:rsidP="004D76E7">
            <w:pPr>
              <w:rPr>
                <w:ins w:id="2186" w:author="Steve Van Ausdall" w:date="2011-05-16T17:23:00Z"/>
              </w:rPr>
            </w:pPr>
          </w:p>
          <w:p w:rsidR="00B74F9B" w:rsidRDefault="00B74F9B" w:rsidP="004D76E7">
            <w:pPr>
              <w:rPr>
                <w:ins w:id="2187" w:author="Steve Van Ausdall" w:date="2011-05-16T17:23:00Z"/>
              </w:rPr>
            </w:pPr>
            <w:ins w:id="2188" w:author="Steve Van Ausdall" w:date="2011-05-16T17:23:00Z">
              <w:r>
                <w:t>Examples are:</w:t>
              </w:r>
            </w:ins>
          </w:p>
          <w:p w:rsidR="00B74F9B" w:rsidRDefault="00B74F9B" w:rsidP="004D76E7">
            <w:pPr>
              <w:rPr>
                <w:ins w:id="2189" w:author="Steve Van Ausdall" w:date="2011-05-16T17:23:00Z"/>
              </w:rPr>
            </w:pPr>
            <w:ins w:id="2190" w:author="Steve Van Ausdall" w:date="2011-05-16T17:23:00Z">
              <w:r>
                <w:t>0 = Not Applicable</w:t>
              </w:r>
            </w:ins>
          </w:p>
          <w:p w:rsidR="00B74F9B" w:rsidRDefault="00B74F9B" w:rsidP="004D76E7">
            <w:pPr>
              <w:rPr>
                <w:ins w:id="2191" w:author="Steve Van Ausdall" w:date="2011-05-16T17:23:00Z"/>
              </w:rPr>
            </w:pPr>
            <w:ins w:id="2192" w:author="Steve Van Ausdall" w:date="2011-05-16T17:23:00Z">
              <w:r>
                <w:t>5 = A (Current)</w:t>
              </w:r>
            </w:ins>
          </w:p>
          <w:p w:rsidR="00B74F9B" w:rsidRDefault="00B74F9B" w:rsidP="004D76E7">
            <w:pPr>
              <w:keepLines/>
              <w:spacing w:before="20" w:after="20"/>
              <w:rPr>
                <w:ins w:id="2193" w:author="Steve Van Ausdall" w:date="2011-05-16T17:23:00Z"/>
                <w:sz w:val="24"/>
                <w:szCs w:val="24"/>
              </w:rPr>
            </w:pPr>
            <w:ins w:id="2194" w:author="Steve Van Ausdall" w:date="2011-05-16T17:23:00Z">
              <w:r>
                <w:t>29 = Voltage</w:t>
              </w:r>
            </w:ins>
          </w:p>
        </w:tc>
      </w:tr>
    </w:tbl>
    <w:p w:rsidR="00B74F9B" w:rsidRDefault="00B74F9B" w:rsidP="00C2795A">
      <w:pPr>
        <w:rPr>
          <w:ins w:id="2195" w:author="Steve Van Ausdall" w:date="2011-05-16T17:23:00Z"/>
        </w:rPr>
      </w:pPr>
    </w:p>
    <w:p w:rsidR="00B74F9B" w:rsidRDefault="00B74F9B" w:rsidP="000451B9"/>
    <w:p w:rsidR="00B74F9B" w:rsidRDefault="00B74F9B" w:rsidP="000451B9"/>
    <w:p w:rsidR="00B74F9B" w:rsidRDefault="00B74F9B">
      <w:pPr>
        <w:pStyle w:val="Heading3"/>
      </w:pPr>
      <w:r>
        <w:t>REQ.21.4.2</w:t>
      </w:r>
      <w:r>
        <w:tab/>
      </w:r>
      <w:r>
        <w:tab/>
        <w:t>Additional Models in Support of Services</w:t>
      </w:r>
    </w:p>
    <w:p w:rsidR="00B74F9B" w:rsidRPr="000451B9" w:rsidRDefault="00B74F9B" w:rsidP="000451B9">
      <w:pPr>
        <w:pStyle w:val="DefaultText"/>
        <w:rPr>
          <w:i/>
        </w:rPr>
      </w:pPr>
      <w:r w:rsidRPr="000451B9">
        <w:rPr>
          <w:i/>
        </w:rPr>
        <w:t>[These objects are presented in logical form</w:t>
      </w:r>
      <w:r>
        <w:rPr>
          <w:i/>
        </w:rPr>
        <w:t xml:space="preserve"> currently</w:t>
      </w:r>
      <w:r w:rsidRPr="000451B9">
        <w:rPr>
          <w:i/>
        </w:rPr>
        <w:t>, and are reflected in the Logical Information Models section in the Appendix, but will be modeled explicitly for the final specification.]</w:t>
      </w:r>
    </w:p>
    <w:p w:rsidR="00B74F9B" w:rsidRPr="000451B9" w:rsidRDefault="00B74F9B" w:rsidP="000451B9">
      <w:pPr>
        <w:pStyle w:val="DefaultText"/>
      </w:pPr>
    </w:p>
    <w:p w:rsidR="00B74F9B" w:rsidRDefault="00B74F9B" w:rsidP="002E727C">
      <w:pPr>
        <w:pStyle w:val="Default"/>
        <w:keepNext/>
        <w:keepLines/>
        <w:tabs>
          <w:tab w:val="left" w:pos="2160"/>
        </w:tabs>
        <w:ind w:left="2160" w:hanging="2160"/>
        <w:jc w:val="both"/>
        <w:rPr>
          <w:b/>
          <w:bCs/>
        </w:rPr>
      </w:pPr>
      <w:r>
        <w:rPr>
          <w:b/>
          <w:bCs/>
        </w:rPr>
        <w:t>REQ.21.4.2.1</w:t>
      </w:r>
      <w:r>
        <w:rPr>
          <w:b/>
          <w:bCs/>
        </w:rPr>
        <w:tab/>
        <w:t>ServiceStatus</w:t>
      </w:r>
    </w:p>
    <w:p w:rsidR="00B74F9B" w:rsidRPr="005E3141" w:rsidRDefault="00B74F9B" w:rsidP="002E727C">
      <w:pPr>
        <w:keepLines/>
        <w:tabs>
          <w:tab w:val="left" w:pos="2160"/>
        </w:tabs>
        <w:ind w:left="2160"/>
        <w:rPr>
          <w:color w:val="000000"/>
          <w:sz w:val="22"/>
        </w:rPr>
      </w:pPr>
      <w:r w:rsidRPr="005E3141">
        <w:rPr>
          <w:color w:val="000000"/>
          <w:sz w:val="22"/>
        </w:rPr>
        <w:t xml:space="preserve">ServiceStatus is used to obtain the status of an information service. Attributes include the following. </w:t>
      </w:r>
    </w:p>
    <w:p w:rsidR="00B74F9B" w:rsidRPr="005E3141" w:rsidRDefault="00B74F9B" w:rsidP="002E727C">
      <w:pPr>
        <w:keepLines/>
        <w:numPr>
          <w:ilvl w:val="0"/>
          <w:numId w:val="15"/>
        </w:numPr>
        <w:tabs>
          <w:tab w:val="left" w:pos="2160"/>
        </w:tabs>
        <w:rPr>
          <w:color w:val="000000"/>
          <w:sz w:val="22"/>
        </w:rPr>
      </w:pPr>
      <w:r w:rsidRPr="005E3141">
        <w:rPr>
          <w:color w:val="000000"/>
          <w:sz w:val="22"/>
        </w:rPr>
        <w:t xml:space="preserve">Current status (normal, unavailable) </w:t>
      </w:r>
    </w:p>
    <w:p w:rsidR="00B74F9B" w:rsidRDefault="00B74F9B">
      <w:pPr>
        <w:tabs>
          <w:tab w:val="left" w:pos="2160"/>
        </w:tabs>
        <w:ind w:left="2160"/>
        <w:rPr>
          <w:rFonts w:ascii="Arial" w:hAnsi="Arial"/>
          <w:color w:val="000000"/>
          <w:sz w:val="22"/>
        </w:rPr>
      </w:pPr>
    </w:p>
    <w:p w:rsidR="00B74F9B" w:rsidRDefault="00B74F9B">
      <w:pPr>
        <w:pStyle w:val="Default"/>
        <w:tabs>
          <w:tab w:val="left" w:pos="2160"/>
        </w:tabs>
        <w:ind w:left="2160" w:hanging="2160"/>
        <w:jc w:val="both"/>
        <w:rPr>
          <w:b/>
          <w:bCs/>
        </w:rPr>
      </w:pPr>
      <w:r>
        <w:rPr>
          <w:b/>
          <w:bCs/>
        </w:rPr>
        <w:t>REQ.21.4.2.2</w:t>
      </w:r>
      <w:r>
        <w:rPr>
          <w:b/>
          <w:bCs/>
        </w:rPr>
        <w:tab/>
        <w:t>Authorization</w:t>
      </w:r>
    </w:p>
    <w:p w:rsidR="00B74F9B" w:rsidRPr="005E3141" w:rsidRDefault="00B74F9B">
      <w:pPr>
        <w:tabs>
          <w:tab w:val="left" w:pos="2160"/>
        </w:tabs>
        <w:ind w:left="2160"/>
        <w:rPr>
          <w:color w:val="000000"/>
          <w:sz w:val="22"/>
        </w:rPr>
      </w:pPr>
      <w:r w:rsidRPr="005E3141">
        <w:rPr>
          <w:color w:val="000000"/>
          <w:sz w:val="22"/>
        </w:rPr>
        <w:t>An Authorization is a Customer grant of 3</w:t>
      </w:r>
      <w:r w:rsidRPr="005E3141">
        <w:rPr>
          <w:color w:val="000000"/>
          <w:sz w:val="22"/>
          <w:vertAlign w:val="superscript"/>
        </w:rPr>
        <w:t>rd</w:t>
      </w:r>
      <w:r w:rsidRPr="005E3141">
        <w:rPr>
          <w:color w:val="000000"/>
          <w:sz w:val="22"/>
        </w:rPr>
        <w:t xml:space="preserve"> Party access to specific resources. The attributes of this object are listed below.</w:t>
      </w:r>
    </w:p>
    <w:p w:rsidR="00B74F9B" w:rsidRPr="005E3141" w:rsidRDefault="00B74F9B">
      <w:pPr>
        <w:numPr>
          <w:ilvl w:val="0"/>
          <w:numId w:val="14"/>
        </w:numPr>
        <w:tabs>
          <w:tab w:val="left" w:pos="2160"/>
        </w:tabs>
        <w:rPr>
          <w:color w:val="000000"/>
          <w:sz w:val="22"/>
        </w:rPr>
      </w:pPr>
      <w:r w:rsidRPr="005E3141">
        <w:rPr>
          <w:color w:val="000000"/>
          <w:sz w:val="22"/>
        </w:rPr>
        <w:t>Information consumer (Third Party) identifier</w:t>
      </w:r>
    </w:p>
    <w:p w:rsidR="00B74F9B" w:rsidRPr="005E3141" w:rsidRDefault="00B74F9B">
      <w:pPr>
        <w:numPr>
          <w:ilvl w:val="0"/>
          <w:numId w:val="14"/>
        </w:numPr>
        <w:tabs>
          <w:tab w:val="left" w:pos="2160"/>
        </w:tabs>
        <w:rPr>
          <w:color w:val="000000"/>
          <w:sz w:val="22"/>
        </w:rPr>
      </w:pPr>
      <w:r w:rsidRPr="005E3141">
        <w:rPr>
          <w:color w:val="000000"/>
          <w:sz w:val="22"/>
        </w:rPr>
        <w:t xml:space="preserve">Resource subject </w:t>
      </w:r>
      <w:r w:rsidRPr="005E3141">
        <w:rPr>
          <w:color w:val="000000"/>
          <w:sz w:val="22"/>
        </w:rPr>
        <w:br/>
        <w:t xml:space="preserve">Specifies the resource to which access from the information provider is granted by the customer to the information consumer </w:t>
      </w:r>
    </w:p>
    <w:p w:rsidR="00B74F9B" w:rsidRPr="005E3141" w:rsidRDefault="00B74F9B">
      <w:pPr>
        <w:numPr>
          <w:ilvl w:val="0"/>
          <w:numId w:val="14"/>
        </w:numPr>
        <w:tabs>
          <w:tab w:val="left" w:pos="2160"/>
        </w:tabs>
        <w:rPr>
          <w:color w:val="000000"/>
          <w:sz w:val="22"/>
        </w:rPr>
      </w:pPr>
      <w:r w:rsidRPr="005E3141">
        <w:rPr>
          <w:color w:val="000000"/>
          <w:sz w:val="22"/>
        </w:rPr>
        <w:t>Authentication Token</w:t>
      </w:r>
      <w:r w:rsidRPr="005E3141">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B74F9B" w:rsidRPr="005E3141" w:rsidRDefault="00B74F9B">
      <w:pPr>
        <w:numPr>
          <w:ilvl w:val="0"/>
          <w:numId w:val="14"/>
        </w:numPr>
        <w:tabs>
          <w:tab w:val="left" w:pos="2160"/>
        </w:tabs>
        <w:rPr>
          <w:color w:val="000000"/>
          <w:sz w:val="22"/>
        </w:rPr>
      </w:pPr>
      <w:r w:rsidRPr="005E3141">
        <w:rPr>
          <w:color w:val="000000"/>
          <w:sz w:val="22"/>
        </w:rPr>
        <w:t>Authorized period</w:t>
      </w:r>
    </w:p>
    <w:p w:rsidR="00B74F9B" w:rsidRPr="005E3141" w:rsidRDefault="00B74F9B">
      <w:pPr>
        <w:numPr>
          <w:ilvl w:val="0"/>
          <w:numId w:val="14"/>
        </w:numPr>
        <w:tabs>
          <w:tab w:val="left" w:pos="2160"/>
        </w:tabs>
        <w:rPr>
          <w:color w:val="000000"/>
          <w:sz w:val="22"/>
        </w:rPr>
      </w:pPr>
      <w:r w:rsidRPr="005E3141">
        <w:rPr>
          <w:color w:val="000000"/>
          <w:sz w:val="22"/>
        </w:rPr>
        <w:t>Status (requested, valid, invalid, error, unavailable)</w:t>
      </w:r>
    </w:p>
    <w:p w:rsidR="00B74F9B" w:rsidRDefault="00B74F9B">
      <w:pPr>
        <w:pStyle w:val="Default"/>
        <w:tabs>
          <w:tab w:val="left" w:pos="2160"/>
        </w:tabs>
        <w:ind w:left="2160" w:hanging="2160"/>
        <w:jc w:val="both"/>
        <w:rPr>
          <w:b/>
          <w:bCs/>
        </w:rPr>
      </w:pPr>
    </w:p>
    <w:p w:rsidR="00B74F9B" w:rsidRDefault="00B74F9B">
      <w:pPr>
        <w:pStyle w:val="Heading2"/>
      </w:pPr>
      <w:r>
        <w:t>REQ.21.5</w:t>
      </w:r>
      <w:r>
        <w:tab/>
        <w:t>Related Model Business Practices</w:t>
      </w:r>
    </w:p>
    <w:p w:rsidR="00B74F9B" w:rsidRDefault="00B74F9B">
      <w:pPr>
        <w:pStyle w:val="Default"/>
        <w:jc w:val="both"/>
        <w:rPr>
          <w:b/>
          <w:bCs/>
        </w:rPr>
      </w:pPr>
    </w:p>
    <w:p w:rsidR="00B74F9B" w:rsidRDefault="00B74F9B">
      <w:pPr>
        <w:pStyle w:val="Heading3"/>
      </w:pPr>
      <w:r>
        <w:t>REQ.21.5.1</w:t>
      </w:r>
      <w:r>
        <w:tab/>
      </w:r>
      <w:r>
        <w:tab/>
        <w:t>Conformance to REQ.18 Energy Usage Information Model</w:t>
      </w:r>
    </w:p>
    <w:p w:rsidR="00B74F9B" w:rsidRDefault="00B74F9B" w:rsidP="000451B9">
      <w:pPr>
        <w:pStyle w:val="DefaultText"/>
      </w:pPr>
      <w:r>
        <w:t>The ESPI services conform to REQ.18 Energy Usage Information Model (PAP10), due to the ability to directly transform between the models without loss of precision, and without external inputs. The ESPI model uses the same concept names and structures as PAP10 EUI.</w:t>
      </w:r>
    </w:p>
    <w:p w:rsidR="00B74F9B" w:rsidRDefault="00B74F9B" w:rsidP="000451B9">
      <w:pPr>
        <w:pStyle w:val="DefaultText"/>
        <w:rPr>
          <w:i/>
        </w:rPr>
      </w:pPr>
    </w:p>
    <w:p w:rsidR="00B74F9B" w:rsidRPr="00460314" w:rsidRDefault="00B74F9B" w:rsidP="000451B9">
      <w:pPr>
        <w:pStyle w:val="DefaultText"/>
        <w:rPr>
          <w:i/>
        </w:rPr>
      </w:pPr>
      <w:r w:rsidRPr="00460314">
        <w:rPr>
          <w:i/>
        </w:rPr>
        <w:t xml:space="preserve">[ESPI model will be aligned with IEC CIM model and Part 9 (Meter Reading and Control) as well as Smart Energy Profile 2.0 as much as possible.] </w:t>
      </w:r>
    </w:p>
    <w:p w:rsidR="00B74F9B" w:rsidRDefault="00B74F9B">
      <w:pPr>
        <w:pStyle w:val="Default"/>
        <w:jc w:val="both"/>
        <w:rPr>
          <w:b/>
          <w:bCs/>
        </w:rPr>
      </w:pPr>
    </w:p>
    <w:p w:rsidR="00B74F9B" w:rsidRDefault="00B74F9B">
      <w:pPr>
        <w:pStyle w:val="Heading2"/>
      </w:pPr>
      <w:r>
        <w:t>REQ.21.6</w:t>
      </w:r>
      <w:r>
        <w:tab/>
        <w:t>Technical Implementation</w:t>
      </w:r>
    </w:p>
    <w:p w:rsidR="00B74F9B" w:rsidRDefault="00B74F9B" w:rsidP="003A5135">
      <w:pPr>
        <w:pStyle w:val="Heading3"/>
      </w:pPr>
      <w:r>
        <w:t>REQ.21.6.1</w:t>
      </w:r>
      <w:r>
        <w:tab/>
        <w:t>Common</w:t>
      </w:r>
    </w:p>
    <w:p w:rsidR="00B74F9B" w:rsidRDefault="00B74F9B" w:rsidP="003A5135">
      <w:pPr>
        <w:pStyle w:val="DefaultText"/>
      </w:pPr>
      <w:r>
        <w:t xml:space="preserve">The following specifications apply to both Web Services and REST implementations. </w:t>
      </w:r>
    </w:p>
    <w:p w:rsidR="00B74F9B" w:rsidRDefault="00B74F9B" w:rsidP="003A5135">
      <w:pPr>
        <w:pStyle w:val="Heading4"/>
      </w:pPr>
    </w:p>
    <w:p w:rsidR="00B74F9B" w:rsidRDefault="00B74F9B" w:rsidP="003A5135">
      <w:pPr>
        <w:pStyle w:val="Heading4"/>
        <w:ind w:left="0"/>
      </w:pPr>
      <w:r>
        <w:t>REQ.21.6.1.1</w:t>
      </w:r>
      <w:r>
        <w:tab/>
      </w:r>
      <w:r>
        <w:tab/>
        <w:t>Security</w:t>
      </w:r>
    </w:p>
    <w:p w:rsidR="00B74F9B" w:rsidRPr="005E3141" w:rsidRDefault="00B74F9B" w:rsidP="003A5135">
      <w:pPr>
        <w:tabs>
          <w:tab w:val="left" w:pos="2160"/>
        </w:tabs>
        <w:ind w:left="2160"/>
        <w:rPr>
          <w:color w:val="000000"/>
          <w:sz w:val="22"/>
        </w:rPr>
      </w:pPr>
      <w:r w:rsidRPr="005E3141">
        <w:rPr>
          <w:color w:val="000000"/>
          <w:sz w:val="22"/>
        </w:rPr>
        <w:t xml:space="preserve">Providers of ESPI services, including both data custodian and third party, are responsible for protecting their systems, networks, and interface endpoints against threats, as recommended in NIST-IR and </w:t>
      </w:r>
      <w:ins w:id="2196" w:author="scott crowder" w:date="2011-05-12T16:26:00Z">
        <w:r w:rsidRPr="0017192C">
          <w:rPr>
            <w:color w:val="000000"/>
            <w:sz w:val="22"/>
          </w:rPr>
          <w:t>Security Profile For Third Party Data Access</w:t>
        </w:r>
      </w:ins>
      <w:del w:id="2197" w:author="scott crowder" w:date="2011-05-12T16:26:00Z">
        <w:r w:rsidRPr="005E3141" w:rsidDel="0017192C">
          <w:rPr>
            <w:color w:val="000000"/>
            <w:sz w:val="22"/>
          </w:rPr>
          <w:delText>3</w:delText>
        </w:r>
        <w:r w:rsidRPr="005E3141" w:rsidDel="0017192C">
          <w:rPr>
            <w:color w:val="000000"/>
            <w:sz w:val="22"/>
            <w:vertAlign w:val="superscript"/>
          </w:rPr>
          <w:delText>rd</w:delText>
        </w:r>
        <w:r w:rsidRPr="005E3141" w:rsidDel="0017192C">
          <w:rPr>
            <w:color w:val="000000"/>
            <w:sz w:val="22"/>
          </w:rPr>
          <w:delText xml:space="preserve"> Party Data Access</w:delText>
        </w:r>
      </w:del>
      <w:r w:rsidRPr="005E3141">
        <w:rPr>
          <w:color w:val="000000"/>
          <w:sz w:val="22"/>
        </w:rPr>
        <w:t xml:space="preserve">. </w:t>
      </w:r>
    </w:p>
    <w:p w:rsidR="00B74F9B" w:rsidRDefault="00B74F9B" w:rsidP="003A5135">
      <w:pPr>
        <w:tabs>
          <w:tab w:val="left" w:pos="2160"/>
        </w:tabs>
        <w:ind w:left="2160"/>
        <w:rPr>
          <w:rFonts w:ascii="Arial" w:hAnsi="Arial"/>
          <w:color w:val="000000"/>
          <w:sz w:val="22"/>
        </w:rPr>
      </w:pPr>
    </w:p>
    <w:p w:rsidR="00B74F9B" w:rsidRPr="00876F7E" w:rsidRDefault="00B74F9B" w:rsidP="00876F7E">
      <w:pPr>
        <w:pStyle w:val="Heading4"/>
        <w:ind w:left="0"/>
      </w:pPr>
      <w:r>
        <w:t>REQ.21.6.1.1.1</w:t>
      </w:r>
      <w:r>
        <w:tab/>
      </w:r>
      <w:r>
        <w:tab/>
        <w:t>Encryption</w:t>
      </w:r>
    </w:p>
    <w:p w:rsidR="00B74F9B" w:rsidRPr="005E3141" w:rsidRDefault="00B74F9B" w:rsidP="003A5135">
      <w:pPr>
        <w:tabs>
          <w:tab w:val="left" w:pos="2160"/>
        </w:tabs>
        <w:ind w:left="2160"/>
        <w:rPr>
          <w:color w:val="000000"/>
          <w:sz w:val="22"/>
        </w:rPr>
      </w:pPr>
      <w:r w:rsidRPr="005E3141">
        <w:rPr>
          <w:color w:val="000000"/>
          <w:sz w:val="22"/>
        </w:rPr>
        <w:t xml:space="preserve">Establishment of mutually-authenticated encrypted channels shall be performed using HTTP/S, as documented in IETF RFC 2818, over which data may be securely transferred between data custodian and third party. </w:t>
      </w:r>
    </w:p>
    <w:p w:rsidR="00B74F9B" w:rsidRDefault="00B74F9B" w:rsidP="003A5135"/>
    <w:p w:rsidR="00B74F9B" w:rsidRPr="00876F7E" w:rsidRDefault="00B74F9B" w:rsidP="00876F7E">
      <w:pPr>
        <w:pStyle w:val="Heading4"/>
        <w:ind w:left="0"/>
      </w:pPr>
      <w:r>
        <w:t>REQ.21.6.1.1.2</w:t>
      </w:r>
      <w:r>
        <w:tab/>
      </w:r>
      <w:r>
        <w:tab/>
        <w:t>User Authorization</w:t>
      </w:r>
    </w:p>
    <w:p w:rsidR="00B74F9B" w:rsidRPr="005E3141" w:rsidRDefault="00B74F9B" w:rsidP="0008412C">
      <w:pPr>
        <w:tabs>
          <w:tab w:val="left" w:pos="2160"/>
        </w:tabs>
        <w:ind w:left="2160"/>
        <w:rPr>
          <w:color w:val="000000"/>
          <w:sz w:val="22"/>
        </w:rPr>
      </w:pPr>
      <w:r w:rsidRPr="005E3141">
        <w:rPr>
          <w:color w:val="000000"/>
          <w:sz w:val="22"/>
        </w:rPr>
        <w:t>OAuth, as documented in IETF RFC 5849, shall be used for authorization grant and access by third parties to shared data custodian resources. This protocol results in access tokens that can be used to subscribe to specific user data, or to request it immediately, if supported.</w:t>
      </w:r>
    </w:p>
    <w:p w:rsidR="00B74F9B" w:rsidRPr="003A5135" w:rsidRDefault="00B74F9B" w:rsidP="003A5135">
      <w:pPr>
        <w:pStyle w:val="DefaultText"/>
      </w:pPr>
    </w:p>
    <w:p w:rsidR="00B74F9B" w:rsidRDefault="00B74F9B">
      <w:pPr>
        <w:pStyle w:val="Default"/>
        <w:jc w:val="both"/>
        <w:rPr>
          <w:b/>
          <w:bCs/>
        </w:rPr>
      </w:pPr>
      <w:r>
        <w:rPr>
          <w:b/>
          <w:bCs/>
        </w:rPr>
        <w:t xml:space="preserve"> </w:t>
      </w:r>
    </w:p>
    <w:p w:rsidR="00B74F9B" w:rsidRDefault="00B74F9B">
      <w:pPr>
        <w:pStyle w:val="Heading3"/>
      </w:pPr>
      <w:r>
        <w:t>REQ.21.6.2</w:t>
      </w:r>
      <w:r>
        <w:tab/>
        <w:t>Web Services</w:t>
      </w:r>
    </w:p>
    <w:p w:rsidR="00B74F9B" w:rsidRDefault="00B74F9B">
      <w:pPr>
        <w:pStyle w:val="Default"/>
        <w:ind w:left="2160" w:hanging="2160"/>
        <w:jc w:val="both"/>
        <w:rPr>
          <w:b/>
          <w:bCs/>
        </w:rPr>
      </w:pPr>
    </w:p>
    <w:p w:rsidR="00B74F9B" w:rsidRDefault="00B74F9B" w:rsidP="00B74F9B">
      <w:pPr>
        <w:pStyle w:val="Heading4"/>
        <w:ind w:left="0"/>
        <w:pPrChange w:id="2198" w:author="Steve Van Ausdall" w:date="2011-05-13T13:35:00Z">
          <w:pPr>
            <w:pStyle w:val="Heading4"/>
          </w:pPr>
        </w:pPrChange>
      </w:pPr>
      <w:r>
        <w:t>REQ.21.6.2.1</w:t>
      </w:r>
      <w:r>
        <w:tab/>
        <w:t>Communication Specifications</w:t>
      </w:r>
    </w:p>
    <w:p w:rsidR="00B74F9B" w:rsidRDefault="00B74F9B" w:rsidP="00B74F9B">
      <w:pPr>
        <w:pStyle w:val="Default"/>
        <w:ind w:left="1440" w:hanging="1440"/>
        <w:jc w:val="both"/>
        <w:rPr>
          <w:b/>
          <w:bCs/>
        </w:rPr>
        <w:pPrChange w:id="2199" w:author="Steve Van Ausdall" w:date="2011-05-13T13:36:00Z">
          <w:pPr>
            <w:pStyle w:val="Default"/>
            <w:ind w:left="2160" w:hanging="1440"/>
            <w:jc w:val="both"/>
          </w:pPr>
        </w:pPrChange>
      </w:pPr>
    </w:p>
    <w:p w:rsidR="00B74F9B" w:rsidRDefault="00B74F9B" w:rsidP="00B74F9B">
      <w:pPr>
        <w:pStyle w:val="Heading4"/>
        <w:ind w:left="0"/>
        <w:pPrChange w:id="2200" w:author="Steve Van Ausdall" w:date="2011-05-13T13:35:00Z">
          <w:pPr>
            <w:pStyle w:val="Heading4"/>
          </w:pPr>
        </w:pPrChange>
      </w:pPr>
      <w:r>
        <w:t>REQ.21.6.2.2</w:t>
      </w:r>
      <w:r>
        <w:tab/>
        <w:t>Technical Considerations</w:t>
      </w:r>
    </w:p>
    <w:p w:rsidR="00B74F9B" w:rsidRDefault="00B74F9B" w:rsidP="00087C7F">
      <w:pPr>
        <w:pStyle w:val="Default"/>
        <w:ind w:left="2160" w:hanging="2160"/>
        <w:jc w:val="both"/>
        <w:rPr>
          <w:b/>
          <w:bCs/>
        </w:rPr>
      </w:pPr>
    </w:p>
    <w:p w:rsidR="00B74F9B" w:rsidRDefault="00B74F9B" w:rsidP="00B74F9B">
      <w:pPr>
        <w:pStyle w:val="Heading4"/>
        <w:ind w:left="0"/>
        <w:pPrChange w:id="2201" w:author="Steve Van Ausdall" w:date="2011-05-13T13:35:00Z">
          <w:pPr>
            <w:pStyle w:val="Heading4"/>
          </w:pPr>
        </w:pPrChange>
      </w:pPr>
      <w:r>
        <w:t>REQ.21.6.2.3</w:t>
      </w:r>
      <w:r>
        <w:tab/>
        <w:t xml:space="preserve">Conformance </w:t>
      </w:r>
    </w:p>
    <w:p w:rsidR="00B74F9B" w:rsidRDefault="00B74F9B" w:rsidP="00B74F9B">
      <w:pPr>
        <w:pStyle w:val="Default"/>
        <w:ind w:left="2160" w:hanging="2160"/>
        <w:jc w:val="both"/>
        <w:rPr>
          <w:b/>
          <w:bCs/>
        </w:rPr>
        <w:pPrChange w:id="2202" w:author="Steve Van Ausdall" w:date="2011-05-13T13:36:00Z">
          <w:pPr>
            <w:pStyle w:val="Default"/>
            <w:ind w:left="2880" w:hanging="2160"/>
            <w:jc w:val="both"/>
          </w:pPr>
        </w:pPrChange>
      </w:pPr>
    </w:p>
    <w:p w:rsidR="00B74F9B" w:rsidRDefault="00B74F9B">
      <w:pPr>
        <w:pStyle w:val="Default"/>
        <w:jc w:val="both"/>
        <w:rPr>
          <w:b/>
          <w:bCs/>
        </w:rPr>
      </w:pPr>
    </w:p>
    <w:p w:rsidR="00B74F9B" w:rsidRDefault="00B74F9B">
      <w:pPr>
        <w:pStyle w:val="Heading3"/>
      </w:pPr>
      <w:r>
        <w:t>REQ.21.6.3</w:t>
      </w:r>
      <w:r>
        <w:tab/>
        <w:t xml:space="preserve">REST </w:t>
      </w:r>
    </w:p>
    <w:p w:rsidR="00B74F9B" w:rsidRDefault="00B74F9B" w:rsidP="00B74F9B">
      <w:pPr>
        <w:pStyle w:val="Default"/>
        <w:ind w:left="2160"/>
        <w:jc w:val="both"/>
        <w:rPr>
          <w:ins w:id="2203" w:author="Steve Van Ausdall" w:date="2011-05-13T14:06:00Z"/>
          <w:rFonts w:ascii="Times New Roman" w:hAnsi="Times New Roman" w:cs="Times New Roman"/>
          <w:bCs/>
          <w:sz w:val="22"/>
          <w:szCs w:val="22"/>
        </w:rPr>
        <w:pPrChange w:id="2204" w:author="Steve Van Ausdall" w:date="2011-05-13T14:06:00Z">
          <w:pPr>
            <w:pStyle w:val="Default"/>
            <w:ind w:left="2160" w:hanging="2160"/>
            <w:jc w:val="both"/>
          </w:pPr>
        </w:pPrChange>
      </w:pPr>
      <w:ins w:id="2205" w:author="Steve Van Ausdall" w:date="2011-05-13T13:52:00Z">
        <w:r>
          <w:rPr>
            <w:rFonts w:ascii="Times New Roman" w:hAnsi="Times New Roman" w:cs="Times New Roman"/>
            <w:bCs/>
            <w:sz w:val="22"/>
            <w:szCs w:val="22"/>
          </w:rPr>
          <w:t xml:space="preserve">This section defines the expected behavior of implementations using REST. This style </w:t>
        </w:r>
      </w:ins>
      <w:ins w:id="2206" w:author="Steve Van Ausdall" w:date="2011-05-13T13:54:00Z">
        <w:r>
          <w:rPr>
            <w:rFonts w:ascii="Times New Roman" w:hAnsi="Times New Roman" w:cs="Times New Roman"/>
            <w:bCs/>
            <w:sz w:val="22"/>
            <w:szCs w:val="22"/>
          </w:rPr>
          <w:t xml:space="preserve">uses </w:t>
        </w:r>
      </w:ins>
      <w:ins w:id="2207" w:author="Steve Van Ausdall" w:date="2011-05-13T13:57:00Z">
        <w:r>
          <w:rPr>
            <w:rFonts w:ascii="Times New Roman" w:hAnsi="Times New Roman" w:cs="Times New Roman"/>
            <w:bCs/>
            <w:sz w:val="22"/>
            <w:szCs w:val="22"/>
          </w:rPr>
          <w:t xml:space="preserve">HTTP methods as verbs, and URIs as nouns. </w:t>
        </w:r>
      </w:ins>
    </w:p>
    <w:p w:rsidR="00B74F9B" w:rsidRPr="00B74F9B" w:rsidRDefault="00B74F9B" w:rsidP="00B74F9B">
      <w:pPr>
        <w:pStyle w:val="Default"/>
        <w:ind w:left="2160"/>
        <w:jc w:val="both"/>
        <w:rPr>
          <w:rFonts w:ascii="Times New Roman" w:hAnsi="Times New Roman" w:cs="Times New Roman"/>
          <w:bCs/>
          <w:sz w:val="22"/>
          <w:szCs w:val="22"/>
          <w:rPrChange w:id="2208" w:author="Steve Van Ausdall" w:date="2011-05-13T14:06:00Z">
            <w:rPr>
              <w:rFonts w:cs="Times New Roman"/>
              <w:b/>
              <w:bCs/>
              <w:szCs w:val="22"/>
            </w:rPr>
          </w:rPrChange>
        </w:rPr>
        <w:pPrChange w:id="2209" w:author="Steve Van Ausdall" w:date="2011-05-13T14:06:00Z">
          <w:pPr>
            <w:pStyle w:val="Default"/>
            <w:ind w:left="2160" w:hanging="2160"/>
            <w:jc w:val="both"/>
          </w:pPr>
        </w:pPrChange>
      </w:pPr>
    </w:p>
    <w:p w:rsidR="00B74F9B" w:rsidRDefault="00B74F9B" w:rsidP="00B74F9B">
      <w:pPr>
        <w:pStyle w:val="Heading4"/>
        <w:ind w:left="0"/>
        <w:pPrChange w:id="2210" w:author="Steve Van Ausdall" w:date="2011-05-13T13:35:00Z">
          <w:pPr>
            <w:pStyle w:val="Heading4"/>
          </w:pPr>
        </w:pPrChange>
      </w:pPr>
      <w:r>
        <w:t>REQ.21.6.3.1</w:t>
      </w:r>
      <w:r>
        <w:tab/>
        <w:t>Communication Specifications</w:t>
      </w:r>
    </w:p>
    <w:p w:rsidR="00B74F9B" w:rsidRDefault="00B74F9B" w:rsidP="00B61AE1">
      <w:pPr>
        <w:pStyle w:val="Default"/>
        <w:ind w:left="2160"/>
        <w:jc w:val="both"/>
        <w:rPr>
          <w:ins w:id="2211" w:author="Steve Van Ausdall" w:date="2011-05-13T14:06:00Z"/>
          <w:rFonts w:ascii="Times New Roman" w:hAnsi="Times New Roman" w:cs="Times New Roman"/>
          <w:bCs/>
          <w:sz w:val="22"/>
          <w:szCs w:val="22"/>
        </w:rPr>
      </w:pPr>
      <w:ins w:id="2212" w:author="Steve Van Ausdall" w:date="2011-05-13T14:06:00Z">
        <w:r>
          <w:rPr>
            <w:rFonts w:ascii="Times New Roman" w:hAnsi="Times New Roman" w:cs="Times New Roman"/>
            <w:bCs/>
            <w:sz w:val="22"/>
            <w:szCs w:val="22"/>
          </w:rPr>
          <w:t xml:space="preserve">RESTful ESPI endpoints shall exhibit behavior </w:t>
        </w:r>
      </w:ins>
      <w:ins w:id="2213" w:author="Steve Van Ausdall" w:date="2011-05-13T15:16:00Z">
        <w:r>
          <w:rPr>
            <w:rFonts w:ascii="Times New Roman" w:hAnsi="Times New Roman" w:cs="Times New Roman"/>
            <w:bCs/>
            <w:sz w:val="22"/>
            <w:szCs w:val="22"/>
          </w:rPr>
          <w:t>described by</w:t>
        </w:r>
      </w:ins>
      <w:ins w:id="2214" w:author="Steve Van Ausdall" w:date="2011-05-13T14:06:00Z">
        <w:r>
          <w:rPr>
            <w:rFonts w:ascii="Times New Roman" w:hAnsi="Times New Roman" w:cs="Times New Roman"/>
            <w:bCs/>
            <w:sz w:val="22"/>
            <w:szCs w:val="22"/>
          </w:rPr>
          <w:t xml:space="preserve"> Atom, IETF RFC </w:t>
        </w:r>
      </w:ins>
      <w:ins w:id="2215" w:author="Steve Van Ausdall" w:date="2011-05-13T14:07:00Z">
        <w:r>
          <w:rPr>
            <w:rFonts w:ascii="Times New Roman" w:hAnsi="Times New Roman" w:cs="Times New Roman"/>
            <w:bCs/>
            <w:sz w:val="22"/>
            <w:szCs w:val="22"/>
          </w:rPr>
          <w:t>4287</w:t>
        </w:r>
      </w:ins>
      <w:ins w:id="2216" w:author="Steve Van Ausdall" w:date="2011-05-13T14:06:00Z">
        <w:r>
          <w:rPr>
            <w:rFonts w:ascii="Times New Roman" w:hAnsi="Times New Roman" w:cs="Times New Roman"/>
            <w:bCs/>
            <w:sz w:val="22"/>
            <w:szCs w:val="22"/>
          </w:rPr>
          <w:t>, with the following modifications.</w:t>
        </w:r>
      </w:ins>
    </w:p>
    <w:p w:rsidR="00B74F9B" w:rsidRDefault="00B74F9B" w:rsidP="00B61AE1">
      <w:pPr>
        <w:pStyle w:val="Default"/>
        <w:numPr>
          <w:ilvl w:val="0"/>
          <w:numId w:val="49"/>
        </w:numPr>
        <w:jc w:val="both"/>
        <w:rPr>
          <w:ins w:id="2217" w:author="Steve Van Ausdall" w:date="2011-05-16T09:30:00Z"/>
          <w:rFonts w:ascii="Times New Roman" w:hAnsi="Times New Roman" w:cs="Times New Roman"/>
          <w:bCs/>
          <w:sz w:val="22"/>
          <w:szCs w:val="22"/>
        </w:rPr>
      </w:pPr>
      <w:ins w:id="2218" w:author="Steve Van Ausdall" w:date="2011-05-13T14:34:00Z">
        <w:r>
          <w:rPr>
            <w:rFonts w:ascii="Times New Roman" w:hAnsi="Times New Roman" w:cs="Times New Roman"/>
            <w:bCs/>
            <w:sz w:val="22"/>
            <w:szCs w:val="22"/>
          </w:rPr>
          <w:t xml:space="preserve">Identify </w:t>
        </w:r>
      </w:ins>
      <w:ins w:id="2219" w:author="Steve Van Ausdall" w:date="2011-05-13T14:35:00Z">
        <w:r>
          <w:rPr>
            <w:rFonts w:ascii="Times New Roman" w:hAnsi="Times New Roman" w:cs="Times New Roman"/>
            <w:bCs/>
            <w:sz w:val="22"/>
            <w:szCs w:val="22"/>
          </w:rPr>
          <w:t>representations as</w:t>
        </w:r>
      </w:ins>
      <w:ins w:id="2220" w:author="Steve Van Ausdall" w:date="2011-05-13T14:34:00Z">
        <w:r>
          <w:rPr>
            <w:rFonts w:ascii="Times New Roman" w:hAnsi="Times New Roman" w:cs="Times New Roman"/>
            <w:bCs/>
            <w:sz w:val="22"/>
            <w:szCs w:val="22"/>
          </w:rPr>
          <w:t xml:space="preserve"> media type “</w:t>
        </w:r>
        <w:r w:rsidRPr="00B74F9B">
          <w:rPr>
            <w:rStyle w:val="CourierNew9"/>
            <w:sz w:val="18"/>
            <w:rPrChange w:id="2221" w:author="Steve Van Ausdall" w:date="2011-05-16T16:42:00Z">
              <w:rPr>
                <w:rStyle w:val="CourierNew9"/>
                <w:rFonts w:ascii="Times New Roman" w:hAnsi="Times New Roman"/>
              </w:rPr>
            </w:rPrChange>
          </w:rPr>
          <w:t>application/xml</w:t>
        </w:r>
        <w:r>
          <w:rPr>
            <w:rFonts w:ascii="Times New Roman" w:hAnsi="Times New Roman" w:cs="Times New Roman"/>
            <w:bCs/>
            <w:sz w:val="22"/>
            <w:szCs w:val="22"/>
          </w:rPr>
          <w:t>”</w:t>
        </w:r>
      </w:ins>
    </w:p>
    <w:p w:rsidR="00B74F9B" w:rsidRDefault="00B74F9B" w:rsidP="00B61AE1">
      <w:pPr>
        <w:pStyle w:val="Default"/>
        <w:numPr>
          <w:ilvl w:val="0"/>
          <w:numId w:val="49"/>
        </w:numPr>
        <w:jc w:val="both"/>
        <w:rPr>
          <w:ins w:id="2222" w:author="Steve Van Ausdall" w:date="2011-05-13T14:34:00Z"/>
          <w:rFonts w:ascii="Times New Roman" w:hAnsi="Times New Roman" w:cs="Times New Roman"/>
          <w:bCs/>
          <w:sz w:val="22"/>
          <w:szCs w:val="22"/>
        </w:rPr>
      </w:pPr>
      <w:ins w:id="2223" w:author="Steve Van Ausdall" w:date="2011-05-16T09:30:00Z">
        <w:r>
          <w:rPr>
            <w:rFonts w:ascii="Times New Roman" w:hAnsi="Times New Roman" w:cs="Times New Roman"/>
            <w:bCs/>
            <w:sz w:val="22"/>
            <w:szCs w:val="22"/>
          </w:rPr>
          <w:t xml:space="preserve">Use </w:t>
        </w:r>
      </w:ins>
      <w:ins w:id="2224" w:author="Steve Van Ausdall" w:date="2011-05-16T09:31:00Z">
        <w:r>
          <w:rPr>
            <w:rFonts w:ascii="Times New Roman" w:hAnsi="Times New Roman" w:cs="Times New Roman"/>
            <w:bCs/>
            <w:sz w:val="22"/>
            <w:szCs w:val="22"/>
          </w:rPr>
          <w:t xml:space="preserve">ESPI </w:t>
        </w:r>
      </w:ins>
      <w:ins w:id="2225" w:author="Steve Van Ausdall" w:date="2011-05-16T09:30:00Z">
        <w:r>
          <w:rPr>
            <w:rFonts w:ascii="Times New Roman" w:hAnsi="Times New Roman" w:cs="Times New Roman"/>
            <w:bCs/>
            <w:sz w:val="22"/>
            <w:szCs w:val="22"/>
          </w:rPr>
          <w:t xml:space="preserve">namespace </w:t>
        </w:r>
      </w:ins>
      <w:ins w:id="2226" w:author="Steve Van Ausdall" w:date="2011-05-16T09:32:00Z">
        <w:r>
          <w:rPr>
            <w:rFonts w:ascii="Times New Roman" w:hAnsi="Times New Roman" w:cs="Times New Roman"/>
            <w:bCs/>
            <w:sz w:val="22"/>
            <w:szCs w:val="22"/>
          </w:rPr>
          <w:t xml:space="preserve">and types </w:t>
        </w:r>
      </w:ins>
      <w:ins w:id="2227" w:author="Steve Van Ausdall" w:date="2011-05-16T09:31:00Z">
        <w:r>
          <w:rPr>
            <w:rFonts w:ascii="Times New Roman" w:hAnsi="Times New Roman" w:cs="Times New Roman"/>
            <w:bCs/>
            <w:sz w:val="22"/>
            <w:szCs w:val="22"/>
          </w:rPr>
          <w:t>(</w:t>
        </w:r>
        <w:r w:rsidRPr="00B74F9B">
          <w:rPr>
            <w:rFonts w:ascii="Courier New" w:hAnsi="Courier New" w:cs="Courier New"/>
            <w:bCs/>
            <w:sz w:val="18"/>
            <w:szCs w:val="22"/>
            <w:rPrChange w:id="2228" w:author="Steve Van Ausdall" w:date="2011-05-16T09:31:00Z">
              <w:rPr>
                <w:rFonts w:ascii="Times New Roman" w:hAnsi="Times New Roman" w:cs="Courier New"/>
                <w:bCs/>
                <w:sz w:val="22"/>
                <w:szCs w:val="22"/>
              </w:rPr>
            </w:rPrChange>
          </w:rPr>
          <w:t>http://naesb.org/espi</w:t>
        </w:r>
        <w:r>
          <w:rPr>
            <w:rFonts w:ascii="Times New Roman" w:hAnsi="Times New Roman" w:cs="Times New Roman"/>
            <w:bCs/>
            <w:sz w:val="22"/>
            <w:szCs w:val="22"/>
          </w:rPr>
          <w:t>)</w:t>
        </w:r>
      </w:ins>
    </w:p>
    <w:p w:rsidR="00B74F9B" w:rsidRDefault="00B74F9B" w:rsidP="00B61AE1">
      <w:pPr>
        <w:pStyle w:val="Default"/>
        <w:numPr>
          <w:ilvl w:val="0"/>
          <w:numId w:val="49"/>
        </w:numPr>
        <w:jc w:val="both"/>
        <w:rPr>
          <w:ins w:id="2229" w:author="Steve Van Ausdall" w:date="2011-05-13T14:06:00Z"/>
          <w:rFonts w:ascii="Times New Roman" w:hAnsi="Times New Roman" w:cs="Times New Roman"/>
          <w:bCs/>
          <w:sz w:val="22"/>
          <w:szCs w:val="22"/>
        </w:rPr>
      </w:pPr>
      <w:ins w:id="2230" w:author="Steve Van Ausdall" w:date="2011-05-13T14:20:00Z">
        <w:r w:rsidRPr="00B74F9B">
          <w:rPr>
            <w:rStyle w:val="CourierNew9"/>
            <w:sz w:val="18"/>
            <w:rPrChange w:id="2231" w:author="Steve Van Ausdall" w:date="2011-05-16T16:43:00Z">
              <w:rPr>
                <w:rStyle w:val="CourierNew9"/>
                <w:rFonts w:ascii="Times New Roman" w:hAnsi="Times New Roman"/>
              </w:rPr>
            </w:rPrChange>
          </w:rPr>
          <w:t>espi:</w:t>
        </w:r>
      </w:ins>
      <w:ins w:id="2232" w:author="Steve Van Ausdall" w:date="2011-05-13T14:06:00Z">
        <w:r w:rsidRPr="00B74F9B">
          <w:rPr>
            <w:rStyle w:val="CourierNew9"/>
            <w:sz w:val="18"/>
            <w:rPrChange w:id="2233" w:author="Steve Van Ausdall" w:date="2011-05-16T16:43:00Z">
              <w:rPr>
                <w:rStyle w:val="CourierNew9"/>
                <w:rFonts w:ascii="Times New Roman" w:hAnsi="Times New Roman"/>
              </w:rPr>
            </w:rPrChange>
          </w:rPr>
          <w:t>IdentifiedObject</w:t>
        </w:r>
        <w:r>
          <w:rPr>
            <w:rFonts w:ascii="Times New Roman" w:hAnsi="Times New Roman" w:cs="Times New Roman"/>
            <w:bCs/>
            <w:sz w:val="22"/>
            <w:szCs w:val="22"/>
          </w:rPr>
          <w:t xml:space="preserve"> and specializations </w:t>
        </w:r>
      </w:ins>
      <w:ins w:id="2234" w:author="Steve Van Ausdall" w:date="2011-05-13T14:07:00Z">
        <w:r>
          <w:rPr>
            <w:rFonts w:ascii="Times New Roman" w:hAnsi="Times New Roman" w:cs="Times New Roman"/>
            <w:bCs/>
            <w:sz w:val="22"/>
            <w:szCs w:val="22"/>
          </w:rPr>
          <w:t>implement</w:t>
        </w:r>
      </w:ins>
      <w:ins w:id="2235" w:author="Steve Van Ausdall" w:date="2011-05-13T14:06:00Z">
        <w:r>
          <w:rPr>
            <w:rFonts w:ascii="Times New Roman" w:hAnsi="Times New Roman" w:cs="Times New Roman"/>
            <w:bCs/>
            <w:sz w:val="22"/>
            <w:szCs w:val="22"/>
          </w:rPr>
          <w:t xml:space="preserve"> </w:t>
        </w:r>
        <w:r w:rsidRPr="00B74F9B">
          <w:rPr>
            <w:rStyle w:val="CourierNew9"/>
            <w:sz w:val="18"/>
            <w:rPrChange w:id="2236" w:author="Steve Van Ausdall" w:date="2011-05-16T16:43:00Z">
              <w:rPr>
                <w:rStyle w:val="CourierNew9"/>
                <w:rFonts w:ascii="Times New Roman" w:hAnsi="Times New Roman"/>
              </w:rPr>
            </w:rPrChange>
          </w:rPr>
          <w:t>atom:entry</w:t>
        </w:r>
      </w:ins>
    </w:p>
    <w:p w:rsidR="00B74F9B" w:rsidRDefault="00B74F9B" w:rsidP="00B61AE1">
      <w:pPr>
        <w:pStyle w:val="Default"/>
        <w:numPr>
          <w:ilvl w:val="0"/>
          <w:numId w:val="49"/>
        </w:numPr>
        <w:jc w:val="both"/>
        <w:rPr>
          <w:ins w:id="2237" w:author="Steve Van Ausdall" w:date="2011-05-13T14:06:00Z"/>
          <w:rFonts w:ascii="Times New Roman" w:hAnsi="Times New Roman" w:cs="Times New Roman"/>
          <w:bCs/>
          <w:sz w:val="22"/>
          <w:szCs w:val="22"/>
        </w:rPr>
      </w:pPr>
      <w:ins w:id="2238" w:author="Steve Van Ausdall" w:date="2011-05-13T14:20:00Z">
        <w:r w:rsidRPr="00B74F9B">
          <w:rPr>
            <w:rStyle w:val="CourierNew9"/>
            <w:sz w:val="18"/>
            <w:rPrChange w:id="2239" w:author="Steve Van Ausdall" w:date="2011-05-16T16:43:00Z">
              <w:rPr>
                <w:rStyle w:val="CourierNew9"/>
                <w:rFonts w:ascii="Times New Roman" w:hAnsi="Times New Roman"/>
              </w:rPr>
            </w:rPrChange>
          </w:rPr>
          <w:t>espi:</w:t>
        </w:r>
      </w:ins>
      <w:ins w:id="2240" w:author="Steve Van Ausdall" w:date="2011-05-13T14:06:00Z">
        <w:r w:rsidRPr="00B74F9B">
          <w:rPr>
            <w:rStyle w:val="CourierNew9"/>
            <w:sz w:val="18"/>
            <w:rPrChange w:id="2241" w:author="Steve Van Ausdall" w:date="2011-05-16T16:43:00Z">
              <w:rPr>
                <w:rStyle w:val="CourierNew9"/>
                <w:rFonts w:ascii="Times New Roman" w:hAnsi="Times New Roman"/>
              </w:rPr>
            </w:rPrChange>
          </w:rPr>
          <w:t>List</w:t>
        </w:r>
        <w:r>
          <w:rPr>
            <w:rFonts w:ascii="Times New Roman" w:hAnsi="Times New Roman" w:cs="Times New Roman"/>
            <w:bCs/>
            <w:sz w:val="22"/>
            <w:szCs w:val="22"/>
          </w:rPr>
          <w:t xml:space="preserve"> and specializations </w:t>
        </w:r>
      </w:ins>
      <w:ins w:id="2242" w:author="Steve Van Ausdall" w:date="2011-05-13T14:07:00Z">
        <w:r>
          <w:rPr>
            <w:rFonts w:ascii="Times New Roman" w:hAnsi="Times New Roman" w:cs="Times New Roman"/>
            <w:bCs/>
            <w:sz w:val="22"/>
            <w:szCs w:val="22"/>
          </w:rPr>
          <w:t>implement</w:t>
        </w:r>
      </w:ins>
      <w:ins w:id="2243" w:author="Steve Van Ausdall" w:date="2011-05-13T14:06:00Z">
        <w:r>
          <w:rPr>
            <w:rFonts w:ascii="Times New Roman" w:hAnsi="Times New Roman" w:cs="Times New Roman"/>
            <w:bCs/>
            <w:sz w:val="22"/>
            <w:szCs w:val="22"/>
          </w:rPr>
          <w:t xml:space="preserve"> </w:t>
        </w:r>
        <w:r w:rsidRPr="00B74F9B">
          <w:rPr>
            <w:rStyle w:val="CourierNew9"/>
            <w:sz w:val="18"/>
            <w:rPrChange w:id="2244" w:author="Steve Van Ausdall" w:date="2011-05-16T16:43:00Z">
              <w:rPr>
                <w:rStyle w:val="CourierNew9"/>
                <w:rFonts w:ascii="Times New Roman" w:hAnsi="Times New Roman"/>
              </w:rPr>
            </w:rPrChange>
          </w:rPr>
          <w:t>atom:feed</w:t>
        </w:r>
      </w:ins>
    </w:p>
    <w:p w:rsidR="00B74F9B" w:rsidRDefault="00B74F9B" w:rsidP="00B61AE1">
      <w:pPr>
        <w:pStyle w:val="Default"/>
        <w:numPr>
          <w:ilvl w:val="0"/>
          <w:numId w:val="49"/>
        </w:numPr>
        <w:jc w:val="both"/>
        <w:rPr>
          <w:ins w:id="2245" w:author="Steve Van Ausdall" w:date="2011-05-13T14:06:00Z"/>
          <w:rFonts w:ascii="Times New Roman" w:hAnsi="Times New Roman" w:cs="Times New Roman"/>
          <w:bCs/>
          <w:sz w:val="22"/>
          <w:szCs w:val="22"/>
        </w:rPr>
      </w:pPr>
      <w:ins w:id="2246" w:author="Steve Van Ausdall" w:date="2011-05-13T14:20:00Z">
        <w:r w:rsidRPr="00B74F9B">
          <w:rPr>
            <w:rStyle w:val="CourierNew9"/>
            <w:sz w:val="18"/>
            <w:rPrChange w:id="2247" w:author="Steve Van Ausdall" w:date="2011-05-16T16:43:00Z">
              <w:rPr>
                <w:rStyle w:val="CourierNew9"/>
                <w:rFonts w:ascii="Times New Roman" w:hAnsi="Times New Roman"/>
              </w:rPr>
            </w:rPrChange>
          </w:rPr>
          <w:t>espi:</w:t>
        </w:r>
      </w:ins>
      <w:ins w:id="2248" w:author="Steve Van Ausdall" w:date="2011-05-13T14:06:00Z">
        <w:r w:rsidRPr="00B74F9B">
          <w:rPr>
            <w:rStyle w:val="CourierNew9"/>
            <w:sz w:val="18"/>
            <w:rPrChange w:id="2249" w:author="Steve Van Ausdall" w:date="2011-05-16T16:43:00Z">
              <w:rPr>
                <w:rStyle w:val="CourierNew9"/>
                <w:rFonts w:ascii="Times New Roman" w:hAnsi="Times New Roman"/>
              </w:rPr>
            </w:rPrChange>
          </w:rPr>
          <w:t>mRID</w:t>
        </w:r>
        <w:r>
          <w:rPr>
            <w:rFonts w:ascii="Times New Roman" w:hAnsi="Times New Roman" w:cs="Times New Roman"/>
            <w:bCs/>
            <w:sz w:val="22"/>
            <w:szCs w:val="22"/>
          </w:rPr>
          <w:t xml:space="preserve"> </w:t>
        </w:r>
      </w:ins>
      <w:ins w:id="2250" w:author="Steve Van Ausdall" w:date="2011-05-13T14:07:00Z">
        <w:r>
          <w:rPr>
            <w:rFonts w:ascii="Times New Roman" w:hAnsi="Times New Roman" w:cs="Times New Roman"/>
            <w:bCs/>
            <w:sz w:val="22"/>
            <w:szCs w:val="22"/>
          </w:rPr>
          <w:t>implements</w:t>
        </w:r>
      </w:ins>
      <w:ins w:id="2251" w:author="Steve Van Ausdall" w:date="2011-05-13T14:06:00Z">
        <w:r>
          <w:rPr>
            <w:rFonts w:ascii="Times New Roman" w:hAnsi="Times New Roman" w:cs="Times New Roman"/>
            <w:bCs/>
            <w:sz w:val="22"/>
            <w:szCs w:val="22"/>
          </w:rPr>
          <w:t xml:space="preserve"> </w:t>
        </w:r>
        <w:r w:rsidRPr="00B74F9B">
          <w:rPr>
            <w:rStyle w:val="CourierNew9"/>
            <w:sz w:val="18"/>
            <w:rPrChange w:id="2252" w:author="Steve Van Ausdall" w:date="2011-05-16T16:43:00Z">
              <w:rPr>
                <w:rStyle w:val="CourierNew9"/>
                <w:rFonts w:ascii="Times New Roman" w:hAnsi="Times New Roman"/>
              </w:rPr>
            </w:rPrChange>
          </w:rPr>
          <w:t>atom:id</w:t>
        </w:r>
      </w:ins>
    </w:p>
    <w:p w:rsidR="00B74F9B" w:rsidRDefault="00B74F9B" w:rsidP="00B61AE1">
      <w:pPr>
        <w:pStyle w:val="Default"/>
        <w:numPr>
          <w:ilvl w:val="0"/>
          <w:numId w:val="49"/>
        </w:numPr>
        <w:jc w:val="both"/>
        <w:rPr>
          <w:ins w:id="2253" w:author="Steve Van Ausdall" w:date="2011-05-13T14:06:00Z"/>
          <w:rFonts w:ascii="Times New Roman" w:hAnsi="Times New Roman" w:cs="Times New Roman"/>
          <w:bCs/>
          <w:sz w:val="22"/>
          <w:szCs w:val="22"/>
        </w:rPr>
      </w:pPr>
      <w:ins w:id="2254" w:author="Steve Van Ausdall" w:date="2011-05-13T14:21:00Z">
        <w:r w:rsidRPr="00B74F9B">
          <w:rPr>
            <w:rStyle w:val="CourierNew9"/>
            <w:sz w:val="18"/>
            <w:rPrChange w:id="2255" w:author="Steve Van Ausdall" w:date="2011-05-16T16:43:00Z">
              <w:rPr>
                <w:rStyle w:val="CourierNew9"/>
                <w:rFonts w:ascii="Times New Roman" w:hAnsi="Times New Roman"/>
              </w:rPr>
            </w:rPrChange>
          </w:rPr>
          <w:t>espi:</w:t>
        </w:r>
      </w:ins>
      <w:ins w:id="2256" w:author="Steve Van Ausdall" w:date="2011-05-13T14:06:00Z">
        <w:r w:rsidRPr="00B74F9B">
          <w:rPr>
            <w:rStyle w:val="CourierNew9"/>
            <w:sz w:val="18"/>
            <w:rPrChange w:id="2257" w:author="Steve Van Ausdall" w:date="2011-05-16T16:43:00Z">
              <w:rPr>
                <w:rStyle w:val="CourierNew9"/>
                <w:rFonts w:ascii="Times New Roman" w:hAnsi="Times New Roman"/>
              </w:rPr>
            </w:rPrChange>
          </w:rPr>
          <w:t>href</w:t>
        </w:r>
        <w:r>
          <w:rPr>
            <w:rFonts w:ascii="Times New Roman" w:hAnsi="Times New Roman" w:cs="Times New Roman"/>
            <w:bCs/>
            <w:sz w:val="22"/>
            <w:szCs w:val="22"/>
          </w:rPr>
          <w:t xml:space="preserve"> </w:t>
        </w:r>
      </w:ins>
      <w:ins w:id="2258" w:author="Steve Van Ausdall" w:date="2011-05-13T14:08:00Z">
        <w:r>
          <w:rPr>
            <w:rFonts w:ascii="Times New Roman" w:hAnsi="Times New Roman" w:cs="Times New Roman"/>
            <w:bCs/>
            <w:sz w:val="22"/>
            <w:szCs w:val="22"/>
          </w:rPr>
          <w:t>implements</w:t>
        </w:r>
      </w:ins>
      <w:ins w:id="2259" w:author="Steve Van Ausdall" w:date="2011-05-13T14:06:00Z">
        <w:r>
          <w:rPr>
            <w:rFonts w:ascii="Times New Roman" w:hAnsi="Times New Roman" w:cs="Times New Roman"/>
            <w:bCs/>
            <w:sz w:val="22"/>
            <w:szCs w:val="22"/>
          </w:rPr>
          <w:t xml:space="preserve"> </w:t>
        </w:r>
        <w:r w:rsidRPr="00B74F9B">
          <w:rPr>
            <w:rStyle w:val="CourierNew9"/>
            <w:sz w:val="18"/>
            <w:rPrChange w:id="2260" w:author="Steve Van Ausdall" w:date="2011-05-16T16:43:00Z">
              <w:rPr>
                <w:rStyle w:val="CourierNew9"/>
                <w:rFonts w:ascii="Times New Roman" w:hAnsi="Times New Roman"/>
              </w:rPr>
            </w:rPrChange>
          </w:rPr>
          <w:t>atom:link</w:t>
        </w:r>
        <w:r>
          <w:rPr>
            <w:rFonts w:ascii="Times New Roman" w:hAnsi="Times New Roman" w:cs="Times New Roman"/>
            <w:bCs/>
            <w:sz w:val="22"/>
            <w:szCs w:val="22"/>
          </w:rPr>
          <w:t xml:space="preserve"> (</w:t>
        </w:r>
        <w:r w:rsidRPr="00B74F9B">
          <w:rPr>
            <w:rStyle w:val="CourierNew9"/>
            <w:sz w:val="18"/>
            <w:rPrChange w:id="2261" w:author="Steve Van Ausdall" w:date="2011-05-16T16:43:00Z">
              <w:rPr>
                <w:rStyle w:val="CourierNew9"/>
                <w:rFonts w:ascii="Times New Roman" w:hAnsi="Times New Roman"/>
              </w:rPr>
            </w:rPrChange>
          </w:rPr>
          <w:t>rel=“self”)</w:t>
        </w:r>
      </w:ins>
    </w:p>
    <w:p w:rsidR="00B74F9B" w:rsidRDefault="00B74F9B" w:rsidP="00B61AE1">
      <w:pPr>
        <w:pStyle w:val="Default"/>
        <w:numPr>
          <w:ilvl w:val="0"/>
          <w:numId w:val="49"/>
        </w:numPr>
        <w:jc w:val="both"/>
        <w:rPr>
          <w:ins w:id="2262" w:author="Steve Van Ausdall" w:date="2011-05-13T14:06:00Z"/>
          <w:rFonts w:ascii="Times New Roman" w:hAnsi="Times New Roman" w:cs="Times New Roman"/>
          <w:bCs/>
          <w:sz w:val="22"/>
          <w:szCs w:val="22"/>
        </w:rPr>
      </w:pPr>
      <w:ins w:id="2263" w:author="Steve Van Ausdall" w:date="2011-05-13T14:21:00Z">
        <w:r w:rsidRPr="00B74F9B">
          <w:rPr>
            <w:rStyle w:val="CourierNew9"/>
            <w:sz w:val="18"/>
            <w:rPrChange w:id="2264" w:author="Steve Van Ausdall" w:date="2011-05-16T16:43:00Z">
              <w:rPr>
                <w:rStyle w:val="CourierNew9"/>
                <w:rFonts w:ascii="Times New Roman" w:hAnsi="Times New Roman"/>
              </w:rPr>
            </w:rPrChange>
          </w:rPr>
          <w:t>espi:</w:t>
        </w:r>
      </w:ins>
      <w:ins w:id="2265" w:author="Steve Van Ausdall" w:date="2011-05-13T14:06:00Z">
        <w:r w:rsidRPr="00B74F9B">
          <w:rPr>
            <w:rStyle w:val="CourierNew9"/>
            <w:sz w:val="18"/>
            <w:rPrChange w:id="2266" w:author="Steve Van Ausdall" w:date="2011-05-16T16:43:00Z">
              <w:rPr>
                <w:rStyle w:val="CourierNew9"/>
                <w:rFonts w:ascii="Times New Roman" w:hAnsi="Times New Roman"/>
              </w:rPr>
            </w:rPrChange>
          </w:rPr>
          <w:t>description</w:t>
        </w:r>
        <w:r>
          <w:rPr>
            <w:rFonts w:ascii="Times New Roman" w:hAnsi="Times New Roman" w:cs="Times New Roman"/>
            <w:bCs/>
            <w:sz w:val="22"/>
            <w:szCs w:val="22"/>
          </w:rPr>
          <w:t xml:space="preserve"> </w:t>
        </w:r>
      </w:ins>
      <w:ins w:id="2267" w:author="Steve Van Ausdall" w:date="2011-05-13T14:08:00Z">
        <w:r>
          <w:rPr>
            <w:rFonts w:ascii="Times New Roman" w:hAnsi="Times New Roman" w:cs="Times New Roman"/>
            <w:bCs/>
            <w:sz w:val="22"/>
            <w:szCs w:val="22"/>
          </w:rPr>
          <w:t>implements</w:t>
        </w:r>
      </w:ins>
      <w:ins w:id="2268" w:author="Steve Van Ausdall" w:date="2011-05-13T14:06:00Z">
        <w:r>
          <w:rPr>
            <w:rFonts w:ascii="Times New Roman" w:hAnsi="Times New Roman" w:cs="Times New Roman"/>
            <w:bCs/>
            <w:sz w:val="22"/>
            <w:szCs w:val="22"/>
          </w:rPr>
          <w:t xml:space="preserve"> </w:t>
        </w:r>
        <w:r w:rsidRPr="00B74F9B">
          <w:rPr>
            <w:rStyle w:val="CourierNew9"/>
            <w:sz w:val="18"/>
            <w:rPrChange w:id="2269" w:author="Steve Van Ausdall" w:date="2011-05-16T16:43:00Z">
              <w:rPr>
                <w:rStyle w:val="CourierNew9"/>
                <w:rFonts w:ascii="Times New Roman" w:hAnsi="Times New Roman"/>
              </w:rPr>
            </w:rPrChange>
          </w:rPr>
          <w:t>atom:title</w:t>
        </w:r>
      </w:ins>
    </w:p>
    <w:p w:rsidR="00B74F9B" w:rsidRPr="00B74F9B" w:rsidRDefault="00B74F9B" w:rsidP="00B61AE1">
      <w:pPr>
        <w:pStyle w:val="Default"/>
        <w:numPr>
          <w:ilvl w:val="0"/>
          <w:numId w:val="49"/>
        </w:numPr>
        <w:jc w:val="both"/>
        <w:rPr>
          <w:ins w:id="2270" w:author="Steve Van Ausdall" w:date="2011-05-17T08:46:00Z"/>
          <w:rStyle w:val="CourierNew9"/>
          <w:rFonts w:ascii="Times New Roman" w:hAnsi="Times New Roman" w:cs="Times New Roman"/>
          <w:rPrChange w:id="2271" w:author="Unknown">
            <w:rPr>
              <w:ins w:id="2272" w:author="Steve Van Ausdall" w:date="2011-05-17T08:46:00Z"/>
              <w:rStyle w:val="CourierNew9"/>
              <w:rFonts w:cs="Times New Roman"/>
              <w:sz w:val="18"/>
            </w:rPr>
          </w:rPrChange>
        </w:rPr>
      </w:pPr>
      <w:ins w:id="2273" w:author="Steve Van Ausdall" w:date="2011-05-13T14:21:00Z">
        <w:r w:rsidRPr="00B74F9B">
          <w:rPr>
            <w:rStyle w:val="CourierNew9"/>
            <w:sz w:val="18"/>
            <w:rPrChange w:id="2274" w:author="Steve Van Ausdall" w:date="2011-05-16T16:43:00Z">
              <w:rPr>
                <w:rStyle w:val="CourierNew9"/>
                <w:rFonts w:ascii="Times New Roman" w:hAnsi="Times New Roman"/>
              </w:rPr>
            </w:rPrChange>
          </w:rPr>
          <w:t>espi:</w:t>
        </w:r>
      </w:ins>
      <w:ins w:id="2275" w:author="Steve Van Ausdall" w:date="2011-05-13T14:06:00Z">
        <w:r w:rsidRPr="00B74F9B">
          <w:rPr>
            <w:rStyle w:val="CourierNew9"/>
            <w:sz w:val="18"/>
            <w:rPrChange w:id="2276" w:author="Steve Van Ausdall" w:date="2011-05-16T16:43:00Z">
              <w:rPr>
                <w:rStyle w:val="CourierNew9"/>
                <w:rFonts w:ascii="Times New Roman" w:hAnsi="Times New Roman"/>
              </w:rPr>
            </w:rPrChange>
          </w:rPr>
          <w:t>updated</w:t>
        </w:r>
        <w:r>
          <w:rPr>
            <w:rFonts w:ascii="Times New Roman" w:hAnsi="Times New Roman" w:cs="Times New Roman"/>
            <w:bCs/>
            <w:sz w:val="22"/>
            <w:szCs w:val="22"/>
          </w:rPr>
          <w:t xml:space="preserve"> </w:t>
        </w:r>
      </w:ins>
      <w:ins w:id="2277" w:author="Steve Van Ausdall" w:date="2011-05-13T14:08:00Z">
        <w:r>
          <w:rPr>
            <w:rFonts w:ascii="Times New Roman" w:hAnsi="Times New Roman" w:cs="Times New Roman"/>
            <w:bCs/>
            <w:sz w:val="22"/>
            <w:szCs w:val="22"/>
          </w:rPr>
          <w:t>implements</w:t>
        </w:r>
      </w:ins>
      <w:ins w:id="2278" w:author="Steve Van Ausdall" w:date="2011-05-13T14:06:00Z">
        <w:r>
          <w:rPr>
            <w:rFonts w:ascii="Times New Roman" w:hAnsi="Times New Roman" w:cs="Times New Roman"/>
            <w:bCs/>
            <w:sz w:val="22"/>
            <w:szCs w:val="22"/>
          </w:rPr>
          <w:t xml:space="preserve"> </w:t>
        </w:r>
        <w:r w:rsidRPr="00B74F9B">
          <w:rPr>
            <w:rStyle w:val="CourierNew9"/>
            <w:sz w:val="18"/>
            <w:rPrChange w:id="2279" w:author="Steve Van Ausdall" w:date="2011-05-16T16:43:00Z">
              <w:rPr>
                <w:rStyle w:val="CourierNew9"/>
                <w:rFonts w:ascii="Times New Roman" w:hAnsi="Times New Roman"/>
              </w:rPr>
            </w:rPrChange>
          </w:rPr>
          <w:t>atom:updated</w:t>
        </w:r>
      </w:ins>
    </w:p>
    <w:p w:rsidR="00B74F9B" w:rsidRDefault="00B74F9B" w:rsidP="003C139B">
      <w:pPr>
        <w:pStyle w:val="Default"/>
        <w:numPr>
          <w:ilvl w:val="0"/>
          <w:numId w:val="49"/>
        </w:numPr>
        <w:jc w:val="both"/>
        <w:rPr>
          <w:ins w:id="2280" w:author="Steve Van Ausdall" w:date="2011-05-17T08:46:00Z"/>
          <w:rFonts w:ascii="Times New Roman" w:hAnsi="Times New Roman" w:cs="Times New Roman"/>
          <w:bCs/>
          <w:sz w:val="22"/>
          <w:szCs w:val="22"/>
        </w:rPr>
      </w:pPr>
      <w:ins w:id="2281" w:author="Steve Van Ausdall" w:date="2011-05-17T08:46:00Z">
        <w:r w:rsidRPr="00C053B0">
          <w:rPr>
            <w:rStyle w:val="CourierNew9"/>
            <w:sz w:val="18"/>
          </w:rPr>
          <w:t>espi:</w:t>
        </w:r>
        <w:r>
          <w:rPr>
            <w:rStyle w:val="CourierNew9"/>
            <w:sz w:val="18"/>
          </w:rPr>
          <w:t>published</w:t>
        </w:r>
        <w:r>
          <w:rPr>
            <w:rFonts w:ascii="Times New Roman" w:hAnsi="Times New Roman" w:cs="Times New Roman"/>
            <w:bCs/>
            <w:sz w:val="22"/>
            <w:szCs w:val="22"/>
          </w:rPr>
          <w:t xml:space="preserve"> implements </w:t>
        </w:r>
        <w:r w:rsidRPr="00C053B0">
          <w:rPr>
            <w:rStyle w:val="CourierNew9"/>
            <w:sz w:val="18"/>
          </w:rPr>
          <w:t>atom:</w:t>
        </w:r>
        <w:r>
          <w:rPr>
            <w:rStyle w:val="CourierNew9"/>
            <w:sz w:val="18"/>
          </w:rPr>
          <w:t>published</w:t>
        </w:r>
      </w:ins>
    </w:p>
    <w:p w:rsidR="00B74F9B" w:rsidRDefault="00B74F9B" w:rsidP="00B61AE1">
      <w:pPr>
        <w:pStyle w:val="Default"/>
        <w:numPr>
          <w:ilvl w:val="0"/>
          <w:numId w:val="49"/>
        </w:numPr>
        <w:jc w:val="both"/>
        <w:rPr>
          <w:ins w:id="2282" w:author="Steve Van Ausdall" w:date="2011-05-13T14:36:00Z"/>
          <w:rFonts w:ascii="Times New Roman" w:hAnsi="Times New Roman" w:cs="Times New Roman"/>
          <w:bCs/>
          <w:sz w:val="22"/>
          <w:szCs w:val="22"/>
        </w:rPr>
      </w:pPr>
      <w:ins w:id="2283" w:author="Steve Van Ausdall" w:date="2011-05-13T14:36:00Z">
        <w:r>
          <w:rPr>
            <w:rFonts w:ascii="Times New Roman" w:hAnsi="Times New Roman" w:cs="Times New Roman"/>
            <w:bCs/>
            <w:sz w:val="22"/>
            <w:szCs w:val="22"/>
          </w:rPr>
          <w:t xml:space="preserve">Associated objects </w:t>
        </w:r>
      </w:ins>
      <w:ins w:id="2284" w:author="Steve Van Ausdall" w:date="2011-05-16T16:44:00Z">
        <w:r>
          <w:rPr>
            <w:rFonts w:ascii="Times New Roman" w:hAnsi="Times New Roman" w:cs="Times New Roman"/>
            <w:bCs/>
            <w:sz w:val="22"/>
            <w:szCs w:val="22"/>
          </w:rPr>
          <w:t>implement</w:t>
        </w:r>
      </w:ins>
      <w:ins w:id="2285" w:author="Steve Van Ausdall" w:date="2011-05-13T14:36:00Z">
        <w:r w:rsidRPr="00B74F9B">
          <w:rPr>
            <w:rStyle w:val="CourierNew9"/>
            <w:sz w:val="18"/>
            <w:rPrChange w:id="2286" w:author="Steve Van Ausdall" w:date="2011-05-16T16:43:00Z">
              <w:rPr>
                <w:rStyle w:val="CourierNew9"/>
                <w:rFonts w:ascii="Times New Roman" w:hAnsi="Times New Roman"/>
              </w:rPr>
            </w:rPrChange>
          </w:rPr>
          <w:t xml:space="preserve"> atom:link</w:t>
        </w:r>
        <w:r>
          <w:rPr>
            <w:rFonts w:ascii="Times New Roman" w:hAnsi="Times New Roman" w:cs="Times New Roman"/>
            <w:bCs/>
            <w:sz w:val="22"/>
            <w:szCs w:val="22"/>
          </w:rPr>
          <w:t xml:space="preserve"> (</w:t>
        </w:r>
        <w:r w:rsidRPr="00B74F9B">
          <w:rPr>
            <w:rStyle w:val="CourierNew9"/>
            <w:sz w:val="18"/>
            <w:rPrChange w:id="2287" w:author="Steve Van Ausdall" w:date="2011-05-16T16:43:00Z">
              <w:rPr>
                <w:rStyle w:val="CourierNew9"/>
                <w:rFonts w:ascii="Times New Roman" w:hAnsi="Times New Roman"/>
              </w:rPr>
            </w:rPrChange>
          </w:rPr>
          <w:t>rel=“related”</w:t>
        </w:r>
        <w:r>
          <w:rPr>
            <w:rFonts w:ascii="Times New Roman" w:hAnsi="Times New Roman" w:cs="Times New Roman"/>
            <w:bCs/>
            <w:sz w:val="22"/>
            <w:szCs w:val="22"/>
          </w:rPr>
          <w:t>)</w:t>
        </w:r>
      </w:ins>
    </w:p>
    <w:p w:rsidR="00B74F9B" w:rsidRDefault="00B74F9B" w:rsidP="00B61AE1">
      <w:pPr>
        <w:pStyle w:val="Default"/>
        <w:numPr>
          <w:ilvl w:val="0"/>
          <w:numId w:val="48"/>
        </w:numPr>
        <w:jc w:val="both"/>
        <w:rPr>
          <w:ins w:id="2288" w:author="Steve Van Ausdall" w:date="2011-05-13T14:28:00Z"/>
          <w:rFonts w:ascii="Times New Roman" w:hAnsi="Times New Roman" w:cs="Times New Roman"/>
          <w:bCs/>
          <w:sz w:val="22"/>
          <w:szCs w:val="22"/>
        </w:rPr>
      </w:pPr>
      <w:ins w:id="2289" w:author="Steve Van Ausdall" w:date="2011-05-13T14:28:00Z">
        <w:r>
          <w:rPr>
            <w:rFonts w:ascii="Times New Roman" w:hAnsi="Times New Roman" w:cs="Times New Roman"/>
            <w:bCs/>
            <w:sz w:val="22"/>
            <w:szCs w:val="22"/>
          </w:rPr>
          <w:t xml:space="preserve">Status codes and other behavior related to the elements above are </w:t>
        </w:r>
      </w:ins>
      <w:ins w:id="2290" w:author="Steve Van Ausdall" w:date="2011-05-13T14:29:00Z">
        <w:r>
          <w:rPr>
            <w:rFonts w:ascii="Times New Roman" w:hAnsi="Times New Roman" w:cs="Times New Roman"/>
            <w:bCs/>
            <w:sz w:val="22"/>
            <w:szCs w:val="22"/>
          </w:rPr>
          <w:t xml:space="preserve">to be implemented as defined in Atom. </w:t>
        </w:r>
      </w:ins>
    </w:p>
    <w:p w:rsidR="00B74F9B" w:rsidRDefault="00B74F9B" w:rsidP="00B61AE1">
      <w:pPr>
        <w:pStyle w:val="Default"/>
        <w:numPr>
          <w:ilvl w:val="0"/>
          <w:numId w:val="48"/>
        </w:numPr>
        <w:jc w:val="both"/>
        <w:rPr>
          <w:ins w:id="2291" w:author="Steve Van Ausdall" w:date="2011-05-13T14:21:00Z"/>
          <w:rFonts w:ascii="Times New Roman" w:hAnsi="Times New Roman" w:cs="Times New Roman"/>
          <w:bCs/>
          <w:sz w:val="22"/>
          <w:szCs w:val="22"/>
        </w:rPr>
      </w:pPr>
      <w:ins w:id="2292" w:author="Steve Van Ausdall" w:date="2011-05-13T14:26:00Z">
        <w:r>
          <w:rPr>
            <w:rFonts w:ascii="Times New Roman" w:hAnsi="Times New Roman" w:cs="Times New Roman"/>
            <w:bCs/>
            <w:sz w:val="22"/>
            <w:szCs w:val="22"/>
          </w:rPr>
          <w:t>Other definitions in Atom are not used</w:t>
        </w:r>
      </w:ins>
      <w:ins w:id="2293" w:author="Steve Van Ausdall" w:date="2011-05-13T14:21:00Z">
        <w:r>
          <w:rPr>
            <w:rFonts w:ascii="Times New Roman" w:hAnsi="Times New Roman" w:cs="Times New Roman"/>
            <w:bCs/>
            <w:sz w:val="22"/>
            <w:szCs w:val="22"/>
          </w:rPr>
          <w:t>.</w:t>
        </w:r>
      </w:ins>
    </w:p>
    <w:p w:rsidR="00B74F9B" w:rsidRDefault="00B74F9B" w:rsidP="00B74F9B">
      <w:pPr>
        <w:pStyle w:val="Default"/>
        <w:jc w:val="both"/>
        <w:rPr>
          <w:ins w:id="2294" w:author="Steve Van Ausdall" w:date="2011-05-13T15:20:00Z"/>
          <w:rFonts w:ascii="Times New Roman" w:hAnsi="Times New Roman" w:cs="Times New Roman"/>
          <w:bCs/>
          <w:sz w:val="22"/>
          <w:szCs w:val="22"/>
        </w:rPr>
        <w:pPrChange w:id="2295" w:author="Steve Van Ausdall" w:date="2011-05-13T15:17:00Z">
          <w:pPr>
            <w:pStyle w:val="Default"/>
            <w:numPr>
              <w:numId w:val="48"/>
            </w:numPr>
            <w:ind w:left="2880" w:hanging="360"/>
            <w:jc w:val="both"/>
          </w:pPr>
        </w:pPrChange>
      </w:pPr>
    </w:p>
    <w:p w:rsidR="00B74F9B" w:rsidRDefault="00B74F9B" w:rsidP="00B74F9B">
      <w:pPr>
        <w:pStyle w:val="Default"/>
        <w:ind w:left="2160"/>
        <w:jc w:val="both"/>
        <w:rPr>
          <w:ins w:id="2296" w:author="Steve Van Ausdall" w:date="2011-05-13T15:21:00Z"/>
          <w:rFonts w:ascii="Times New Roman" w:hAnsi="Times New Roman" w:cs="Times New Roman"/>
          <w:bCs/>
          <w:sz w:val="22"/>
          <w:szCs w:val="22"/>
        </w:rPr>
        <w:pPrChange w:id="2297" w:author="Steve Van Ausdall" w:date="2011-05-13T15:20:00Z">
          <w:pPr>
            <w:pStyle w:val="Default"/>
            <w:numPr>
              <w:numId w:val="48"/>
            </w:numPr>
            <w:ind w:left="2880" w:hanging="360"/>
            <w:jc w:val="both"/>
          </w:pPr>
        </w:pPrChange>
      </w:pPr>
      <w:ins w:id="2298" w:author="Steve Van Ausdall" w:date="2011-05-13T15:20:00Z">
        <w:r>
          <w:rPr>
            <w:rFonts w:ascii="Times New Roman" w:hAnsi="Times New Roman" w:cs="Times New Roman"/>
            <w:bCs/>
            <w:sz w:val="22"/>
            <w:szCs w:val="22"/>
          </w:rPr>
          <w:t xml:space="preserve">URIs should be kept as short as possible, and </w:t>
        </w:r>
      </w:ins>
      <w:ins w:id="2299" w:author="Steve Van Ausdall" w:date="2011-05-16T09:34:00Z">
        <w:r>
          <w:rPr>
            <w:rFonts w:ascii="Times New Roman" w:hAnsi="Times New Roman" w:cs="Times New Roman"/>
            <w:bCs/>
            <w:sz w:val="22"/>
            <w:szCs w:val="22"/>
          </w:rPr>
          <w:t xml:space="preserve">must </w:t>
        </w:r>
      </w:ins>
      <w:ins w:id="2300" w:author="Steve Van Ausdall" w:date="2011-05-13T15:20:00Z">
        <w:r>
          <w:rPr>
            <w:rFonts w:ascii="Times New Roman" w:hAnsi="Times New Roman" w:cs="Times New Roman"/>
            <w:bCs/>
            <w:sz w:val="22"/>
            <w:szCs w:val="22"/>
          </w:rPr>
          <w:t xml:space="preserve">not </w:t>
        </w:r>
      </w:ins>
      <w:ins w:id="2301" w:author="Steve Van Ausdall" w:date="2011-05-16T09:34:00Z">
        <w:r>
          <w:rPr>
            <w:rFonts w:ascii="Times New Roman" w:hAnsi="Times New Roman" w:cs="Times New Roman"/>
            <w:bCs/>
            <w:sz w:val="22"/>
            <w:szCs w:val="22"/>
          </w:rPr>
          <w:t xml:space="preserve">exceed </w:t>
        </w:r>
      </w:ins>
      <w:ins w:id="2302" w:author="Steve Van Ausdall" w:date="2011-05-13T15:20:00Z">
        <w:r>
          <w:rPr>
            <w:rFonts w:ascii="Times New Roman" w:hAnsi="Times New Roman" w:cs="Times New Roman"/>
            <w:bCs/>
            <w:sz w:val="22"/>
            <w:szCs w:val="22"/>
          </w:rPr>
          <w:t>255 bytes.</w:t>
        </w:r>
      </w:ins>
      <w:ins w:id="2303" w:author="Steve Van Ausdall" w:date="2011-05-13T15:21:00Z">
        <w:r>
          <w:rPr>
            <w:rFonts w:ascii="Times New Roman" w:hAnsi="Times New Roman" w:cs="Times New Roman"/>
            <w:bCs/>
            <w:sz w:val="22"/>
            <w:szCs w:val="22"/>
          </w:rPr>
          <w:t xml:space="preserve"> </w:t>
        </w:r>
      </w:ins>
    </w:p>
    <w:p w:rsidR="00B74F9B" w:rsidRDefault="00B74F9B" w:rsidP="00B74F9B">
      <w:pPr>
        <w:pStyle w:val="Default"/>
        <w:ind w:left="2160"/>
        <w:jc w:val="both"/>
        <w:rPr>
          <w:ins w:id="2304" w:author="Steve Van Ausdall" w:date="2011-05-13T15:21:00Z"/>
          <w:rFonts w:ascii="Times New Roman" w:hAnsi="Times New Roman" w:cs="Times New Roman"/>
          <w:bCs/>
          <w:sz w:val="22"/>
          <w:szCs w:val="22"/>
        </w:rPr>
        <w:pPrChange w:id="2305" w:author="Steve Van Ausdall" w:date="2011-05-13T15:20:00Z">
          <w:pPr>
            <w:pStyle w:val="Default"/>
            <w:numPr>
              <w:numId w:val="48"/>
            </w:numPr>
            <w:ind w:left="2880" w:hanging="360"/>
            <w:jc w:val="both"/>
          </w:pPr>
        </w:pPrChange>
      </w:pPr>
    </w:p>
    <w:p w:rsidR="00B74F9B" w:rsidRDefault="00B74F9B" w:rsidP="00B74F9B">
      <w:pPr>
        <w:pStyle w:val="Default"/>
        <w:ind w:left="2160"/>
        <w:jc w:val="both"/>
        <w:rPr>
          <w:ins w:id="2306" w:author="Steve Van Ausdall" w:date="2011-05-13T15:21:00Z"/>
          <w:rFonts w:ascii="Times New Roman" w:hAnsi="Times New Roman" w:cs="Times New Roman"/>
          <w:bCs/>
          <w:sz w:val="22"/>
          <w:szCs w:val="22"/>
        </w:rPr>
        <w:pPrChange w:id="2307" w:author="Steve Van Ausdall" w:date="2011-05-13T15:20:00Z">
          <w:pPr>
            <w:pStyle w:val="Default"/>
            <w:numPr>
              <w:numId w:val="48"/>
            </w:numPr>
            <w:ind w:left="2880" w:hanging="360"/>
            <w:jc w:val="both"/>
          </w:pPr>
        </w:pPrChange>
      </w:pPr>
      <w:ins w:id="2308" w:author="Steve Van Ausdall" w:date="2011-05-13T15:21:00Z">
        <w:r>
          <w:rPr>
            <w:rFonts w:ascii="Times New Roman" w:hAnsi="Times New Roman" w:cs="Times New Roman"/>
            <w:bCs/>
            <w:sz w:val="22"/>
            <w:szCs w:val="22"/>
          </w:rPr>
          <w:t xml:space="preserve">Relative URIs may be used when resources are on the same host. </w:t>
        </w:r>
      </w:ins>
    </w:p>
    <w:p w:rsidR="00B74F9B" w:rsidRDefault="00B74F9B" w:rsidP="00B74F9B">
      <w:pPr>
        <w:pStyle w:val="Default"/>
        <w:ind w:left="2160"/>
        <w:jc w:val="both"/>
        <w:rPr>
          <w:ins w:id="2309" w:author="Steve Van Ausdall" w:date="2011-05-13T15:21:00Z"/>
          <w:rFonts w:ascii="Times New Roman" w:hAnsi="Times New Roman" w:cs="Times New Roman"/>
          <w:bCs/>
          <w:sz w:val="22"/>
          <w:szCs w:val="22"/>
        </w:rPr>
        <w:pPrChange w:id="2310" w:author="Steve Van Ausdall" w:date="2011-05-13T15:20:00Z">
          <w:pPr>
            <w:pStyle w:val="Default"/>
            <w:numPr>
              <w:numId w:val="48"/>
            </w:numPr>
            <w:ind w:left="2880" w:hanging="360"/>
            <w:jc w:val="both"/>
          </w:pPr>
        </w:pPrChange>
      </w:pPr>
    </w:p>
    <w:p w:rsidR="00B74F9B" w:rsidRDefault="00B74F9B" w:rsidP="00B74F9B">
      <w:pPr>
        <w:pStyle w:val="Default"/>
        <w:ind w:left="2160"/>
        <w:jc w:val="both"/>
        <w:rPr>
          <w:ins w:id="2311" w:author="Steve Van Ausdall" w:date="2011-05-13T15:22:00Z"/>
          <w:rFonts w:ascii="Times New Roman" w:hAnsi="Times New Roman" w:cs="Times New Roman"/>
          <w:bCs/>
          <w:sz w:val="22"/>
          <w:szCs w:val="22"/>
        </w:rPr>
        <w:pPrChange w:id="2312" w:author="Steve Van Ausdall" w:date="2011-05-13T15:20:00Z">
          <w:pPr>
            <w:pStyle w:val="Default"/>
            <w:numPr>
              <w:numId w:val="48"/>
            </w:numPr>
            <w:ind w:left="2880" w:hanging="360"/>
            <w:jc w:val="both"/>
          </w:pPr>
        </w:pPrChange>
      </w:pPr>
      <w:ins w:id="2313" w:author="Steve Van Ausdall" w:date="2011-05-13T15:22:00Z">
        <w:r>
          <w:rPr>
            <w:rFonts w:ascii="Times New Roman" w:hAnsi="Times New Roman" w:cs="Times New Roman"/>
            <w:bCs/>
            <w:sz w:val="22"/>
            <w:szCs w:val="22"/>
          </w:rPr>
          <w:t>A URI example is provided below</w:t>
        </w:r>
      </w:ins>
      <w:ins w:id="2314" w:author="Steve Van Ausdall" w:date="2011-05-13T15:23:00Z">
        <w:r>
          <w:rPr>
            <w:rFonts w:ascii="Times New Roman" w:hAnsi="Times New Roman" w:cs="Times New Roman"/>
            <w:bCs/>
            <w:sz w:val="22"/>
            <w:szCs w:val="22"/>
          </w:rPr>
          <w:t xml:space="preserve">. </w:t>
        </w:r>
      </w:ins>
    </w:p>
    <w:p w:rsidR="00B74F9B" w:rsidRPr="00B74F9B" w:rsidRDefault="00B74F9B" w:rsidP="00B74F9B">
      <w:pPr>
        <w:pStyle w:val="Default"/>
        <w:numPr>
          <w:ilvl w:val="0"/>
          <w:numId w:val="50"/>
        </w:numPr>
        <w:spacing w:before="120" w:after="120"/>
        <w:jc w:val="both"/>
        <w:rPr>
          <w:ins w:id="2315" w:author="Steve Van Ausdall" w:date="2011-05-13T15:30:00Z"/>
          <w:rFonts w:ascii="Courier New" w:hAnsi="Courier New" w:cs="Courier New"/>
          <w:bCs/>
          <w:sz w:val="18"/>
          <w:szCs w:val="20"/>
          <w:rPrChange w:id="2316" w:author="Steve Van Ausdall" w:date="2011-05-13T15:33:00Z">
            <w:rPr>
              <w:ins w:id="2317" w:author="Steve Van Ausdall" w:date="2011-05-13T15:30:00Z"/>
              <w:rFonts w:ascii="Times New Roman" w:hAnsi="Times New Roman" w:cs="Courier New"/>
              <w:bCs/>
              <w:sz w:val="22"/>
              <w:szCs w:val="20"/>
            </w:rPr>
          </w:rPrChange>
        </w:rPr>
        <w:pPrChange w:id="2318" w:author="Steve Van Ausdall" w:date="2011-05-13T15:33:00Z">
          <w:pPr>
            <w:pStyle w:val="Default"/>
            <w:numPr>
              <w:numId w:val="48"/>
            </w:numPr>
            <w:spacing w:before="120" w:after="120"/>
            <w:ind w:left="2880" w:hanging="360"/>
            <w:jc w:val="both"/>
          </w:pPr>
        </w:pPrChange>
      </w:pPr>
      <w:ins w:id="2319" w:author="Steve Van Ausdall" w:date="2011-05-16T17:25:00Z">
        <w:r w:rsidRPr="00B74F9B">
          <w:rPr>
            <w:rFonts w:ascii="Courier New" w:hAnsi="Courier New" w:cs="Courier New"/>
            <w:sz w:val="18"/>
            <w:szCs w:val="20"/>
            <w:rPrChange w:id="2320" w:author="Steve Van Ausdall" w:date="2011-05-16T17:25:00Z">
              <w:rPr>
                <w:rFonts w:ascii="Times New Roman" w:hAnsi="Times New Roman" w:cs="Courier New"/>
                <w:color w:val="0000FF"/>
                <w:sz w:val="22"/>
                <w:szCs w:val="20"/>
                <w:u w:val="single"/>
              </w:rPr>
            </w:rPrChange>
          </w:rPr>
          <w:t>https://espi.data_provider.com/</w:t>
        </w:r>
        <w:r w:rsidRPr="00F97F27">
          <w:rPr>
            <w:rFonts w:ascii="Courier New" w:hAnsi="Courier New" w:cs="Courier New"/>
            <w:sz w:val="18"/>
            <w:szCs w:val="20"/>
          </w:rPr>
          <w:t>{</w:t>
        </w:r>
        <w:r w:rsidRPr="00B74F9B">
          <w:rPr>
            <w:rFonts w:ascii="Courier New" w:hAnsi="Courier New" w:cs="Courier New"/>
            <w:sz w:val="18"/>
            <w:szCs w:val="20"/>
            <w:rPrChange w:id="2321" w:author="Steve Van Ausdall" w:date="2011-05-16T17:25:00Z">
              <w:rPr>
                <w:rFonts w:ascii="Times New Roman" w:hAnsi="Times New Roman" w:cs="Courier New"/>
                <w:color w:val="0000FF"/>
                <w:sz w:val="22"/>
                <w:szCs w:val="20"/>
                <w:u w:val="single"/>
              </w:rPr>
            </w:rPrChange>
          </w:rPr>
          <w:t>third_party_id</w:t>
        </w:r>
        <w:r w:rsidRPr="00F97F27">
          <w:rPr>
            <w:rFonts w:ascii="Courier New" w:hAnsi="Courier New" w:cs="Courier New"/>
            <w:sz w:val="18"/>
            <w:szCs w:val="20"/>
          </w:rPr>
          <w:t>}</w:t>
        </w:r>
        <w:r w:rsidRPr="00B74F9B">
          <w:rPr>
            <w:rFonts w:ascii="Courier New" w:hAnsi="Courier New" w:cs="Courier New"/>
            <w:sz w:val="18"/>
            <w:szCs w:val="20"/>
            <w:rPrChange w:id="2322" w:author="Steve Van Ausdall" w:date="2011-05-16T17:25:00Z">
              <w:rPr>
                <w:rFonts w:ascii="Times New Roman" w:hAnsi="Times New Roman" w:cs="Courier New"/>
                <w:color w:val="0000FF"/>
                <w:sz w:val="22"/>
                <w:szCs w:val="20"/>
                <w:u w:val="single"/>
              </w:rPr>
            </w:rPrChange>
          </w:rPr>
          <w:t>/Batch/</w:t>
        </w:r>
        <w:r w:rsidRPr="00F97F27">
          <w:rPr>
            <w:rFonts w:ascii="Courier New" w:hAnsi="Courier New" w:cs="Courier New"/>
            <w:sz w:val="18"/>
            <w:szCs w:val="20"/>
          </w:rPr>
          <w:t>{</w:t>
        </w:r>
        <w:r w:rsidRPr="00B74F9B">
          <w:rPr>
            <w:rFonts w:ascii="Courier New" w:hAnsi="Courier New" w:cs="Courier New"/>
            <w:sz w:val="18"/>
            <w:szCs w:val="20"/>
            <w:rPrChange w:id="2323" w:author="Steve Van Ausdall" w:date="2011-05-16T17:25:00Z">
              <w:rPr>
                <w:rFonts w:ascii="Times New Roman" w:hAnsi="Times New Roman" w:cs="Courier New"/>
                <w:color w:val="0000FF"/>
                <w:sz w:val="22"/>
                <w:szCs w:val="20"/>
                <w:u w:val="single"/>
              </w:rPr>
            </w:rPrChange>
          </w:rPr>
          <w:t>#</w:t>
        </w:r>
        <w:r w:rsidRPr="00F97F27">
          <w:rPr>
            <w:rFonts w:ascii="Courier New" w:hAnsi="Courier New" w:cs="Courier New"/>
            <w:sz w:val="18"/>
            <w:szCs w:val="20"/>
          </w:rPr>
          <w:t>}</w:t>
        </w:r>
      </w:ins>
    </w:p>
    <w:p w:rsidR="00B74F9B" w:rsidRDefault="00B74F9B" w:rsidP="00B74F9B">
      <w:pPr>
        <w:pStyle w:val="Default"/>
        <w:ind w:left="2160"/>
        <w:jc w:val="both"/>
        <w:rPr>
          <w:ins w:id="2324" w:author="Steve Van Ausdall" w:date="2011-05-13T15:20:00Z"/>
          <w:rFonts w:ascii="Times New Roman" w:hAnsi="Times New Roman" w:cs="Times New Roman"/>
          <w:bCs/>
          <w:sz w:val="22"/>
          <w:szCs w:val="22"/>
        </w:rPr>
        <w:pPrChange w:id="2325" w:author="Steve Van Ausdall" w:date="2011-05-13T15:30:00Z">
          <w:pPr>
            <w:pStyle w:val="Default"/>
            <w:numPr>
              <w:numId w:val="48"/>
            </w:numPr>
            <w:ind w:left="2880" w:hanging="360"/>
            <w:jc w:val="both"/>
          </w:pPr>
        </w:pPrChange>
      </w:pPr>
      <w:ins w:id="2326" w:author="Steve Van Ausdall" w:date="2011-05-13T15:30:00Z">
        <w:r>
          <w:rPr>
            <w:rFonts w:ascii="Times New Roman" w:hAnsi="Times New Roman" w:cs="Times New Roman"/>
            <w:bCs/>
            <w:sz w:val="22"/>
            <w:szCs w:val="22"/>
          </w:rPr>
          <w:t>Since all URIs are opaque references, and the</w:t>
        </w:r>
      </w:ins>
      <w:ins w:id="2327" w:author="Steve Van Ausdall" w:date="2011-05-16T09:02:00Z">
        <w:r>
          <w:rPr>
            <w:rFonts w:ascii="Times New Roman" w:hAnsi="Times New Roman" w:cs="Times New Roman"/>
            <w:bCs/>
            <w:sz w:val="22"/>
            <w:szCs w:val="22"/>
          </w:rPr>
          <w:t xml:space="preserve"> current preferred reference</w:t>
        </w:r>
      </w:ins>
      <w:ins w:id="2328" w:author="Steve Van Ausdall" w:date="2011-05-13T15:30:00Z">
        <w:r>
          <w:rPr>
            <w:rFonts w:ascii="Times New Roman" w:hAnsi="Times New Roman" w:cs="Times New Roman"/>
            <w:bCs/>
            <w:sz w:val="22"/>
            <w:szCs w:val="22"/>
          </w:rPr>
          <w:t xml:space="preserve"> can be obtained from an mRID, there is no mandated form. However, it may be useful to organize them hierarchically</w:t>
        </w:r>
      </w:ins>
      <w:ins w:id="2329" w:author="Steve Van Ausdall" w:date="2011-05-16T09:36:00Z">
        <w:r>
          <w:rPr>
            <w:rFonts w:ascii="Times New Roman" w:hAnsi="Times New Roman" w:cs="Times New Roman"/>
            <w:bCs/>
            <w:sz w:val="22"/>
            <w:szCs w:val="22"/>
          </w:rPr>
          <w:t>,</w:t>
        </w:r>
      </w:ins>
      <w:ins w:id="2330" w:author="Steve Van Ausdall" w:date="2011-05-13T15:30:00Z">
        <w:r>
          <w:rPr>
            <w:rFonts w:ascii="Times New Roman" w:hAnsi="Times New Roman" w:cs="Times New Roman"/>
            <w:bCs/>
            <w:sz w:val="22"/>
            <w:szCs w:val="22"/>
          </w:rPr>
          <w:t xml:space="preserve"> in order to define </w:t>
        </w:r>
      </w:ins>
      <w:ins w:id="2331" w:author="Steve Van Ausdall" w:date="2011-05-13T15:35:00Z">
        <w:r>
          <w:rPr>
            <w:rFonts w:ascii="Times New Roman" w:hAnsi="Times New Roman" w:cs="Times New Roman"/>
            <w:bCs/>
            <w:sz w:val="22"/>
            <w:szCs w:val="22"/>
          </w:rPr>
          <w:t xml:space="preserve">URIs for </w:t>
        </w:r>
      </w:ins>
      <w:ins w:id="2332" w:author="Steve Van Ausdall" w:date="2011-05-13T15:30:00Z">
        <w:r>
          <w:rPr>
            <w:rFonts w:ascii="Times New Roman" w:hAnsi="Times New Roman" w:cs="Times New Roman"/>
            <w:bCs/>
            <w:sz w:val="22"/>
            <w:szCs w:val="22"/>
          </w:rPr>
          <w:t>the appropriate List containers (feeds)</w:t>
        </w:r>
      </w:ins>
      <w:ins w:id="2333" w:author="Steve Van Ausdall" w:date="2011-05-16T09:03:00Z">
        <w:r>
          <w:rPr>
            <w:rFonts w:ascii="Times New Roman" w:hAnsi="Times New Roman" w:cs="Times New Roman"/>
            <w:bCs/>
            <w:sz w:val="22"/>
            <w:szCs w:val="22"/>
          </w:rPr>
          <w:t>, and to manage permissions</w:t>
        </w:r>
      </w:ins>
      <w:ins w:id="2334" w:author="Steve Van Ausdall" w:date="2011-05-13T15:30:00Z">
        <w:r>
          <w:rPr>
            <w:rFonts w:ascii="Times New Roman" w:hAnsi="Times New Roman" w:cs="Times New Roman"/>
            <w:bCs/>
            <w:sz w:val="22"/>
            <w:szCs w:val="22"/>
          </w:rPr>
          <w:t xml:space="preserve">. </w:t>
        </w:r>
      </w:ins>
      <w:ins w:id="2335" w:author="Steve Van Ausdall" w:date="2011-05-16T09:36:00Z">
        <w:r>
          <w:rPr>
            <w:rFonts w:ascii="Times New Roman" w:hAnsi="Times New Roman" w:cs="Times New Roman"/>
            <w:bCs/>
            <w:sz w:val="22"/>
            <w:szCs w:val="22"/>
          </w:rPr>
          <w:t>Typically</w:t>
        </w:r>
      </w:ins>
      <w:ins w:id="2336" w:author="Steve Van Ausdall" w:date="2011-05-13T15:35:00Z">
        <w:r>
          <w:rPr>
            <w:rFonts w:ascii="Times New Roman" w:hAnsi="Times New Roman" w:cs="Times New Roman"/>
            <w:bCs/>
            <w:sz w:val="22"/>
            <w:szCs w:val="22"/>
          </w:rPr>
          <w:t xml:space="preserve">, feeds </w:t>
        </w:r>
      </w:ins>
      <w:ins w:id="2337" w:author="Steve Van Ausdall" w:date="2011-05-17T08:46:00Z">
        <w:r>
          <w:rPr>
            <w:rFonts w:ascii="Times New Roman" w:hAnsi="Times New Roman" w:cs="Times New Roman"/>
            <w:bCs/>
            <w:sz w:val="22"/>
            <w:szCs w:val="22"/>
          </w:rPr>
          <w:t>(</w:t>
        </w:r>
      </w:ins>
      <w:ins w:id="2338" w:author="Steve Van Ausdall" w:date="2011-05-13T15:35:00Z">
        <w:r>
          <w:rPr>
            <w:rFonts w:ascii="Times New Roman" w:hAnsi="Times New Roman" w:cs="Times New Roman"/>
            <w:bCs/>
            <w:sz w:val="22"/>
            <w:szCs w:val="22"/>
          </w:rPr>
          <w:t>Lists</w:t>
        </w:r>
      </w:ins>
      <w:ins w:id="2339" w:author="Steve Van Ausdall" w:date="2011-05-17T08:47:00Z">
        <w:r>
          <w:rPr>
            <w:rFonts w:ascii="Times New Roman" w:hAnsi="Times New Roman" w:cs="Times New Roman"/>
            <w:bCs/>
            <w:sz w:val="22"/>
            <w:szCs w:val="22"/>
          </w:rPr>
          <w:t>)</w:t>
        </w:r>
      </w:ins>
      <w:ins w:id="2340" w:author="Steve Van Ausdall" w:date="2011-05-13T15:35:00Z">
        <w:r>
          <w:rPr>
            <w:rFonts w:ascii="Times New Roman" w:hAnsi="Times New Roman" w:cs="Times New Roman"/>
            <w:bCs/>
            <w:sz w:val="22"/>
            <w:szCs w:val="22"/>
          </w:rPr>
          <w:t xml:space="preserve"> will have a named path segment</w:t>
        </w:r>
      </w:ins>
      <w:ins w:id="2341" w:author="Steve Van Ausdall" w:date="2011-05-13T15:36:00Z">
        <w:r>
          <w:rPr>
            <w:rFonts w:ascii="Times New Roman" w:hAnsi="Times New Roman" w:cs="Times New Roman"/>
            <w:bCs/>
            <w:sz w:val="22"/>
            <w:szCs w:val="22"/>
          </w:rPr>
          <w:t>,</w:t>
        </w:r>
      </w:ins>
      <w:ins w:id="2342" w:author="Steve Van Ausdall" w:date="2011-05-13T15:35:00Z">
        <w:r>
          <w:rPr>
            <w:rFonts w:ascii="Times New Roman" w:hAnsi="Times New Roman" w:cs="Times New Roman"/>
            <w:bCs/>
            <w:sz w:val="22"/>
            <w:szCs w:val="22"/>
          </w:rPr>
          <w:t xml:space="preserve"> and </w:t>
        </w:r>
      </w:ins>
      <w:ins w:id="2343" w:author="Steve Van Ausdall" w:date="2011-05-13T15:36:00Z">
        <w:r>
          <w:rPr>
            <w:rFonts w:ascii="Times New Roman" w:hAnsi="Times New Roman" w:cs="Times New Roman"/>
            <w:bCs/>
            <w:sz w:val="22"/>
            <w:szCs w:val="22"/>
          </w:rPr>
          <w:t>entr</w:t>
        </w:r>
      </w:ins>
      <w:ins w:id="2344" w:author="Steve Van Ausdall" w:date="2011-05-16T09:03:00Z">
        <w:r>
          <w:rPr>
            <w:rFonts w:ascii="Times New Roman" w:hAnsi="Times New Roman" w:cs="Times New Roman"/>
            <w:bCs/>
            <w:sz w:val="22"/>
            <w:szCs w:val="22"/>
          </w:rPr>
          <w:t>ies</w:t>
        </w:r>
      </w:ins>
      <w:ins w:id="2345" w:author="Steve Van Ausdall" w:date="2011-05-13T15:36:00Z">
        <w:r>
          <w:rPr>
            <w:rFonts w:ascii="Times New Roman" w:hAnsi="Times New Roman" w:cs="Times New Roman"/>
            <w:bCs/>
            <w:sz w:val="22"/>
            <w:szCs w:val="22"/>
          </w:rPr>
          <w:t xml:space="preserve"> </w:t>
        </w:r>
      </w:ins>
      <w:ins w:id="2346" w:author="Steve Van Ausdall" w:date="2011-05-17T08:47:00Z">
        <w:r>
          <w:rPr>
            <w:rFonts w:ascii="Times New Roman" w:hAnsi="Times New Roman" w:cs="Times New Roman"/>
            <w:bCs/>
            <w:sz w:val="22"/>
            <w:szCs w:val="22"/>
          </w:rPr>
          <w:t>(</w:t>
        </w:r>
      </w:ins>
      <w:ins w:id="2347" w:author="Steve Van Ausdall" w:date="2011-05-13T15:36:00Z">
        <w:r>
          <w:rPr>
            <w:rFonts w:ascii="Times New Roman" w:hAnsi="Times New Roman" w:cs="Times New Roman"/>
            <w:bCs/>
            <w:sz w:val="22"/>
            <w:szCs w:val="22"/>
          </w:rPr>
          <w:t>IdentifiedObjects</w:t>
        </w:r>
      </w:ins>
      <w:ins w:id="2348" w:author="Steve Van Ausdall" w:date="2011-05-17T08:47:00Z">
        <w:r>
          <w:rPr>
            <w:rFonts w:ascii="Times New Roman" w:hAnsi="Times New Roman" w:cs="Times New Roman"/>
            <w:bCs/>
            <w:sz w:val="22"/>
            <w:szCs w:val="22"/>
          </w:rPr>
          <w:t>)</w:t>
        </w:r>
      </w:ins>
      <w:ins w:id="2349" w:author="Steve Van Ausdall" w:date="2011-05-13T15:36:00Z">
        <w:r>
          <w:rPr>
            <w:rFonts w:ascii="Times New Roman" w:hAnsi="Times New Roman" w:cs="Times New Roman"/>
            <w:bCs/>
            <w:sz w:val="22"/>
            <w:szCs w:val="22"/>
          </w:rPr>
          <w:t xml:space="preserve"> will have a numbered instance segment</w:t>
        </w:r>
      </w:ins>
      <w:ins w:id="2350" w:author="Steve Van Ausdall" w:date="2011-05-13T15:37:00Z">
        <w:r>
          <w:rPr>
            <w:rFonts w:ascii="Times New Roman" w:hAnsi="Times New Roman" w:cs="Times New Roman"/>
            <w:bCs/>
            <w:sz w:val="22"/>
            <w:szCs w:val="22"/>
          </w:rPr>
          <w:t xml:space="preserve">, represented by {#} above. Instance segments may use </w:t>
        </w:r>
        <w:r w:rsidRPr="00B74F9B">
          <w:rPr>
            <w:rStyle w:val="CourierNew9"/>
            <w:sz w:val="18"/>
            <w:rPrChange w:id="2351" w:author="Steve Van Ausdall" w:date="2011-05-16T16:46:00Z">
              <w:rPr>
                <w:rStyle w:val="CourierNew9"/>
                <w:rFonts w:ascii="Times New Roman" w:hAnsi="Times New Roman"/>
                <w:color w:val="0000FF"/>
                <w:u w:val="single"/>
              </w:rPr>
            </w:rPrChange>
          </w:rPr>
          <w:t>mRID</w:t>
        </w:r>
        <w:r>
          <w:rPr>
            <w:rFonts w:ascii="Times New Roman" w:hAnsi="Times New Roman" w:cs="Times New Roman"/>
            <w:bCs/>
            <w:sz w:val="22"/>
            <w:szCs w:val="22"/>
          </w:rPr>
          <w:t xml:space="preserve">, but </w:t>
        </w:r>
      </w:ins>
      <w:ins w:id="2352" w:author="Steve Van Ausdall" w:date="2011-05-16T09:04:00Z">
        <w:r>
          <w:rPr>
            <w:rFonts w:ascii="Times New Roman" w:hAnsi="Times New Roman" w:cs="Times New Roman"/>
            <w:bCs/>
            <w:sz w:val="22"/>
            <w:szCs w:val="22"/>
          </w:rPr>
          <w:t xml:space="preserve">may use </w:t>
        </w:r>
        <w:r w:rsidRPr="00B74F9B">
          <w:rPr>
            <w:rStyle w:val="CourierNew9"/>
            <w:sz w:val="18"/>
            <w:rPrChange w:id="2353" w:author="Steve Van Ausdall" w:date="2011-05-16T16:46:00Z">
              <w:rPr>
                <w:rStyle w:val="CourierNew9"/>
                <w:rFonts w:ascii="Times New Roman" w:hAnsi="Times New Roman"/>
                <w:color w:val="0000FF"/>
                <w:u w:val="single"/>
              </w:rPr>
            </w:rPrChange>
          </w:rPr>
          <w:t>nam</w:t>
        </w:r>
      </w:ins>
      <w:ins w:id="2354" w:author="Steve Van Ausdall" w:date="2011-05-16T09:05:00Z">
        <w:r w:rsidRPr="00B74F9B">
          <w:rPr>
            <w:rStyle w:val="CourierNew9"/>
            <w:sz w:val="18"/>
            <w:rPrChange w:id="2355" w:author="Steve Van Ausdall" w:date="2011-05-16T16:46:00Z">
              <w:rPr>
                <w:rStyle w:val="CourierNew9"/>
                <w:rFonts w:ascii="Times New Roman" w:hAnsi="Times New Roman"/>
                <w:color w:val="0000FF"/>
                <w:u w:val="single"/>
              </w:rPr>
            </w:rPrChange>
          </w:rPr>
          <w:t>e</w:t>
        </w:r>
      </w:ins>
      <w:ins w:id="2356" w:author="Steve Van Ausdall" w:date="2011-05-16T09:04:00Z">
        <w:r>
          <w:rPr>
            <w:rFonts w:ascii="Times New Roman" w:hAnsi="Times New Roman" w:cs="Times New Roman"/>
            <w:bCs/>
            <w:sz w:val="22"/>
            <w:szCs w:val="22"/>
          </w:rPr>
          <w:t>, since they</w:t>
        </w:r>
      </w:ins>
      <w:ins w:id="2357" w:author="Steve Van Ausdall" w:date="2011-05-13T15:37:00Z">
        <w:r>
          <w:rPr>
            <w:rFonts w:ascii="Times New Roman" w:hAnsi="Times New Roman" w:cs="Times New Roman"/>
            <w:bCs/>
            <w:sz w:val="22"/>
            <w:szCs w:val="22"/>
          </w:rPr>
          <w:t xml:space="preserve"> only need to be unique within the scope of the </w:t>
        </w:r>
      </w:ins>
      <w:ins w:id="2358" w:author="Steve Van Ausdall" w:date="2011-05-16T09:05:00Z">
        <w:r>
          <w:rPr>
            <w:rFonts w:ascii="Times New Roman" w:hAnsi="Times New Roman" w:cs="Times New Roman"/>
            <w:bCs/>
            <w:sz w:val="22"/>
            <w:szCs w:val="22"/>
          </w:rPr>
          <w:t xml:space="preserve">containing </w:t>
        </w:r>
      </w:ins>
      <w:ins w:id="2359" w:author="Steve Van Ausdall" w:date="2011-05-13T15:37:00Z">
        <w:r>
          <w:rPr>
            <w:rFonts w:ascii="Times New Roman" w:hAnsi="Times New Roman" w:cs="Times New Roman"/>
            <w:bCs/>
            <w:sz w:val="22"/>
            <w:szCs w:val="22"/>
          </w:rPr>
          <w:t>URI</w:t>
        </w:r>
      </w:ins>
      <w:ins w:id="2360" w:author="Steve Van Ausdall" w:date="2011-05-13T15:38:00Z">
        <w:r>
          <w:rPr>
            <w:rFonts w:ascii="Times New Roman" w:hAnsi="Times New Roman" w:cs="Times New Roman"/>
            <w:bCs/>
            <w:sz w:val="22"/>
            <w:szCs w:val="22"/>
          </w:rPr>
          <w:t xml:space="preserve">. </w:t>
        </w:r>
      </w:ins>
      <w:ins w:id="2361" w:author="Steve Van Ausdall" w:date="2011-05-13T15:39:00Z">
        <w:r>
          <w:rPr>
            <w:rFonts w:ascii="Times New Roman" w:hAnsi="Times New Roman" w:cs="Times New Roman"/>
            <w:bCs/>
            <w:sz w:val="22"/>
            <w:szCs w:val="22"/>
          </w:rPr>
          <w:t xml:space="preserve">URIs </w:t>
        </w:r>
      </w:ins>
      <w:ins w:id="2362" w:author="Steve Van Ausdall" w:date="2011-05-13T15:38:00Z">
        <w:r>
          <w:rPr>
            <w:rFonts w:ascii="Times New Roman" w:hAnsi="Times New Roman" w:cs="Times New Roman"/>
            <w:bCs/>
            <w:sz w:val="22"/>
            <w:szCs w:val="22"/>
          </w:rPr>
          <w:t>should be as persistent as possible</w:t>
        </w:r>
      </w:ins>
      <w:ins w:id="2363" w:author="Steve Van Ausdall" w:date="2011-05-13T15:39:00Z">
        <w:r>
          <w:rPr>
            <w:rFonts w:ascii="Times New Roman" w:hAnsi="Times New Roman" w:cs="Times New Roman"/>
            <w:bCs/>
            <w:sz w:val="22"/>
            <w:szCs w:val="22"/>
          </w:rPr>
          <w:t xml:space="preserve">, but they </w:t>
        </w:r>
      </w:ins>
      <w:ins w:id="2364" w:author="Steve Van Ausdall" w:date="2011-05-16T09:37:00Z">
        <w:r>
          <w:rPr>
            <w:rFonts w:ascii="Times New Roman" w:hAnsi="Times New Roman" w:cs="Times New Roman"/>
            <w:bCs/>
            <w:sz w:val="22"/>
            <w:szCs w:val="22"/>
          </w:rPr>
          <w:t xml:space="preserve">may </w:t>
        </w:r>
      </w:ins>
      <w:ins w:id="2365" w:author="Steve Van Ausdall" w:date="2011-05-13T15:39:00Z">
        <w:r>
          <w:rPr>
            <w:rFonts w:ascii="Times New Roman" w:hAnsi="Times New Roman" w:cs="Times New Roman"/>
            <w:bCs/>
            <w:sz w:val="22"/>
            <w:szCs w:val="22"/>
          </w:rPr>
          <w:t xml:space="preserve">change. </w:t>
        </w:r>
        <w:r w:rsidRPr="00B74F9B">
          <w:rPr>
            <w:rStyle w:val="CourierNew9"/>
            <w:sz w:val="18"/>
            <w:rPrChange w:id="2366" w:author="Steve Van Ausdall" w:date="2011-05-16T16:46:00Z">
              <w:rPr>
                <w:rStyle w:val="CourierNew9"/>
                <w:rFonts w:ascii="Times New Roman" w:hAnsi="Times New Roman"/>
                <w:color w:val="0000FF"/>
                <w:u w:val="single"/>
              </w:rPr>
            </w:rPrChange>
          </w:rPr>
          <w:t>mRID</w:t>
        </w:r>
        <w:r>
          <w:rPr>
            <w:rFonts w:ascii="Times New Roman" w:hAnsi="Times New Roman" w:cs="Times New Roman"/>
            <w:bCs/>
            <w:sz w:val="22"/>
            <w:szCs w:val="22"/>
          </w:rPr>
          <w:t xml:space="preserve">, however, like </w:t>
        </w:r>
        <w:r w:rsidRPr="00B74F9B">
          <w:rPr>
            <w:rStyle w:val="CourierNew9"/>
            <w:sz w:val="18"/>
            <w:rPrChange w:id="2367" w:author="Steve Van Ausdall" w:date="2011-05-16T16:46:00Z">
              <w:rPr>
                <w:rStyle w:val="CourierNew9"/>
                <w:rFonts w:ascii="Times New Roman" w:hAnsi="Times New Roman"/>
                <w:color w:val="0000FF"/>
                <w:u w:val="single"/>
              </w:rPr>
            </w:rPrChange>
          </w:rPr>
          <w:t>atom:id</w:t>
        </w:r>
        <w:r>
          <w:rPr>
            <w:rFonts w:ascii="Times New Roman" w:hAnsi="Times New Roman" w:cs="Times New Roman"/>
            <w:bCs/>
            <w:sz w:val="22"/>
            <w:szCs w:val="22"/>
          </w:rPr>
          <w:t>, shall not change</w:t>
        </w:r>
      </w:ins>
      <w:ins w:id="2368" w:author="Steve Van Ausdall" w:date="2011-05-13T15:40:00Z">
        <w:r>
          <w:rPr>
            <w:rFonts w:ascii="Times New Roman" w:hAnsi="Times New Roman" w:cs="Times New Roman"/>
            <w:bCs/>
            <w:sz w:val="22"/>
            <w:szCs w:val="22"/>
          </w:rPr>
          <w:t xml:space="preserve">, even if </w:t>
        </w:r>
      </w:ins>
      <w:ins w:id="2369" w:author="Steve Van Ausdall" w:date="2011-05-16T16:46:00Z">
        <w:r>
          <w:rPr>
            <w:rFonts w:ascii="Times New Roman" w:hAnsi="Times New Roman" w:cs="Times New Roman"/>
            <w:bCs/>
            <w:sz w:val="22"/>
            <w:szCs w:val="22"/>
          </w:rPr>
          <w:t xml:space="preserve">the resource is </w:t>
        </w:r>
      </w:ins>
      <w:ins w:id="2370" w:author="Steve Van Ausdall" w:date="2011-05-13T15:40:00Z">
        <w:r>
          <w:rPr>
            <w:rFonts w:ascii="Times New Roman" w:hAnsi="Times New Roman" w:cs="Times New Roman"/>
            <w:bCs/>
            <w:sz w:val="22"/>
            <w:szCs w:val="22"/>
          </w:rPr>
          <w:t xml:space="preserve">moved or replicated. </w:t>
        </w:r>
      </w:ins>
      <w:ins w:id="2371" w:author="Steve Van Ausdall" w:date="2011-05-16T09:06:00Z">
        <w:r>
          <w:rPr>
            <w:rFonts w:ascii="Times New Roman" w:hAnsi="Times New Roman" w:cs="Times New Roman"/>
            <w:bCs/>
            <w:sz w:val="22"/>
            <w:szCs w:val="22"/>
          </w:rPr>
          <w:t xml:space="preserve">Clients accessing out-of-date URIs may be redirected, </w:t>
        </w:r>
      </w:ins>
      <w:ins w:id="2372" w:author="Steve Van Ausdall" w:date="2011-05-16T09:08:00Z">
        <w:r>
          <w:rPr>
            <w:rFonts w:ascii="Times New Roman" w:hAnsi="Times New Roman" w:cs="Times New Roman"/>
            <w:bCs/>
            <w:sz w:val="22"/>
            <w:szCs w:val="22"/>
          </w:rPr>
          <w:t xml:space="preserve">but if not, </w:t>
        </w:r>
      </w:ins>
      <w:ins w:id="2373" w:author="Steve Van Ausdall" w:date="2011-05-16T09:06:00Z">
        <w:r>
          <w:rPr>
            <w:rFonts w:ascii="Times New Roman" w:hAnsi="Times New Roman" w:cs="Times New Roman"/>
            <w:bCs/>
            <w:sz w:val="22"/>
            <w:szCs w:val="22"/>
          </w:rPr>
          <w:t xml:space="preserve">may need to request the current preferred </w:t>
        </w:r>
      </w:ins>
      <w:ins w:id="2374" w:author="Steve Van Ausdall" w:date="2011-05-16T09:37:00Z">
        <w:r>
          <w:rPr>
            <w:rFonts w:ascii="Times New Roman" w:hAnsi="Times New Roman" w:cs="Times New Roman"/>
            <w:bCs/>
            <w:sz w:val="22"/>
            <w:szCs w:val="22"/>
          </w:rPr>
          <w:t xml:space="preserve">resource </w:t>
        </w:r>
      </w:ins>
      <w:ins w:id="2375" w:author="Steve Van Ausdall" w:date="2011-05-16T09:06:00Z">
        <w:r>
          <w:rPr>
            <w:rFonts w:ascii="Times New Roman" w:hAnsi="Times New Roman" w:cs="Times New Roman"/>
            <w:bCs/>
            <w:sz w:val="22"/>
            <w:szCs w:val="22"/>
          </w:rPr>
          <w:t xml:space="preserve">location. </w:t>
        </w:r>
      </w:ins>
    </w:p>
    <w:p w:rsidR="00B74F9B" w:rsidRDefault="00B74F9B" w:rsidP="00B74F9B">
      <w:pPr>
        <w:pStyle w:val="Default"/>
        <w:ind w:left="2160"/>
        <w:jc w:val="both"/>
        <w:rPr>
          <w:ins w:id="2376" w:author="Steve Van Ausdall" w:date="2011-05-16T09:37:00Z"/>
          <w:rFonts w:ascii="Times New Roman" w:hAnsi="Times New Roman" w:cs="Times New Roman"/>
          <w:bCs/>
          <w:sz w:val="22"/>
          <w:szCs w:val="22"/>
        </w:rPr>
        <w:pPrChange w:id="2377" w:author="Steve Van Ausdall" w:date="2011-05-13T15:20:00Z">
          <w:pPr>
            <w:pStyle w:val="Default"/>
            <w:numPr>
              <w:numId w:val="48"/>
            </w:numPr>
            <w:ind w:left="2880" w:hanging="360"/>
            <w:jc w:val="both"/>
          </w:pPr>
        </w:pPrChange>
      </w:pPr>
    </w:p>
    <w:p w:rsidR="00B74F9B" w:rsidRDefault="00B74F9B" w:rsidP="00B74F9B">
      <w:pPr>
        <w:pStyle w:val="Default"/>
        <w:ind w:left="2160"/>
        <w:jc w:val="both"/>
        <w:rPr>
          <w:ins w:id="2378" w:author="Steve Van Ausdall" w:date="2011-05-16T11:57:00Z"/>
          <w:rFonts w:ascii="Times New Roman" w:hAnsi="Times New Roman" w:cs="Times New Roman"/>
          <w:bCs/>
          <w:sz w:val="22"/>
          <w:szCs w:val="22"/>
        </w:rPr>
        <w:pPrChange w:id="2379" w:author="Steve Van Ausdall" w:date="2011-05-13T15:20:00Z">
          <w:pPr>
            <w:pStyle w:val="Default"/>
            <w:numPr>
              <w:numId w:val="48"/>
            </w:numPr>
            <w:ind w:left="2880" w:hanging="360"/>
            <w:jc w:val="both"/>
          </w:pPr>
        </w:pPrChange>
      </w:pPr>
      <w:ins w:id="2380" w:author="Steve Van Ausdall" w:date="2011-05-16T13:47:00Z">
        <w:r>
          <w:rPr>
            <w:rFonts w:ascii="Times New Roman" w:hAnsi="Times New Roman" w:cs="Times New Roman"/>
            <w:bCs/>
            <w:sz w:val="22"/>
            <w:szCs w:val="22"/>
          </w:rPr>
          <w:t>The following q</w:t>
        </w:r>
      </w:ins>
      <w:ins w:id="2381" w:author="Steve Van Ausdall" w:date="2011-05-16T11:54:00Z">
        <w:r>
          <w:rPr>
            <w:rFonts w:ascii="Times New Roman" w:hAnsi="Times New Roman" w:cs="Times New Roman"/>
            <w:bCs/>
            <w:sz w:val="22"/>
            <w:szCs w:val="22"/>
          </w:rPr>
          <w:t xml:space="preserve">uery parameters may be used to filter the </w:t>
        </w:r>
      </w:ins>
      <w:ins w:id="2382" w:author="Steve Van Ausdall" w:date="2011-05-16T11:57:00Z">
        <w:r>
          <w:rPr>
            <w:rFonts w:ascii="Times New Roman" w:hAnsi="Times New Roman" w:cs="Times New Roman"/>
            <w:bCs/>
            <w:sz w:val="22"/>
            <w:szCs w:val="22"/>
          </w:rPr>
          <w:t xml:space="preserve">resources </w:t>
        </w:r>
      </w:ins>
      <w:ins w:id="2383" w:author="Steve Van Ausdall" w:date="2011-05-16T11:54:00Z">
        <w:r>
          <w:rPr>
            <w:rFonts w:ascii="Times New Roman" w:hAnsi="Times New Roman" w:cs="Times New Roman"/>
            <w:bCs/>
            <w:sz w:val="22"/>
            <w:szCs w:val="22"/>
          </w:rPr>
          <w:t>retu</w:t>
        </w:r>
      </w:ins>
      <w:ins w:id="2384" w:author="Steve Van Ausdall" w:date="2011-05-16T11:57:00Z">
        <w:r>
          <w:rPr>
            <w:rFonts w:ascii="Times New Roman" w:hAnsi="Times New Roman" w:cs="Times New Roman"/>
            <w:bCs/>
            <w:sz w:val="22"/>
            <w:szCs w:val="22"/>
          </w:rPr>
          <w:t xml:space="preserve">rned by a feed. </w:t>
        </w:r>
      </w:ins>
      <w:ins w:id="2385" w:author="Steve Van Ausdall" w:date="2011-05-16T13:48:00Z">
        <w:r>
          <w:rPr>
            <w:rFonts w:ascii="Times New Roman" w:hAnsi="Times New Roman" w:cs="Times New Roman"/>
            <w:bCs/>
            <w:sz w:val="22"/>
            <w:szCs w:val="22"/>
          </w:rPr>
          <w:t xml:space="preserve">These use </w:t>
        </w:r>
      </w:ins>
      <w:ins w:id="2386" w:author="Steve Van Ausdall" w:date="2011-05-16T13:49:00Z">
        <w:r>
          <w:rPr>
            <w:rFonts w:ascii="Times New Roman" w:hAnsi="Times New Roman" w:cs="Times New Roman"/>
            <w:bCs/>
            <w:sz w:val="22"/>
            <w:szCs w:val="22"/>
          </w:rPr>
          <w:t>typical “</w:t>
        </w:r>
        <w:r w:rsidRPr="00B74F9B">
          <w:rPr>
            <w:rFonts w:ascii="Courier New" w:hAnsi="Courier New" w:cs="Courier New"/>
            <w:bCs/>
            <w:sz w:val="18"/>
            <w:szCs w:val="18"/>
            <w:rPrChange w:id="2387" w:author="Steve Van Ausdall" w:date="2011-05-16T13:50:00Z">
              <w:rPr>
                <w:rFonts w:ascii="Times New Roman" w:hAnsi="Times New Roman" w:cs="Courier New"/>
                <w:bCs/>
                <w:color w:val="0000FF"/>
                <w:sz w:val="22"/>
                <w:szCs w:val="18"/>
                <w:u w:val="single"/>
              </w:rPr>
            </w:rPrChange>
          </w:rPr>
          <w:t>?</w:t>
        </w:r>
      </w:ins>
      <w:ins w:id="2388" w:author="Steve Van Ausdall" w:date="2011-05-16T13:48:00Z">
        <w:r w:rsidRPr="00B74F9B">
          <w:rPr>
            <w:rFonts w:ascii="Courier New" w:hAnsi="Courier New" w:cs="Courier New"/>
            <w:bCs/>
            <w:sz w:val="18"/>
            <w:szCs w:val="18"/>
            <w:rPrChange w:id="2389" w:author="Steve Van Ausdall" w:date="2011-05-16T13:50:00Z">
              <w:rPr>
                <w:rFonts w:ascii="Times New Roman" w:hAnsi="Times New Roman" w:cs="Courier New"/>
                <w:bCs/>
                <w:color w:val="0000FF"/>
                <w:sz w:val="22"/>
                <w:szCs w:val="18"/>
                <w:u w:val="single"/>
              </w:rPr>
            </w:rPrChange>
          </w:rPr>
          <w:t>name=value</w:t>
        </w:r>
      </w:ins>
      <w:ins w:id="2390" w:author="Steve Van Ausdall" w:date="2011-05-16T13:49:00Z">
        <w:r w:rsidRPr="00B74F9B">
          <w:rPr>
            <w:rFonts w:ascii="Courier New" w:hAnsi="Courier New" w:cs="Courier New"/>
            <w:bCs/>
            <w:sz w:val="18"/>
            <w:szCs w:val="18"/>
            <w:rPrChange w:id="2391" w:author="Steve Van Ausdall" w:date="2011-05-16T13:50:00Z">
              <w:rPr>
                <w:rFonts w:ascii="Times New Roman" w:hAnsi="Times New Roman" w:cs="Courier New"/>
                <w:bCs/>
                <w:color w:val="0000FF"/>
                <w:sz w:val="22"/>
                <w:szCs w:val="18"/>
                <w:u w:val="single"/>
              </w:rPr>
            </w:rPrChange>
          </w:rPr>
          <w:t>[&amp;…]</w:t>
        </w:r>
      </w:ins>
      <w:ins w:id="2392" w:author="Steve Van Ausdall" w:date="2011-05-16T13:50:00Z">
        <w:r>
          <w:rPr>
            <w:rFonts w:ascii="Times New Roman" w:hAnsi="Times New Roman" w:cs="Times New Roman"/>
            <w:bCs/>
            <w:sz w:val="22"/>
            <w:szCs w:val="22"/>
          </w:rPr>
          <w:t>”</w:t>
        </w:r>
      </w:ins>
      <w:ins w:id="2393" w:author="Steve Van Ausdall" w:date="2011-05-16T13:48:00Z">
        <w:r>
          <w:rPr>
            <w:rFonts w:ascii="Times New Roman" w:hAnsi="Times New Roman" w:cs="Times New Roman"/>
            <w:bCs/>
            <w:sz w:val="22"/>
            <w:szCs w:val="22"/>
          </w:rPr>
          <w:t xml:space="preserve"> syntax</w:t>
        </w:r>
      </w:ins>
      <w:ins w:id="2394" w:author="Steve Van Ausdall" w:date="2011-05-16T13:49:00Z">
        <w:r>
          <w:rPr>
            <w:rFonts w:ascii="Times New Roman" w:hAnsi="Times New Roman" w:cs="Times New Roman"/>
            <w:bCs/>
            <w:sz w:val="22"/>
            <w:szCs w:val="22"/>
          </w:rPr>
          <w:t>.</w:t>
        </w:r>
      </w:ins>
      <w:ins w:id="2395" w:author="Steve Van Ausdall" w:date="2011-05-16T13:48:00Z">
        <w:r>
          <w:rPr>
            <w:rFonts w:ascii="Times New Roman" w:hAnsi="Times New Roman" w:cs="Times New Roman"/>
            <w:bCs/>
            <w:sz w:val="22"/>
            <w:szCs w:val="22"/>
          </w:rPr>
          <w:t xml:space="preserve"> </w:t>
        </w:r>
      </w:ins>
    </w:p>
    <w:p w:rsidR="00B74F9B" w:rsidRPr="00B74F9B" w:rsidRDefault="00B74F9B" w:rsidP="00B74F9B">
      <w:pPr>
        <w:pStyle w:val="Default"/>
        <w:numPr>
          <w:ilvl w:val="0"/>
          <w:numId w:val="50"/>
        </w:numPr>
        <w:jc w:val="both"/>
        <w:rPr>
          <w:ins w:id="2396" w:author="Steve Van Ausdall" w:date="2011-05-16T13:43:00Z"/>
          <w:rFonts w:ascii="Courier New" w:hAnsi="Courier New" w:cs="Courier New"/>
          <w:bCs/>
          <w:sz w:val="18"/>
          <w:szCs w:val="22"/>
          <w:rPrChange w:id="2397" w:author="Steve Van Ausdall" w:date="2011-05-16T11:58:00Z">
            <w:rPr>
              <w:ins w:id="2398" w:author="Steve Van Ausdall" w:date="2011-05-16T13:43:00Z"/>
              <w:rFonts w:ascii="Times New Roman" w:hAnsi="Times New Roman" w:cs="Courier New"/>
              <w:bCs/>
              <w:sz w:val="22"/>
              <w:szCs w:val="22"/>
            </w:rPr>
          </w:rPrChange>
        </w:rPr>
        <w:pPrChange w:id="2399" w:author="Steve Van Ausdall" w:date="2011-05-16T11:58:00Z">
          <w:pPr>
            <w:pStyle w:val="Default"/>
            <w:numPr>
              <w:numId w:val="48"/>
            </w:numPr>
            <w:ind w:left="2880" w:hanging="360"/>
            <w:jc w:val="both"/>
          </w:pPr>
        </w:pPrChange>
      </w:pPr>
      <w:ins w:id="2400" w:author="Steve Van Ausdall" w:date="2011-05-16T11:59:00Z">
        <w:r w:rsidRPr="00B74F9B">
          <w:rPr>
            <w:rFonts w:ascii="Courier New" w:hAnsi="Courier New" w:cs="Courier New"/>
            <w:bCs/>
            <w:sz w:val="18"/>
            <w:szCs w:val="22"/>
            <w:rPrChange w:id="2401" w:author="Steve Van Ausdall" w:date="2011-05-16T13:51:00Z">
              <w:rPr>
                <w:rFonts w:ascii="Times New Roman" w:hAnsi="Times New Roman" w:cs="Courier New"/>
                <w:bCs/>
                <w:color w:val="0000FF"/>
                <w:sz w:val="22"/>
                <w:szCs w:val="22"/>
                <w:u w:val="single"/>
              </w:rPr>
            </w:rPrChange>
          </w:rPr>
          <w:t>published</w:t>
        </w:r>
      </w:ins>
      <w:ins w:id="2402" w:author="Steve Van Ausdall" w:date="2011-05-16T13:44:00Z">
        <w:r w:rsidRPr="00B74F9B">
          <w:rPr>
            <w:rFonts w:ascii="Courier New" w:hAnsi="Courier New" w:cs="Courier New"/>
            <w:bCs/>
            <w:sz w:val="18"/>
            <w:szCs w:val="22"/>
            <w:rPrChange w:id="2403" w:author="Steve Van Ausdall" w:date="2011-05-16T13:51:00Z">
              <w:rPr>
                <w:rFonts w:ascii="Times New Roman" w:hAnsi="Times New Roman" w:cs="Courier New"/>
                <w:bCs/>
                <w:color w:val="0000FF"/>
                <w:sz w:val="22"/>
                <w:szCs w:val="22"/>
                <w:u w:val="single"/>
              </w:rPr>
            </w:rPrChange>
          </w:rPr>
          <w:t>-</w:t>
        </w:r>
      </w:ins>
      <w:ins w:id="2404" w:author="Steve Van Ausdall" w:date="2011-05-16T13:43:00Z">
        <w:r w:rsidRPr="00B74F9B">
          <w:rPr>
            <w:rFonts w:ascii="Courier New" w:hAnsi="Courier New" w:cs="Courier New"/>
            <w:bCs/>
            <w:sz w:val="18"/>
            <w:szCs w:val="22"/>
            <w:rPrChange w:id="2405" w:author="Steve Van Ausdall" w:date="2011-05-16T13:51:00Z">
              <w:rPr>
                <w:rFonts w:ascii="Times New Roman" w:hAnsi="Times New Roman" w:cs="Courier New"/>
                <w:bCs/>
                <w:color w:val="0000FF"/>
                <w:sz w:val="22"/>
                <w:szCs w:val="22"/>
                <w:u w:val="single"/>
              </w:rPr>
            </w:rPrChange>
          </w:rPr>
          <w:t>max, published</w:t>
        </w:r>
      </w:ins>
      <w:ins w:id="2406" w:author="Steve Van Ausdall" w:date="2011-05-16T13:44:00Z">
        <w:r w:rsidRPr="00B74F9B">
          <w:rPr>
            <w:rFonts w:ascii="Courier New" w:hAnsi="Courier New" w:cs="Courier New"/>
            <w:bCs/>
            <w:sz w:val="18"/>
            <w:szCs w:val="22"/>
            <w:rPrChange w:id="2407" w:author="Steve Van Ausdall" w:date="2011-05-16T13:51:00Z">
              <w:rPr>
                <w:rFonts w:ascii="Times New Roman" w:hAnsi="Times New Roman" w:cs="Courier New"/>
                <w:bCs/>
                <w:color w:val="0000FF"/>
                <w:sz w:val="22"/>
                <w:szCs w:val="22"/>
                <w:u w:val="single"/>
              </w:rPr>
            </w:rPrChange>
          </w:rPr>
          <w:t>-</w:t>
        </w:r>
      </w:ins>
      <w:ins w:id="2408" w:author="Steve Van Ausdall" w:date="2011-05-16T13:43:00Z">
        <w:r w:rsidRPr="00B74F9B">
          <w:rPr>
            <w:rFonts w:ascii="Courier New" w:hAnsi="Courier New" w:cs="Courier New"/>
            <w:bCs/>
            <w:sz w:val="18"/>
            <w:szCs w:val="22"/>
            <w:rPrChange w:id="2409" w:author="Steve Van Ausdall" w:date="2011-05-16T13:51:00Z">
              <w:rPr>
                <w:rFonts w:ascii="Times New Roman" w:hAnsi="Times New Roman" w:cs="Courier New"/>
                <w:bCs/>
                <w:color w:val="0000FF"/>
                <w:sz w:val="22"/>
                <w:szCs w:val="22"/>
                <w:u w:val="single"/>
              </w:rPr>
            </w:rPrChange>
          </w:rPr>
          <w:t>min</w:t>
        </w:r>
      </w:ins>
    </w:p>
    <w:p w:rsidR="00B74F9B" w:rsidRPr="00B74F9B" w:rsidRDefault="00B74F9B" w:rsidP="00B74F9B">
      <w:pPr>
        <w:pStyle w:val="Default"/>
        <w:numPr>
          <w:ilvl w:val="0"/>
          <w:numId w:val="50"/>
        </w:numPr>
        <w:jc w:val="both"/>
        <w:rPr>
          <w:ins w:id="2410" w:author="Steve Van Ausdall" w:date="2011-05-16T13:44:00Z"/>
          <w:rFonts w:ascii="Courier New" w:hAnsi="Courier New" w:cs="Courier New"/>
          <w:bCs/>
          <w:sz w:val="18"/>
          <w:szCs w:val="22"/>
          <w:rPrChange w:id="2411" w:author="Steve Van Ausdall" w:date="2011-05-16T11:58:00Z">
            <w:rPr>
              <w:ins w:id="2412" w:author="Steve Van Ausdall" w:date="2011-05-16T13:44:00Z"/>
              <w:rFonts w:ascii="Times New Roman" w:hAnsi="Times New Roman" w:cs="Courier New"/>
              <w:bCs/>
              <w:sz w:val="22"/>
              <w:szCs w:val="22"/>
            </w:rPr>
          </w:rPrChange>
        </w:rPr>
        <w:pPrChange w:id="2413" w:author="Steve Van Ausdall" w:date="2011-05-16T11:58:00Z">
          <w:pPr>
            <w:pStyle w:val="Default"/>
            <w:numPr>
              <w:numId w:val="48"/>
            </w:numPr>
            <w:ind w:left="2880" w:hanging="360"/>
            <w:jc w:val="both"/>
          </w:pPr>
        </w:pPrChange>
      </w:pPr>
      <w:ins w:id="2414" w:author="Steve Van Ausdall" w:date="2011-05-16T13:43:00Z">
        <w:r w:rsidRPr="00B74F9B">
          <w:rPr>
            <w:rFonts w:ascii="Courier New" w:hAnsi="Courier New" w:cs="Courier New"/>
            <w:bCs/>
            <w:sz w:val="18"/>
            <w:szCs w:val="22"/>
            <w:rPrChange w:id="2415" w:author="Steve Van Ausdall" w:date="2011-05-16T13:51:00Z">
              <w:rPr>
                <w:rFonts w:ascii="Times New Roman" w:hAnsi="Times New Roman" w:cs="Courier New"/>
                <w:bCs/>
                <w:color w:val="0000FF"/>
                <w:sz w:val="22"/>
                <w:szCs w:val="22"/>
                <w:u w:val="single"/>
              </w:rPr>
            </w:rPrChange>
          </w:rPr>
          <w:t>updated</w:t>
        </w:r>
      </w:ins>
      <w:ins w:id="2416" w:author="Steve Van Ausdall" w:date="2011-05-16T13:44:00Z">
        <w:r w:rsidRPr="00B74F9B">
          <w:rPr>
            <w:rFonts w:ascii="Courier New" w:hAnsi="Courier New" w:cs="Courier New"/>
            <w:bCs/>
            <w:sz w:val="18"/>
            <w:szCs w:val="22"/>
            <w:rPrChange w:id="2417" w:author="Steve Van Ausdall" w:date="2011-05-16T13:51:00Z">
              <w:rPr>
                <w:rFonts w:ascii="Times New Roman" w:hAnsi="Times New Roman" w:cs="Courier New"/>
                <w:bCs/>
                <w:color w:val="0000FF"/>
                <w:sz w:val="22"/>
                <w:szCs w:val="22"/>
                <w:u w:val="single"/>
              </w:rPr>
            </w:rPrChange>
          </w:rPr>
          <w:t>-</w:t>
        </w:r>
      </w:ins>
      <w:ins w:id="2418" w:author="Steve Van Ausdall" w:date="2011-05-16T13:43:00Z">
        <w:r w:rsidRPr="00B74F9B">
          <w:rPr>
            <w:rFonts w:ascii="Courier New" w:hAnsi="Courier New" w:cs="Courier New"/>
            <w:bCs/>
            <w:sz w:val="18"/>
            <w:szCs w:val="22"/>
            <w:rPrChange w:id="2419" w:author="Steve Van Ausdall" w:date="2011-05-16T13:51:00Z">
              <w:rPr>
                <w:rFonts w:ascii="Times New Roman" w:hAnsi="Times New Roman" w:cs="Courier New"/>
                <w:bCs/>
                <w:color w:val="0000FF"/>
                <w:sz w:val="22"/>
                <w:szCs w:val="22"/>
                <w:u w:val="single"/>
              </w:rPr>
            </w:rPrChange>
          </w:rPr>
          <w:t>max, updated</w:t>
        </w:r>
      </w:ins>
      <w:ins w:id="2420" w:author="Steve Van Ausdall" w:date="2011-05-16T13:44:00Z">
        <w:r w:rsidRPr="00B74F9B">
          <w:rPr>
            <w:rFonts w:ascii="Courier New" w:hAnsi="Courier New" w:cs="Courier New"/>
            <w:bCs/>
            <w:sz w:val="18"/>
            <w:szCs w:val="22"/>
            <w:rPrChange w:id="2421" w:author="Steve Van Ausdall" w:date="2011-05-16T13:51:00Z">
              <w:rPr>
                <w:rFonts w:ascii="Times New Roman" w:hAnsi="Times New Roman" w:cs="Courier New"/>
                <w:bCs/>
                <w:color w:val="0000FF"/>
                <w:sz w:val="22"/>
                <w:szCs w:val="22"/>
                <w:u w:val="single"/>
              </w:rPr>
            </w:rPrChange>
          </w:rPr>
          <w:t>-</w:t>
        </w:r>
      </w:ins>
      <w:ins w:id="2422" w:author="Steve Van Ausdall" w:date="2011-05-16T13:43:00Z">
        <w:r w:rsidRPr="00B74F9B">
          <w:rPr>
            <w:rFonts w:ascii="Courier New" w:hAnsi="Courier New" w:cs="Courier New"/>
            <w:bCs/>
            <w:sz w:val="18"/>
            <w:szCs w:val="22"/>
            <w:rPrChange w:id="2423" w:author="Steve Van Ausdall" w:date="2011-05-16T13:51:00Z">
              <w:rPr>
                <w:rFonts w:ascii="Times New Roman" w:hAnsi="Times New Roman" w:cs="Courier New"/>
                <w:bCs/>
                <w:color w:val="0000FF"/>
                <w:sz w:val="22"/>
                <w:szCs w:val="22"/>
                <w:u w:val="single"/>
              </w:rPr>
            </w:rPrChange>
          </w:rPr>
          <w:t>min</w:t>
        </w:r>
      </w:ins>
    </w:p>
    <w:p w:rsidR="00B74F9B" w:rsidRPr="00B74F9B" w:rsidRDefault="00B74F9B" w:rsidP="00B74F9B">
      <w:pPr>
        <w:pStyle w:val="Default"/>
        <w:numPr>
          <w:ilvl w:val="0"/>
          <w:numId w:val="50"/>
        </w:numPr>
        <w:jc w:val="both"/>
        <w:rPr>
          <w:ins w:id="2424" w:author="Steve Van Ausdall" w:date="2011-05-16T13:44:00Z"/>
          <w:rFonts w:ascii="Courier New" w:hAnsi="Courier New" w:cs="Courier New"/>
          <w:bCs/>
          <w:sz w:val="18"/>
          <w:szCs w:val="22"/>
          <w:rPrChange w:id="2425" w:author="Steve Van Ausdall" w:date="2011-05-16T11:58:00Z">
            <w:rPr>
              <w:ins w:id="2426" w:author="Steve Van Ausdall" w:date="2011-05-16T13:44:00Z"/>
              <w:rFonts w:ascii="Times New Roman" w:hAnsi="Times New Roman" w:cs="Courier New"/>
              <w:bCs/>
              <w:sz w:val="22"/>
              <w:szCs w:val="22"/>
            </w:rPr>
          </w:rPrChange>
        </w:rPr>
        <w:pPrChange w:id="2427" w:author="Steve Van Ausdall" w:date="2011-05-16T11:58:00Z">
          <w:pPr>
            <w:pStyle w:val="Default"/>
            <w:numPr>
              <w:numId w:val="48"/>
            </w:numPr>
            <w:ind w:left="2880" w:hanging="360"/>
            <w:jc w:val="both"/>
          </w:pPr>
        </w:pPrChange>
      </w:pPr>
      <w:ins w:id="2428" w:author="Steve Van Ausdall" w:date="2011-05-16T13:44:00Z">
        <w:r w:rsidRPr="00B74F9B">
          <w:rPr>
            <w:rFonts w:ascii="Courier New" w:hAnsi="Courier New" w:cs="Courier New"/>
            <w:bCs/>
            <w:sz w:val="18"/>
            <w:szCs w:val="22"/>
            <w:rPrChange w:id="2429" w:author="Steve Van Ausdall" w:date="2011-05-16T13:51:00Z">
              <w:rPr>
                <w:rFonts w:ascii="Times New Roman" w:hAnsi="Times New Roman" w:cs="Courier New"/>
                <w:bCs/>
                <w:color w:val="0000FF"/>
                <w:sz w:val="22"/>
                <w:szCs w:val="22"/>
                <w:u w:val="single"/>
              </w:rPr>
            </w:rPrChange>
          </w:rPr>
          <w:t>max-results</w:t>
        </w:r>
      </w:ins>
    </w:p>
    <w:p w:rsidR="00B74F9B" w:rsidRPr="00B74F9B" w:rsidRDefault="00B74F9B" w:rsidP="00B74F9B">
      <w:pPr>
        <w:pStyle w:val="Default"/>
        <w:numPr>
          <w:ilvl w:val="0"/>
          <w:numId w:val="50"/>
        </w:numPr>
        <w:jc w:val="both"/>
        <w:rPr>
          <w:ins w:id="2430" w:author="Steve Van Ausdall" w:date="2011-05-16T13:46:00Z"/>
          <w:rFonts w:ascii="Courier New" w:hAnsi="Courier New" w:cs="Courier New"/>
          <w:bCs/>
          <w:sz w:val="18"/>
          <w:szCs w:val="22"/>
          <w:rPrChange w:id="2431" w:author="Steve Van Ausdall" w:date="2011-05-16T11:58:00Z">
            <w:rPr>
              <w:ins w:id="2432" w:author="Steve Van Ausdall" w:date="2011-05-16T13:46:00Z"/>
              <w:rFonts w:ascii="Times New Roman" w:hAnsi="Times New Roman" w:cs="Courier New"/>
              <w:bCs/>
              <w:sz w:val="22"/>
              <w:szCs w:val="22"/>
            </w:rPr>
          </w:rPrChange>
        </w:rPr>
        <w:pPrChange w:id="2433" w:author="Steve Van Ausdall" w:date="2011-05-16T11:58:00Z">
          <w:pPr>
            <w:pStyle w:val="Default"/>
            <w:numPr>
              <w:numId w:val="48"/>
            </w:numPr>
            <w:ind w:left="2880" w:hanging="360"/>
            <w:jc w:val="both"/>
          </w:pPr>
        </w:pPrChange>
      </w:pPr>
      <w:ins w:id="2434" w:author="Steve Van Ausdall" w:date="2011-05-16T13:46:00Z">
        <w:r w:rsidRPr="00B74F9B">
          <w:rPr>
            <w:rFonts w:ascii="Courier New" w:hAnsi="Courier New" w:cs="Courier New"/>
            <w:bCs/>
            <w:sz w:val="18"/>
            <w:szCs w:val="22"/>
            <w:rPrChange w:id="2435" w:author="Steve Van Ausdall" w:date="2011-05-16T13:51:00Z">
              <w:rPr>
                <w:rFonts w:ascii="Times New Roman" w:hAnsi="Times New Roman" w:cs="Courier New"/>
                <w:bCs/>
                <w:color w:val="0000FF"/>
                <w:sz w:val="22"/>
                <w:szCs w:val="22"/>
                <w:u w:val="single"/>
              </w:rPr>
            </w:rPrChange>
          </w:rPr>
          <w:t>start-index</w:t>
        </w:r>
      </w:ins>
    </w:p>
    <w:p w:rsidR="00B74F9B" w:rsidRDefault="00B74F9B" w:rsidP="00B74F9B">
      <w:pPr>
        <w:pStyle w:val="Default"/>
        <w:ind w:left="2160"/>
        <w:jc w:val="both"/>
        <w:rPr>
          <w:ins w:id="2436" w:author="Steve Van Ausdall" w:date="2011-05-16T13:51:00Z"/>
          <w:rFonts w:ascii="Times New Roman" w:hAnsi="Times New Roman" w:cs="Times New Roman"/>
          <w:bCs/>
          <w:sz w:val="22"/>
          <w:szCs w:val="22"/>
        </w:rPr>
        <w:pPrChange w:id="2437" w:author="Steve Van Ausdall" w:date="2011-05-16T13:50:00Z">
          <w:pPr>
            <w:pStyle w:val="Default"/>
            <w:numPr>
              <w:numId w:val="48"/>
            </w:numPr>
            <w:ind w:left="2880" w:hanging="360"/>
            <w:jc w:val="both"/>
          </w:pPr>
        </w:pPrChange>
      </w:pPr>
      <w:ins w:id="2438" w:author="Steve Van Ausdall" w:date="2011-05-16T13:50:00Z">
        <w:r>
          <w:rPr>
            <w:rFonts w:ascii="Times New Roman" w:hAnsi="Times New Roman" w:cs="Times New Roman"/>
            <w:bCs/>
            <w:sz w:val="22"/>
            <w:szCs w:val="22"/>
          </w:rPr>
          <w:t xml:space="preserve">In addition, </w:t>
        </w:r>
      </w:ins>
      <w:ins w:id="2439" w:author="Steve Van Ausdall" w:date="2011-05-16T13:47:00Z">
        <w:r w:rsidRPr="00B74F9B">
          <w:rPr>
            <w:rFonts w:ascii="Courier New" w:hAnsi="Courier New" w:cs="Courier New"/>
            <w:bCs/>
            <w:sz w:val="18"/>
            <w:szCs w:val="22"/>
            <w:rPrChange w:id="2440" w:author="Steve Van Ausdall" w:date="2011-05-16T16:41:00Z">
              <w:rPr>
                <w:rFonts w:ascii="Times New Roman" w:hAnsi="Times New Roman" w:cs="Courier New"/>
                <w:bCs/>
                <w:color w:val="0000FF"/>
                <w:sz w:val="22"/>
                <w:szCs w:val="22"/>
                <w:u w:val="single"/>
              </w:rPr>
            </w:rPrChange>
          </w:rPr>
          <w:t>mRID</w:t>
        </w:r>
        <w:r w:rsidRPr="00B74F9B">
          <w:rPr>
            <w:rFonts w:ascii="Times New Roman" w:hAnsi="Times New Roman" w:cs="Times New Roman"/>
            <w:bCs/>
            <w:sz w:val="18"/>
            <w:szCs w:val="22"/>
            <w:rPrChange w:id="2441" w:author="Steve Van Ausdall" w:date="2011-05-16T16:41:00Z">
              <w:rPr>
                <w:rFonts w:ascii="Times New Roman" w:hAnsi="Times New Roman" w:cs="Times New Roman"/>
                <w:bCs/>
                <w:color w:val="0000FF"/>
                <w:sz w:val="22"/>
                <w:szCs w:val="22"/>
                <w:u w:val="single"/>
              </w:rPr>
            </w:rPrChange>
          </w:rPr>
          <w:t xml:space="preserve"> </w:t>
        </w:r>
      </w:ins>
      <w:ins w:id="2442" w:author="Steve Van Ausdall" w:date="2011-05-16T16:23:00Z">
        <w:r>
          <w:rPr>
            <w:rFonts w:ascii="Times New Roman" w:hAnsi="Times New Roman" w:cs="Times New Roman"/>
            <w:bCs/>
            <w:sz w:val="22"/>
            <w:szCs w:val="22"/>
          </w:rPr>
          <w:t xml:space="preserve">or </w:t>
        </w:r>
        <w:r w:rsidRPr="00B74F9B">
          <w:rPr>
            <w:rFonts w:ascii="Courier New" w:hAnsi="Courier New" w:cs="Courier New"/>
            <w:bCs/>
            <w:sz w:val="18"/>
            <w:szCs w:val="22"/>
            <w:rPrChange w:id="2443" w:author="Steve Van Ausdall" w:date="2011-05-16T16:41:00Z">
              <w:rPr>
                <w:rFonts w:ascii="Times New Roman" w:hAnsi="Times New Roman" w:cs="Courier New"/>
                <w:bCs/>
                <w:color w:val="0000FF"/>
                <w:sz w:val="22"/>
                <w:szCs w:val="22"/>
                <w:u w:val="single"/>
              </w:rPr>
            </w:rPrChange>
          </w:rPr>
          <w:t>name</w:t>
        </w:r>
        <w:r w:rsidRPr="00B74F9B">
          <w:rPr>
            <w:rFonts w:ascii="Times New Roman" w:hAnsi="Times New Roman" w:cs="Times New Roman"/>
            <w:bCs/>
            <w:sz w:val="18"/>
            <w:szCs w:val="22"/>
            <w:rPrChange w:id="2444" w:author="Steve Van Ausdall" w:date="2011-05-16T16:41:00Z">
              <w:rPr>
                <w:rFonts w:ascii="Times New Roman" w:hAnsi="Times New Roman" w:cs="Times New Roman"/>
                <w:bCs/>
                <w:color w:val="0000FF"/>
                <w:sz w:val="22"/>
                <w:szCs w:val="22"/>
                <w:u w:val="single"/>
              </w:rPr>
            </w:rPrChange>
          </w:rPr>
          <w:t xml:space="preserve"> </w:t>
        </w:r>
      </w:ins>
      <w:ins w:id="2445" w:author="Steve Van Ausdall" w:date="2011-05-16T13:50:00Z">
        <w:r>
          <w:rPr>
            <w:rFonts w:ascii="Times New Roman" w:hAnsi="Times New Roman" w:cs="Times New Roman"/>
            <w:bCs/>
            <w:sz w:val="22"/>
            <w:szCs w:val="22"/>
          </w:rPr>
          <w:t xml:space="preserve">can be passed as a path element to a List URL, to retrieve that object from the collection. </w:t>
        </w:r>
      </w:ins>
    </w:p>
    <w:p w:rsidR="00B74F9B" w:rsidRDefault="00B74F9B" w:rsidP="00B74F9B">
      <w:pPr>
        <w:pStyle w:val="Default"/>
        <w:ind w:left="2160"/>
        <w:jc w:val="both"/>
        <w:rPr>
          <w:ins w:id="2446" w:author="Steve Van Ausdall" w:date="2011-05-16T13:51:00Z"/>
          <w:rFonts w:ascii="Times New Roman" w:hAnsi="Times New Roman" w:cs="Times New Roman"/>
          <w:bCs/>
          <w:sz w:val="22"/>
          <w:szCs w:val="22"/>
        </w:rPr>
        <w:pPrChange w:id="2447" w:author="Steve Van Ausdall" w:date="2011-05-16T13:50:00Z">
          <w:pPr>
            <w:pStyle w:val="Default"/>
            <w:numPr>
              <w:numId w:val="48"/>
            </w:numPr>
            <w:ind w:left="2880" w:hanging="360"/>
            <w:jc w:val="both"/>
          </w:pPr>
        </w:pPrChange>
      </w:pPr>
    </w:p>
    <w:p w:rsidR="00B74F9B" w:rsidRDefault="00B74F9B" w:rsidP="00B74F9B">
      <w:pPr>
        <w:pStyle w:val="Default"/>
        <w:ind w:left="2160"/>
        <w:jc w:val="both"/>
        <w:rPr>
          <w:ins w:id="2448" w:author="Steve Van Ausdall" w:date="2011-05-16T13:57:00Z"/>
          <w:rFonts w:ascii="Times New Roman" w:hAnsi="Times New Roman" w:cs="Times New Roman"/>
          <w:bCs/>
          <w:sz w:val="22"/>
          <w:szCs w:val="22"/>
        </w:rPr>
        <w:pPrChange w:id="2449" w:author="Steve Van Ausdall" w:date="2011-05-16T13:50:00Z">
          <w:pPr>
            <w:pStyle w:val="Default"/>
            <w:numPr>
              <w:numId w:val="48"/>
            </w:numPr>
            <w:ind w:left="2880" w:hanging="360"/>
            <w:jc w:val="both"/>
          </w:pPr>
        </w:pPrChange>
      </w:pPr>
      <w:ins w:id="2450" w:author="Steve Van Ausdall" w:date="2011-05-16T13:56:00Z">
        <w:r>
          <w:rPr>
            <w:rFonts w:ascii="Times New Roman" w:hAnsi="Times New Roman" w:cs="Times New Roman"/>
            <w:bCs/>
            <w:sz w:val="22"/>
            <w:szCs w:val="22"/>
          </w:rPr>
          <w:t xml:space="preserve">Date and time values for the above parameters shall use RFC </w:t>
        </w:r>
      </w:ins>
      <w:ins w:id="2451" w:author="Steve Van Ausdall" w:date="2011-05-16T13:57:00Z">
        <w:r>
          <w:rPr>
            <w:rFonts w:ascii="Times New Roman" w:hAnsi="Times New Roman" w:cs="Times New Roman"/>
            <w:bCs/>
            <w:sz w:val="22"/>
            <w:szCs w:val="22"/>
          </w:rPr>
          <w:t xml:space="preserve">3339 format. </w:t>
        </w:r>
      </w:ins>
    </w:p>
    <w:p w:rsidR="00B74F9B" w:rsidRDefault="00B74F9B" w:rsidP="00B74F9B">
      <w:pPr>
        <w:pStyle w:val="Default"/>
        <w:ind w:left="2160"/>
        <w:jc w:val="both"/>
        <w:rPr>
          <w:ins w:id="2452" w:author="Steve Van Ausdall" w:date="2011-05-16T13:56:00Z"/>
          <w:rFonts w:ascii="Times New Roman" w:hAnsi="Times New Roman" w:cs="Times New Roman"/>
          <w:bCs/>
          <w:sz w:val="22"/>
          <w:szCs w:val="22"/>
        </w:rPr>
        <w:pPrChange w:id="2453" w:author="Steve Van Ausdall" w:date="2011-05-16T13:50:00Z">
          <w:pPr>
            <w:pStyle w:val="Default"/>
            <w:numPr>
              <w:numId w:val="48"/>
            </w:numPr>
            <w:ind w:left="2880" w:hanging="360"/>
            <w:jc w:val="both"/>
          </w:pPr>
        </w:pPrChange>
      </w:pPr>
    </w:p>
    <w:p w:rsidR="00B74F9B" w:rsidRDefault="00B74F9B" w:rsidP="00B74F9B">
      <w:pPr>
        <w:pStyle w:val="Default"/>
        <w:ind w:left="2160"/>
        <w:jc w:val="both"/>
        <w:rPr>
          <w:ins w:id="2454" w:author="Steve Van Ausdall" w:date="2011-05-16T13:52:00Z"/>
          <w:rFonts w:ascii="Times New Roman" w:hAnsi="Times New Roman" w:cs="Times New Roman"/>
          <w:bCs/>
          <w:sz w:val="22"/>
          <w:szCs w:val="22"/>
        </w:rPr>
        <w:pPrChange w:id="2455" w:author="Steve Van Ausdall" w:date="2011-05-16T13:50:00Z">
          <w:pPr>
            <w:pStyle w:val="Default"/>
            <w:numPr>
              <w:numId w:val="48"/>
            </w:numPr>
            <w:ind w:left="2880" w:hanging="360"/>
            <w:jc w:val="both"/>
          </w:pPr>
        </w:pPrChange>
      </w:pPr>
      <w:ins w:id="2456" w:author="Steve Van Ausdall" w:date="2011-05-16T13:51:00Z">
        <w:r>
          <w:rPr>
            <w:rFonts w:ascii="Times New Roman" w:hAnsi="Times New Roman" w:cs="Times New Roman"/>
            <w:bCs/>
            <w:sz w:val="22"/>
            <w:szCs w:val="22"/>
          </w:rPr>
          <w:t xml:space="preserve">Results are sorted by </w:t>
        </w:r>
        <w:r w:rsidRPr="00B74F9B">
          <w:rPr>
            <w:rFonts w:ascii="Courier New" w:hAnsi="Courier New" w:cs="Courier New"/>
            <w:bCs/>
            <w:sz w:val="18"/>
            <w:szCs w:val="22"/>
            <w:rPrChange w:id="2457" w:author="Steve Van Ausdall" w:date="2011-05-16T13:52:00Z">
              <w:rPr>
                <w:rFonts w:ascii="Times New Roman" w:hAnsi="Times New Roman" w:cs="Courier New"/>
                <w:bCs/>
                <w:color w:val="0000FF"/>
                <w:sz w:val="22"/>
                <w:szCs w:val="22"/>
                <w:u w:val="single"/>
              </w:rPr>
            </w:rPrChange>
          </w:rPr>
          <w:t xml:space="preserve">updated </w:t>
        </w:r>
        <w:r>
          <w:rPr>
            <w:rFonts w:ascii="Times New Roman" w:hAnsi="Times New Roman" w:cs="Times New Roman"/>
            <w:bCs/>
            <w:sz w:val="22"/>
            <w:szCs w:val="22"/>
          </w:rPr>
          <w:t xml:space="preserve">descending. </w:t>
        </w:r>
      </w:ins>
    </w:p>
    <w:p w:rsidR="00B74F9B" w:rsidRDefault="00B74F9B" w:rsidP="00B74F9B">
      <w:pPr>
        <w:pStyle w:val="Default"/>
        <w:jc w:val="both"/>
        <w:rPr>
          <w:ins w:id="2458" w:author="Steve Van Ausdall" w:date="2011-05-13T14:06:00Z"/>
          <w:rFonts w:ascii="Times New Roman" w:hAnsi="Times New Roman" w:cs="Times New Roman"/>
          <w:bCs/>
          <w:sz w:val="22"/>
          <w:szCs w:val="22"/>
        </w:rPr>
        <w:pPrChange w:id="2459" w:author="Steve Van Ausdall" w:date="2011-05-17T08:48:00Z">
          <w:pPr>
            <w:pStyle w:val="Default"/>
            <w:numPr>
              <w:numId w:val="48"/>
            </w:numPr>
            <w:ind w:left="2880" w:hanging="360"/>
            <w:jc w:val="both"/>
          </w:pPr>
        </w:pPrChange>
      </w:pPr>
    </w:p>
    <w:p w:rsidR="00B74F9B" w:rsidRDefault="00B74F9B" w:rsidP="00B74F9B">
      <w:pPr>
        <w:pStyle w:val="Default"/>
        <w:ind w:left="1440" w:hanging="1440"/>
        <w:jc w:val="both"/>
        <w:rPr>
          <w:b/>
          <w:bCs/>
        </w:rPr>
        <w:pPrChange w:id="2460" w:author="Steve Van Ausdall" w:date="2011-05-13T13:36:00Z">
          <w:pPr>
            <w:pStyle w:val="Default"/>
            <w:ind w:left="2160" w:hanging="1440"/>
            <w:jc w:val="both"/>
          </w:pPr>
        </w:pPrChange>
      </w:pPr>
    </w:p>
    <w:p w:rsidR="00B74F9B" w:rsidRDefault="00B74F9B" w:rsidP="00B74F9B">
      <w:pPr>
        <w:pStyle w:val="Heading4"/>
        <w:ind w:left="0"/>
        <w:pPrChange w:id="2461" w:author="Steve Van Ausdall" w:date="2011-05-13T13:35:00Z">
          <w:pPr>
            <w:pStyle w:val="Heading4"/>
          </w:pPr>
        </w:pPrChange>
      </w:pPr>
      <w:r>
        <w:t>REQ.21.6.3.2</w:t>
      </w:r>
      <w:r>
        <w:tab/>
        <w:t>Technical Considerations</w:t>
      </w:r>
    </w:p>
    <w:p w:rsidR="00B74F9B" w:rsidRDefault="00B74F9B" w:rsidP="00087C7F">
      <w:pPr>
        <w:pStyle w:val="Default"/>
        <w:ind w:left="2160" w:hanging="2160"/>
        <w:jc w:val="both"/>
        <w:rPr>
          <w:b/>
          <w:bCs/>
        </w:rPr>
      </w:pPr>
    </w:p>
    <w:p w:rsidR="00B74F9B" w:rsidRDefault="00B74F9B" w:rsidP="00B74F9B">
      <w:pPr>
        <w:pStyle w:val="Heading4"/>
        <w:ind w:left="0"/>
        <w:pPrChange w:id="2462" w:author="Steve Van Ausdall" w:date="2011-05-13T13:35:00Z">
          <w:pPr>
            <w:pStyle w:val="Heading4"/>
          </w:pPr>
        </w:pPrChange>
      </w:pPr>
      <w:r>
        <w:t>REQ.21.6.3.3</w:t>
      </w:r>
      <w:r>
        <w:tab/>
        <w:t xml:space="preserve">Conformance </w:t>
      </w:r>
    </w:p>
    <w:p w:rsidR="00B74F9B" w:rsidDel="00087C7F" w:rsidRDefault="00B74F9B">
      <w:pPr>
        <w:pStyle w:val="Default"/>
        <w:ind w:left="2160" w:hanging="2160"/>
        <w:jc w:val="both"/>
        <w:rPr>
          <w:del w:id="2463" w:author="Steve Van Ausdall" w:date="2011-05-13T13:36:00Z"/>
        </w:rPr>
      </w:pPr>
    </w:p>
    <w:p w:rsidR="00B74F9B" w:rsidDel="00087C7F" w:rsidRDefault="00B74F9B">
      <w:pPr>
        <w:pStyle w:val="Default"/>
        <w:jc w:val="both"/>
        <w:rPr>
          <w:del w:id="2464" w:author="Steve Van Ausdall" w:date="2011-05-13T13:36:00Z"/>
          <w:b/>
          <w:bCs/>
        </w:rPr>
      </w:pPr>
    </w:p>
    <w:p w:rsidR="00B74F9B" w:rsidRDefault="00B74F9B">
      <w:pPr>
        <w:pStyle w:val="Default"/>
        <w:jc w:val="both"/>
        <w:rPr>
          <w:b/>
          <w:bCs/>
        </w:rPr>
      </w:pPr>
    </w:p>
    <w:p w:rsidR="00B74F9B" w:rsidRDefault="00B74F9B" w:rsidP="00BA62FD">
      <w:pPr>
        <w:pStyle w:val="Heading1"/>
        <w:jc w:val="center"/>
      </w:pPr>
      <w:r>
        <w:br w:type="page"/>
        <w:t>Appendices</w:t>
      </w:r>
    </w:p>
    <w:p w:rsidR="00B74F9B" w:rsidRDefault="00B74F9B" w:rsidP="005E3141">
      <w:r w:rsidRPr="005E3141">
        <w:t xml:space="preserve">This section contains </w:t>
      </w:r>
      <w:r>
        <w:t xml:space="preserve">informative </w:t>
      </w:r>
      <w:r w:rsidRPr="005E3141">
        <w:t xml:space="preserve">descriptions and requirements derived by the committee for these service definitions. </w:t>
      </w:r>
    </w:p>
    <w:p w:rsidR="00B74F9B" w:rsidRDefault="00B74F9B">
      <w:pPr>
        <w:pStyle w:val="Heading1"/>
      </w:pPr>
      <w:r>
        <w:t>A. Overview</w:t>
      </w:r>
    </w:p>
    <w:p w:rsidR="00B74F9B" w:rsidRPr="00187AB3" w:rsidRDefault="00B74F9B">
      <w:pPr>
        <w:pStyle w:val="b"/>
        <w:rPr>
          <w:sz w:val="20"/>
          <w:szCs w:val="20"/>
        </w:rPr>
      </w:pPr>
      <w:r w:rsidRPr="00187AB3">
        <w:rPr>
          <w:sz w:val="20"/>
          <w:szCs w:val="20"/>
        </w:rPr>
        <w:t xml:space="preserve">The scope of these Model Business Practices includes authorization by the Retail Customer and the Automatic Data Exchange of the energy usage information to the Authorized Third Party in accordance with parameters (e.g. term of access, type of data, quantity of data, etc.) determined by the Retail Customer subject to the Governing Documents and Applicable Regulatory Authority. </w:t>
      </w:r>
      <w:ins w:id="2465" w:author="Steve Van Ausdall" w:date="2011-05-17T08:50:00Z">
        <w:r>
          <w:rPr>
            <w:sz w:val="20"/>
            <w:szCs w:val="20"/>
          </w:rPr>
          <w:t xml:space="preserve">The diagram below </w:t>
        </w:r>
      </w:ins>
      <w:del w:id="2466" w:author="Steve Van Ausdall" w:date="2011-05-17T08:50:00Z">
        <w:r w:rsidDel="003C139B">
          <w:rPr>
            <w:sz w:val="20"/>
            <w:szCs w:val="20"/>
          </w:rPr>
          <w:fldChar w:fldCharType="begin"/>
        </w:r>
        <w:r w:rsidDel="003C139B">
          <w:rPr>
            <w:sz w:val="20"/>
            <w:szCs w:val="20"/>
          </w:rPr>
          <w:delInstrText xml:space="preserve"> REF _Ref292780328 \h </w:delInstrText>
        </w:r>
        <w:r w:rsidRPr="00E51EC0" w:rsidDel="003C139B">
          <w:rPr>
            <w:sz w:val="20"/>
            <w:szCs w:val="20"/>
          </w:rPr>
        </w:r>
        <w:r w:rsidDel="003C139B">
          <w:rPr>
            <w:sz w:val="20"/>
            <w:szCs w:val="20"/>
          </w:rPr>
          <w:fldChar w:fldCharType="separate"/>
        </w:r>
      </w:del>
      <w:ins w:id="2467" w:author="scott crowder" w:date="2011-05-12T14:36:00Z">
        <w:del w:id="2468" w:author="Steve Van Ausdall" w:date="2011-05-16T17:26:00Z">
          <w:r w:rsidDel="004D76E7">
            <w:rPr>
              <w:b/>
              <w:bCs/>
            </w:rPr>
            <w:delText xml:space="preserve">Figure </w:delText>
          </w:r>
          <w:r w:rsidDel="004D76E7">
            <w:rPr>
              <w:noProof/>
            </w:rPr>
            <w:delText>3</w:delText>
          </w:r>
        </w:del>
      </w:ins>
      <w:del w:id="2469" w:author="Steve Van Ausdall" w:date="2011-05-16T17:26:00Z">
        <w:r w:rsidDel="004D76E7">
          <w:rPr>
            <w:b/>
            <w:bCs/>
          </w:rPr>
          <w:delText xml:space="preserve">Figure </w:delText>
        </w:r>
        <w:r w:rsidDel="004D76E7">
          <w:rPr>
            <w:noProof/>
          </w:rPr>
          <w:delText>3</w:delText>
        </w:r>
      </w:del>
      <w:del w:id="2470" w:author="Steve Van Ausdall" w:date="2011-05-17T08:50:00Z">
        <w:r w:rsidDel="003C139B">
          <w:rPr>
            <w:sz w:val="20"/>
            <w:szCs w:val="20"/>
          </w:rPr>
          <w:fldChar w:fldCharType="end"/>
        </w:r>
        <w:r w:rsidRPr="00187AB3" w:rsidDel="003C139B">
          <w:rPr>
            <w:sz w:val="20"/>
            <w:szCs w:val="20"/>
          </w:rPr>
          <w:delText xml:space="preserve"> </w:delText>
        </w:r>
      </w:del>
      <w:r w:rsidRPr="00187AB3">
        <w:rPr>
          <w:sz w:val="20"/>
          <w:szCs w:val="20"/>
        </w:rPr>
        <w:t>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B74F9B" w:rsidRDefault="00B74F9B">
      <w:pPr>
        <w:pStyle w:val="b"/>
      </w:pPr>
      <w:commentRangeStart w:id="2471"/>
      <w:r>
        <w:rPr>
          <w:noProof/>
        </w:rPr>
        <w:pict>
          <v:shape id="Picture 2" o:spid="_x0000_s1029" type="#_x0000_t75" style="position:absolute;margin-left:104.4pt;margin-top:7.05pt;width:253.2pt;height:206.7pt;z-index:251658240;visibility:visible">
            <v:imagedata r:id="rId16" o:title=""/>
            <w10:wrap type="square"/>
          </v:shape>
        </w:pict>
      </w:r>
      <w:commentRangeEnd w:id="2471"/>
      <w:r>
        <w:rPr>
          <w:rStyle w:val="CommentReference"/>
          <w:rFonts w:eastAsia="Times New Roman"/>
        </w:rPr>
        <w:commentReference w:id="2471"/>
      </w: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pPr>
        <w:pStyle w:val="Default"/>
        <w:jc w:val="both"/>
        <w:rPr>
          <w:b/>
          <w:bCs/>
        </w:rPr>
      </w:pPr>
    </w:p>
    <w:p w:rsidR="00B74F9B" w:rsidRDefault="00B74F9B" w:rsidP="00187AB3">
      <w:pPr>
        <w:pStyle w:val="Default"/>
        <w:jc w:val="center"/>
        <w:rPr>
          <w:b/>
          <w:bCs/>
        </w:rPr>
      </w:pPr>
      <w:bookmarkStart w:id="2472" w:name="_Ref292780328"/>
      <w:r>
        <w:rPr>
          <w:b/>
          <w:bCs/>
        </w:rPr>
        <w:t xml:space="preserve">Figure </w:t>
      </w:r>
      <w:fldSimple w:instr=" SEQ Figure \* ARABIC ">
        <w:ins w:id="2473" w:author="Steve Van Ausdall" w:date="2011-05-17T08:50:00Z">
          <w:r>
            <w:rPr>
              <w:noProof/>
            </w:rPr>
            <w:t>6</w:t>
          </w:r>
        </w:ins>
        <w:del w:id="2474" w:author="Steve Van Ausdall" w:date="2011-05-16T17:26:00Z">
          <w:r w:rsidDel="004D76E7">
            <w:rPr>
              <w:noProof/>
            </w:rPr>
            <w:delText>3</w:delText>
          </w:r>
        </w:del>
      </w:fldSimple>
      <w:bookmarkEnd w:id="2472"/>
      <w:r>
        <w:rPr>
          <w:b/>
          <w:bCs/>
        </w:rPr>
        <w:t>: Overview of Logical Components</w:t>
      </w:r>
      <w:r>
        <w:rPr>
          <w:b/>
          <w:bCs/>
        </w:rPr>
        <w:br w:type="page"/>
      </w:r>
    </w:p>
    <w:p w:rsidR="00B74F9B" w:rsidRDefault="00B74F9B">
      <w:pPr>
        <w:pStyle w:val="Heading1"/>
      </w:pPr>
      <w:r>
        <w:t>B. Use Cases</w:t>
      </w:r>
    </w:p>
    <w:p w:rsidR="00B74F9B" w:rsidRDefault="00B74F9B" w:rsidP="00187AB3">
      <w:pPr>
        <w:rPr>
          <w:szCs w:val="24"/>
        </w:rPr>
      </w:pPr>
      <w:r>
        <w:rPr>
          <w:szCs w:val="24"/>
        </w:rPr>
        <w:fldChar w:fldCharType="begin" w:fldLock="1"/>
      </w:r>
      <w:r>
        <w:rPr>
          <w:szCs w:val="24"/>
        </w:rPr>
        <w:instrText>MERGEFIELD Pkg.Notes</w:instrText>
      </w:r>
      <w:r>
        <w:rPr>
          <w:szCs w:val="24"/>
        </w:rPr>
        <w:fldChar w:fldCharType="end"/>
      </w:r>
      <w:r>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del w:id="2475" w:author="scott crowder" w:date="2011-05-12T16:26:00Z">
        <w:r w:rsidDel="00576DE5">
          <w:rPr>
            <w:szCs w:val="24"/>
          </w:rPr>
          <w:delText xml:space="preserve">The following use cases are informative and not </w:delText>
        </w:r>
        <w:commentRangeStart w:id="2476"/>
        <w:r w:rsidDel="00576DE5">
          <w:rPr>
            <w:szCs w:val="24"/>
          </w:rPr>
          <w:delText>normative</w:delText>
        </w:r>
      </w:del>
      <w:commentRangeEnd w:id="2476"/>
      <w:r>
        <w:rPr>
          <w:rStyle w:val="CommentReference"/>
        </w:rPr>
        <w:commentReference w:id="2476"/>
      </w:r>
    </w:p>
    <w:p w:rsidR="00B74F9B" w:rsidRDefault="00B74F9B" w:rsidP="00187AB3">
      <w:pPr>
        <w:rPr>
          <w:szCs w:val="24"/>
        </w:rPr>
      </w:pPr>
    </w:p>
    <w:p w:rsidR="00B74F9B" w:rsidRDefault="00B74F9B" w:rsidP="00187AB3">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B74F9B" w:rsidRDefault="00B74F9B" w:rsidP="00187AB3">
      <w:pPr>
        <w:rPr>
          <w:szCs w:val="24"/>
        </w:rPr>
      </w:pPr>
    </w:p>
    <w:p w:rsidR="00B74F9B" w:rsidRDefault="00B74F9B" w:rsidP="00187AB3">
      <w:pPr>
        <w:rPr>
          <w:szCs w:val="24"/>
        </w:rPr>
      </w:pPr>
      <w:r>
        <w:rPr>
          <w:szCs w:val="24"/>
        </w:rPr>
        <w:t>Each use case contains the following sections:</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Use Case Description: This is a summary of the use case, describing the overall</w:t>
      </w:r>
      <w:ins w:id="2477" w:author="Steve Van Ausdall" w:date="2011-05-17T08:50:00Z">
        <w:r>
          <w:rPr>
            <w:szCs w:val="24"/>
          </w:rPr>
          <w:t xml:space="preserve"> </w:t>
        </w:r>
      </w:ins>
      <w:r>
        <w:rPr>
          <w:szCs w:val="24"/>
        </w:rPr>
        <w:t>purpose.</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w:t>
      </w:r>
      <w:ins w:id="2478" w:author="Steve Van Ausdall" w:date="2011-05-17T08:50:00Z">
        <w:r>
          <w:rPr>
            <w:szCs w:val="24"/>
          </w:rPr>
          <w:t xml:space="preserve"> </w:t>
        </w:r>
      </w:ins>
      <w:r>
        <w:rPr>
          <w:szCs w:val="24"/>
        </w:rPr>
        <w:t>diagram and each step is summarized in text.</w:t>
      </w:r>
    </w:p>
    <w:p w:rsidR="00B74F9B" w:rsidRDefault="00B74F9B" w:rsidP="00187AB3">
      <w:pPr>
        <w:spacing w:before="120" w:after="120"/>
        <w:rPr>
          <w:szCs w:val="24"/>
        </w:rPr>
      </w:pPr>
      <w:r>
        <w:rPr>
          <w:szCs w:val="24"/>
        </w:rPr>
        <w:t>The following use cases are informative and not normative.</w:t>
      </w:r>
    </w:p>
    <w:p w:rsidR="00B74F9B" w:rsidRDefault="00B74F9B" w:rsidP="00187AB3">
      <w:pPr>
        <w:rPr>
          <w:szCs w:val="24"/>
        </w:rPr>
      </w:pPr>
      <w:bookmarkStart w:id="2479" w:name="BKM_1465C1EE_3AA5_4593_851B_EC4BB6DF87A9"/>
      <w:r w:rsidRPr="00F97F27">
        <w:rPr>
          <w:szCs w:val="24"/>
        </w:rPr>
        <w:pict>
          <v:shape id="_x0000_i1032" type="#_x0000_t75" style="width:464.25pt;height:369.75pt">
            <v:imagedata r:id="rId17" o:title=""/>
          </v:shape>
        </w:pict>
      </w:r>
    </w:p>
    <w:p w:rsidR="00B74F9B" w:rsidRDefault="00B74F9B" w:rsidP="00187AB3">
      <w:pPr>
        <w:rPr>
          <w:szCs w:val="24"/>
        </w:rPr>
      </w:pPr>
      <w:r>
        <w:rPr>
          <w:b/>
          <w:szCs w:val="24"/>
        </w:rPr>
        <w:t xml:space="preserve">Figure </w:t>
      </w:r>
      <w:fldSimple w:instr=" SEQ Figure \* ARABIC ">
        <w:ins w:id="2480" w:author="Steve Van Ausdall" w:date="2011-05-17T08:50:00Z">
          <w:r>
            <w:rPr>
              <w:noProof/>
            </w:rPr>
            <w:t>7</w:t>
          </w:r>
        </w:ins>
        <w:del w:id="2481" w:author="Steve Van Ausdall" w:date="2011-05-16T17:26:00Z">
          <w:r w:rsidDel="004D76E7">
            <w:rPr>
              <w:noProof/>
            </w:rPr>
            <w:delText>4</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ESPI Use Case Diagram</w:t>
      </w:r>
      <w:r>
        <w:rPr>
          <w:szCs w:val="24"/>
        </w:rPr>
        <w:fldChar w:fldCharType="end"/>
      </w:r>
      <w:r>
        <w:rPr>
          <w:szCs w:val="24"/>
        </w:rPr>
        <w:t xml:space="preserve"> </w:t>
      </w:r>
      <w:bookmarkEnd w:id="2479"/>
    </w:p>
    <w:p w:rsidR="00B74F9B" w:rsidRDefault="00B74F9B" w:rsidP="00187AB3">
      <w:pPr>
        <w:spacing w:before="120"/>
        <w:rPr>
          <w:szCs w:val="24"/>
        </w:rPr>
      </w:pPr>
      <w:bookmarkStart w:id="2482" w:name="1__Third_Party_Establishes_Relationship_"/>
      <w:bookmarkStart w:id="2483" w:name="BKM_516A7037_790A_43ab_BBC5_84FCD8391055"/>
      <w:bookmarkEnd w:id="2482"/>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 Third Party Establishes Relationship With Data Custodian</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484" w:name="BKM_1E241B1B_62FA_484a_BC41_F545FA593711"/>
      <w:r w:rsidRPr="00F97F27">
        <w:rPr>
          <w:szCs w:val="24"/>
        </w:rPr>
        <w:pict>
          <v:shape id="_x0000_i1033" type="#_x0000_t75" style="width:464.25pt;height:111pt">
            <v:imagedata r:id="rId18" o:title=""/>
          </v:shape>
        </w:pict>
      </w:r>
    </w:p>
    <w:p w:rsidR="00B74F9B" w:rsidRDefault="00B74F9B" w:rsidP="00187AB3">
      <w:pPr>
        <w:rPr>
          <w:szCs w:val="24"/>
        </w:rPr>
      </w:pPr>
      <w:r>
        <w:rPr>
          <w:b/>
          <w:szCs w:val="24"/>
        </w:rPr>
        <w:t xml:space="preserve">Figure </w:t>
      </w:r>
      <w:fldSimple w:instr=" SEQ Figure \* ARABIC ">
        <w:ins w:id="2485" w:author="Steve Van Ausdall" w:date="2011-05-17T08:50:00Z">
          <w:r>
            <w:rPr>
              <w:noProof/>
            </w:rPr>
            <w:t>8</w:t>
          </w:r>
        </w:ins>
        <w:del w:id="2486" w:author="Steve Van Ausdall" w:date="2011-05-16T17:26:00Z">
          <w:r w:rsidDel="004D76E7">
            <w:rPr>
              <w:noProof/>
            </w:rPr>
            <w:delText>5</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Establishes Relationship With Data Custodian</w:t>
      </w:r>
      <w:r>
        <w:rPr>
          <w:szCs w:val="24"/>
        </w:rPr>
        <w:fldChar w:fldCharType="end"/>
      </w:r>
      <w:r>
        <w:rPr>
          <w:szCs w:val="24"/>
        </w:rPr>
        <w:t xml:space="preserve"> </w:t>
      </w:r>
      <w:bookmarkEnd w:id="2484"/>
    </w:p>
    <w:p w:rsidR="00B74F9B" w:rsidRDefault="00B74F9B" w:rsidP="00187AB3">
      <w:pPr>
        <w:spacing w:before="120"/>
        <w:rPr>
          <w:b/>
          <w:sz w:val="22"/>
          <w:szCs w:val="24"/>
        </w:rPr>
      </w:pPr>
      <w:bookmarkStart w:id="2487" w:name="BKM_60CFD8A4_BF79_48ce_B78D_CA55C4879DF6"/>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A Third Party service provider wants to register with a Data Custodian to provide services to Retail Customers with data stored at the Data Custodian.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had demonstrated that it meets security and privacy requirements as specified by governing documents.</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A Shared Identity Key is generated to allow the Third Party to identify its identity to Data Custodian.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has permission to get specified resource data from the Data Custodian with permission of a Retail Customer.</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The Third Party wishes to provide value added services to Retail Customers with data stored by the Data Custodian.</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requests that the Data Custodian establish relationship.</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provides proof that they meet the governing documents’ requirements for data security and privacy protection.</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Third Party provides description of the services it wishes provide for Retail Customers. </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The Data Custodian generates an Identity Key </w:t>
      </w:r>
      <w:del w:id="2488" w:author="scott crowder" w:date="2011-05-12T16:30:00Z">
        <w:r w:rsidDel="00576DE5">
          <w:rPr>
            <w:szCs w:val="24"/>
          </w:rPr>
          <w:delText xml:space="preserve">to </w:delText>
        </w:r>
      </w:del>
      <w:ins w:id="2489" w:author="scott crowder" w:date="2011-05-12T16:30:00Z">
        <w:r>
          <w:rPr>
            <w:szCs w:val="24"/>
          </w:rPr>
          <w:t xml:space="preserve">for </w:t>
        </w:r>
      </w:ins>
      <w:r>
        <w:rPr>
          <w:szCs w:val="24"/>
        </w:rPr>
        <w:t xml:space="preserve">the Third Party.  Third Party will use this key to identify itself during Use Cases </w:t>
      </w:r>
      <w:ins w:id="2490" w:author="scott crowder" w:date="2011-05-12T16:30:00Z">
        <w:r>
          <w:rPr>
            <w:szCs w:val="24"/>
          </w:rPr>
          <w:t>2</w:t>
        </w:r>
      </w:ins>
      <w:del w:id="2491" w:author="scott crowder" w:date="2011-05-12T16:30:00Z">
        <w:r w:rsidDel="00576DE5">
          <w:rPr>
            <w:szCs w:val="24"/>
          </w:rPr>
          <w:delText>1</w:delText>
        </w:r>
      </w:del>
      <w:r>
        <w:rPr>
          <w:szCs w:val="24"/>
        </w:rPr>
        <w:t xml:space="preserve"> through </w:t>
      </w:r>
      <w:ins w:id="2492" w:author="scott crowder" w:date="2011-05-12T16:30:00Z">
        <w:r>
          <w:rPr>
            <w:szCs w:val="24"/>
          </w:rPr>
          <w:t>12</w:t>
        </w:r>
      </w:ins>
      <w:del w:id="2493" w:author="scott crowder" w:date="2011-05-12T16:30:00Z">
        <w:r w:rsidDel="00576DE5">
          <w:rPr>
            <w:szCs w:val="24"/>
          </w:rPr>
          <w:delText>9</w:delText>
        </w:r>
      </w:del>
      <w:r>
        <w:rPr>
          <w:szCs w:val="24"/>
        </w:rPr>
        <w:t>.</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The Data Custodian adds the Third Party to its list of available services it presents to Retail Customers in Use Case 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adds Data Custodian to its list of Data Custodians it presents in Use Case 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Third Party persists the Identity Key. </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As needed, Third Party checks their ability to connect to the service, and obtains the current status of the service.   </w:t>
      </w:r>
      <w:bookmarkEnd w:id="2483"/>
      <w:bookmarkEnd w:id="2487"/>
    </w:p>
    <w:p w:rsidR="00B74F9B" w:rsidRDefault="00B74F9B" w:rsidP="00187AB3">
      <w:pPr>
        <w:rPr>
          <w:szCs w:val="24"/>
        </w:rPr>
      </w:pPr>
    </w:p>
    <w:p w:rsidR="00B74F9B" w:rsidRDefault="00B74F9B" w:rsidP="00187AB3">
      <w:pPr>
        <w:spacing w:before="120"/>
        <w:rPr>
          <w:szCs w:val="24"/>
        </w:rPr>
      </w:pPr>
      <w:bookmarkStart w:id="2494" w:name="2__Retail_Customer_Authorizes_Third_Part"/>
      <w:bookmarkStart w:id="2495" w:name="BKM_3D089F49_3DFE_431a_94B8_03DC41171C17"/>
      <w:bookmarkEnd w:id="2494"/>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2: Retail Customer Authorizes Third Party Resource Access via Data Custodian</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496" w:name="BKM_0EEBF9A9_9B64_4344_90F2_ACF70A9E201E"/>
      <w:r w:rsidRPr="00F97F27">
        <w:rPr>
          <w:szCs w:val="24"/>
        </w:rPr>
        <w:pict>
          <v:shape id="_x0000_i1034" type="#_x0000_t75" style="width:466.5pt;height:213.75pt">
            <v:imagedata r:id="rId19" o:title=""/>
          </v:shape>
        </w:pict>
      </w:r>
    </w:p>
    <w:p w:rsidR="00B74F9B" w:rsidRDefault="00B74F9B" w:rsidP="00187AB3">
      <w:pPr>
        <w:rPr>
          <w:szCs w:val="24"/>
        </w:rPr>
      </w:pPr>
      <w:r>
        <w:rPr>
          <w:b/>
          <w:szCs w:val="24"/>
        </w:rPr>
        <w:t xml:space="preserve">Figure </w:t>
      </w:r>
      <w:fldSimple w:instr=" SEQ Figure \* ARABIC ">
        <w:ins w:id="2497" w:author="Steve Van Ausdall" w:date="2011-05-17T08:50:00Z">
          <w:r>
            <w:rPr>
              <w:noProof/>
            </w:rPr>
            <w:t>9</w:t>
          </w:r>
        </w:ins>
        <w:del w:id="2498" w:author="Steve Van Ausdall" w:date="2011-05-16T17:26:00Z">
          <w:r w:rsidDel="004D76E7">
            <w:rPr>
              <w:noProof/>
            </w:rPr>
            <w:delText>6</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Authorizes Third Party Resource Access via Data Custodian</w:t>
      </w:r>
      <w:r>
        <w:rPr>
          <w:szCs w:val="24"/>
        </w:rPr>
        <w:fldChar w:fldCharType="end"/>
      </w:r>
      <w:r>
        <w:rPr>
          <w:szCs w:val="24"/>
        </w:rPr>
        <w:t xml:space="preserve"> </w:t>
      </w:r>
      <w:bookmarkEnd w:id="2496"/>
    </w:p>
    <w:p w:rsidR="00B74F9B" w:rsidRDefault="00B74F9B" w:rsidP="00187AB3">
      <w:pPr>
        <w:spacing w:before="120"/>
        <w:rPr>
          <w:b/>
          <w:sz w:val="22"/>
          <w:szCs w:val="24"/>
        </w:rPr>
      </w:pPr>
      <w:bookmarkStart w:id="2499" w:name="BKM_26269CBF_F38F_45fc_BCCE_7D2A95C4388F"/>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accounts with Data Custodian and Third Party.</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A Shared Resource Key is generated to allow all three roles to refer to the same shared resource without disclosing </w:t>
      </w:r>
      <w:del w:id="2500" w:author="scott crowder" w:date="2011-05-13T08:47:00Z">
        <w:r w:rsidDel="00CE6139">
          <w:rPr>
            <w:szCs w:val="24"/>
            <w:u w:color="000000"/>
          </w:rPr>
          <w:delText>personally identifiable information</w:delText>
        </w:r>
      </w:del>
      <w:ins w:id="2501" w:author="scott crowder" w:date="2011-05-13T08:47:00Z">
        <w:r>
          <w:rPr>
            <w:szCs w:val="24"/>
            <w:u w:color="000000"/>
          </w:rPr>
          <w:t>PII</w:t>
        </w:r>
      </w:ins>
      <w:r>
        <w:rPr>
          <w:szCs w:val="24"/>
          <w:u w:color="000000"/>
        </w:rPr>
        <w:t>. This key is known to all three roles.</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has the Retail Customer's permission to get the specified resource data from the Data Custodian.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establishment of the Third Party data access relationship.</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The Retail Customer decides to grant permission for the Data Custodian to share their resource data with the Third Party</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 xml:space="preserve">(Optional) Retail Customer finds their appropriate Data Custodian from Third Party, and navigates to the appropriate place to begin establishment of sharing relationship. </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requests that the Data Custodian establish a new data access relationship.</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The relationship will only be created if the Data Custodian accepts the selections for the Third Party (e.g., a Data Custodian may constrain access to certain resource attributes depending on resource sensitivity).</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Third Party requests authorization of the token by the Retail Customer, via the Data Custodian.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authenticates with Data Custodian and authorizes the Request Token.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Third Party exchanges the authorized Request Token for an Access Token from the Data Custodian.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 xml:space="preserve">Third Party and Data Custodian persist the Authorization, associating it with its identity of the Retail Customer.   </w:t>
      </w:r>
      <w:bookmarkEnd w:id="2495"/>
      <w:bookmarkEnd w:id="2499"/>
    </w:p>
    <w:p w:rsidR="00B74F9B" w:rsidRDefault="00B74F9B" w:rsidP="00187AB3">
      <w:pPr>
        <w:rPr>
          <w:szCs w:val="24"/>
        </w:rPr>
      </w:pPr>
    </w:p>
    <w:p w:rsidR="00B74F9B" w:rsidRDefault="00B74F9B" w:rsidP="00187AB3">
      <w:pPr>
        <w:spacing w:before="120"/>
        <w:rPr>
          <w:szCs w:val="24"/>
        </w:rPr>
      </w:pPr>
      <w:bookmarkStart w:id="2502" w:name="3__Retail_Customer_Modifies_Resource_Aut"/>
      <w:bookmarkStart w:id="2503" w:name="BKM_EF497AE9_997F_4645_8C67_08F716334AAC"/>
      <w:bookmarkEnd w:id="2502"/>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3: Retail Customer Modifies Resource Authorization</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04" w:name="BKM_DA038150_EF51_4903_A67C_8D208D4D734B"/>
      <w:r w:rsidRPr="00F97F27">
        <w:rPr>
          <w:szCs w:val="24"/>
        </w:rPr>
        <w:pict>
          <v:shape id="_x0000_i1035" type="#_x0000_t75" style="width:464.25pt;height:139.5pt">
            <v:imagedata r:id="rId20" o:title=""/>
          </v:shape>
        </w:pict>
      </w:r>
    </w:p>
    <w:p w:rsidR="00B74F9B" w:rsidRDefault="00B74F9B" w:rsidP="00187AB3">
      <w:pPr>
        <w:rPr>
          <w:szCs w:val="24"/>
        </w:rPr>
      </w:pPr>
      <w:r>
        <w:rPr>
          <w:b/>
          <w:szCs w:val="24"/>
        </w:rPr>
        <w:t xml:space="preserve">Figure </w:t>
      </w:r>
      <w:fldSimple w:instr=" SEQ Figure \* ARABIC ">
        <w:ins w:id="2505" w:author="Steve Van Ausdall" w:date="2011-05-17T08:50:00Z">
          <w:r>
            <w:rPr>
              <w:noProof/>
            </w:rPr>
            <w:t>10</w:t>
          </w:r>
        </w:ins>
        <w:del w:id="2506" w:author="Steve Van Ausdall" w:date="2011-05-16T17:26:00Z">
          <w:r w:rsidDel="004D76E7">
            <w:rPr>
              <w:noProof/>
            </w:rPr>
            <w:delText>7</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Modifies Resource Authorization</w:t>
      </w:r>
      <w:r>
        <w:rPr>
          <w:szCs w:val="24"/>
        </w:rPr>
        <w:fldChar w:fldCharType="end"/>
      </w:r>
      <w:r>
        <w:rPr>
          <w:szCs w:val="24"/>
        </w:rPr>
        <w:t xml:space="preserve"> </w:t>
      </w:r>
      <w:bookmarkEnd w:id="2504"/>
    </w:p>
    <w:p w:rsidR="00B74F9B" w:rsidRDefault="00B74F9B" w:rsidP="00187AB3">
      <w:pPr>
        <w:spacing w:before="120"/>
        <w:rPr>
          <w:b/>
          <w:sz w:val="22"/>
          <w:szCs w:val="24"/>
        </w:rPr>
      </w:pPr>
      <w:bookmarkStart w:id="2507" w:name="BKM_890BF00F_2543_42fc_9014_4DCCB8DD54AC"/>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Future interactions between the Data Custodian and the Third Party with respect to the specified resource are governed by the modified permissions.</w:t>
      </w:r>
      <w:r>
        <w:rPr>
          <w:b/>
          <w:szCs w:val="24"/>
          <w:u w:color="000000"/>
        </w:rPr>
        <w:fldChar w:fldCharType="end"/>
      </w:r>
    </w:p>
    <w:p w:rsidR="00B74F9B" w:rsidDel="00576DE5" w:rsidRDefault="00B74F9B" w:rsidP="00187AB3">
      <w:pPr>
        <w:rPr>
          <w:del w:id="2508" w:author="scott crowder" w:date="2011-05-12T16:31:00Z"/>
          <w:szCs w:val="24"/>
        </w:rPr>
      </w:pPr>
      <w:r>
        <w:rPr>
          <w:b/>
          <w:szCs w:val="24"/>
          <w:u w:color="000000"/>
        </w:rPr>
        <w:t xml:space="preserve">Post-Condition: </w:t>
      </w:r>
      <w:ins w:id="2509" w:author="scott crowder" w:date="2011-05-12T16:31:00Z">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 within</w:t>
        </w:r>
        <w:r>
          <w:rPr>
            <w:b/>
            <w:szCs w:val="24"/>
            <w:u w:color="000000"/>
          </w:rPr>
          <w:fldChar w:fldCharType="end"/>
        </w:r>
      </w:ins>
      <w:del w:id="2510" w:author="scott crowder" w:date="2011-05-12T16:31:00Z">
        <w:r w:rsidDel="00576DE5">
          <w:rPr>
            <w:b/>
            <w:szCs w:val="24"/>
            <w:u w:color="000000"/>
          </w:rPr>
          <w:fldChar w:fldCharType="begin" w:fldLock="1"/>
        </w:r>
        <w:r w:rsidDel="00576DE5">
          <w:rPr>
            <w:b/>
            <w:szCs w:val="24"/>
            <w:u w:color="000000"/>
          </w:rPr>
          <w:delInstrText xml:space="preserve">MERGEFIELD </w:delInstrText>
        </w:r>
        <w:r w:rsidDel="00576DE5">
          <w:rPr>
            <w:szCs w:val="24"/>
            <w:u w:color="000000"/>
          </w:rPr>
          <w:delInstrText>ElemConstraintPost.Name</w:delInstrText>
        </w:r>
        <w:r w:rsidDel="00576DE5">
          <w:rPr>
            <w:b/>
            <w:szCs w:val="24"/>
            <w:u w:color="000000"/>
          </w:rPr>
          <w:fldChar w:fldCharType="separate"/>
        </w:r>
        <w:r w:rsidDel="00576DE5">
          <w:rPr>
            <w:szCs w:val="24"/>
            <w:u w:color="000000"/>
          </w:rPr>
          <w:delText>The Third Party deletes any data not allowed by the new permissions for the relationship.</w:delText>
        </w:r>
        <w:r w:rsidDel="00576DE5">
          <w:rPr>
            <w:b/>
            <w:szCs w:val="24"/>
            <w:u w:color="000000"/>
          </w:rPr>
          <w:fldChar w:fldCharType="end"/>
        </w:r>
      </w:del>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modification of the permissions of the Third Party data access relationship.</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chooses to modify relationship permissions with the Data Custodian.</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Retail Customer chooses particular resource whose permissions he/she wishes to modify.</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Retail Customer chooses new settings.</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persists the new permissions, which will be used from this point forward to govern the relationship (until further changed or the relationship is terminated).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B74F9B" w:rsidRDefault="00B74F9B" w:rsidP="00187AB3">
      <w:pPr>
        <w:widowControl w:val="0"/>
        <w:numPr>
          <w:ilvl w:val="0"/>
          <w:numId w:val="35"/>
        </w:numPr>
        <w:autoSpaceDE w:val="0"/>
        <w:autoSpaceDN w:val="0"/>
        <w:adjustRightInd w:val="0"/>
        <w:spacing w:after="1"/>
        <w:ind w:left="360" w:hanging="360"/>
        <w:rPr>
          <w:ins w:id="2511" w:author="scott crowder" w:date="2011-05-12T16:33:00Z"/>
          <w:szCs w:val="24"/>
        </w:rPr>
      </w:pPr>
      <w:r>
        <w:rPr>
          <w:szCs w:val="24"/>
        </w:rPr>
        <w:t>Data Custodian notifies Retail Customer that permissions have been changed.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 xml:space="preserve"> </w:t>
      </w:r>
      <w:ins w:id="2512" w:author="scott crowder" w:date="2011-05-12T16:34:00Z">
        <w:r>
          <w:rPr>
            <w:szCs w:val="24"/>
          </w:rPr>
          <w:t xml:space="preserve">The Third Party handles any data not allowed by the modification of the resource authorization in the manner specified in any service agreements among the parties in the relationship.   </w:t>
        </w:r>
      </w:ins>
      <w:r>
        <w:rPr>
          <w:szCs w:val="24"/>
        </w:rPr>
        <w:t xml:space="preserve">  </w:t>
      </w:r>
      <w:bookmarkEnd w:id="2503"/>
      <w:bookmarkEnd w:id="2507"/>
    </w:p>
    <w:p w:rsidR="00B74F9B" w:rsidRDefault="00B74F9B" w:rsidP="00187AB3">
      <w:pPr>
        <w:rPr>
          <w:szCs w:val="24"/>
        </w:rPr>
      </w:pPr>
    </w:p>
    <w:p w:rsidR="00B74F9B" w:rsidRDefault="00B74F9B" w:rsidP="00187AB3">
      <w:pPr>
        <w:spacing w:before="120"/>
        <w:rPr>
          <w:szCs w:val="24"/>
        </w:rPr>
      </w:pPr>
      <w:bookmarkStart w:id="2513" w:name="4__Retail_Customer_Revokes_Resource_Auth"/>
      <w:bookmarkStart w:id="2514" w:name="BKM_A2D83AF8_279D_400f_B989_D6A7324D9CB7"/>
      <w:bookmarkEnd w:id="2513"/>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4: Retail Customer Revokes Resource Authorization</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15" w:name="BKM_7CAD500D_5916_4fe7_B363_838F44B3FAF2"/>
      <w:r w:rsidRPr="00F97F27">
        <w:rPr>
          <w:szCs w:val="24"/>
        </w:rPr>
        <w:pict>
          <v:shape id="_x0000_i1036" type="#_x0000_t75" style="width:464.25pt;height:154.5pt">
            <v:imagedata r:id="rId21" o:title=""/>
          </v:shape>
        </w:pict>
      </w:r>
    </w:p>
    <w:p w:rsidR="00B74F9B" w:rsidRDefault="00B74F9B" w:rsidP="00187AB3">
      <w:pPr>
        <w:rPr>
          <w:szCs w:val="24"/>
        </w:rPr>
      </w:pPr>
      <w:r>
        <w:rPr>
          <w:b/>
          <w:szCs w:val="24"/>
        </w:rPr>
        <w:t xml:space="preserve">Figure </w:t>
      </w:r>
      <w:fldSimple w:instr=" SEQ Figure \* ARABIC ">
        <w:ins w:id="2516" w:author="Steve Van Ausdall" w:date="2011-05-17T08:50:00Z">
          <w:r>
            <w:rPr>
              <w:noProof/>
            </w:rPr>
            <w:t>11</w:t>
          </w:r>
        </w:ins>
        <w:del w:id="2517" w:author="Steve Van Ausdall" w:date="2011-05-16T17:26:00Z">
          <w:r w:rsidDel="004D76E7">
            <w:rPr>
              <w:noProof/>
            </w:rPr>
            <w:delText>8</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Retail Customer Revokes Resource Authorization</w:t>
      </w:r>
      <w:r>
        <w:rPr>
          <w:szCs w:val="24"/>
        </w:rPr>
        <w:fldChar w:fldCharType="end"/>
      </w:r>
      <w:r>
        <w:rPr>
          <w:szCs w:val="24"/>
        </w:rPr>
        <w:t xml:space="preserve"> </w:t>
      </w:r>
      <w:bookmarkEnd w:id="2515"/>
    </w:p>
    <w:p w:rsidR="00B74F9B" w:rsidRDefault="00B74F9B" w:rsidP="00187AB3">
      <w:pPr>
        <w:spacing w:before="120"/>
        <w:rPr>
          <w:b/>
          <w:sz w:val="22"/>
          <w:szCs w:val="24"/>
        </w:rPr>
      </w:pPr>
      <w:bookmarkStart w:id="2518" w:name="BKM_BEFCE5A5_EE42_4015_A9E0_3B3C1FEAECFF"/>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and wants to terminate that relationship</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Pr>
          <w:b/>
          <w:szCs w:val="24"/>
          <w:u w:color="000000"/>
        </w:rPr>
        <w:fldChar w:fldCharType="end"/>
      </w:r>
    </w:p>
    <w:p w:rsidR="00B74F9B" w:rsidRDefault="00B74F9B" w:rsidP="00187AB3">
      <w:pPr>
        <w:rPr>
          <w:szCs w:val="24"/>
        </w:rPr>
      </w:pPr>
      <w:r>
        <w:rPr>
          <w:b/>
          <w:szCs w:val="24"/>
          <w:u w:color="000000"/>
        </w:rPr>
        <w:t xml:space="preserve">Post-Condition: </w:t>
      </w:r>
      <w:commentRangeStart w:id="2519"/>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 within</w:t>
      </w:r>
      <w:r>
        <w:rPr>
          <w:b/>
          <w:szCs w:val="24"/>
          <w:u w:color="000000"/>
        </w:rPr>
        <w:fldChar w:fldCharType="end"/>
      </w:r>
      <w:commentRangeEnd w:id="2519"/>
      <w:r>
        <w:rPr>
          <w:rStyle w:val="CommentReference"/>
        </w:rPr>
        <w:commentReference w:id="2519"/>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confirmation of termination of the Third Party data access relationship.</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Retail Customer requests that Data Custodian terminate the data access relationship.</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Retail Customer chooses a resource whose relationship is to be terminated.</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Third Party that the relationship has been terminated (identifying the relationship by its Shared Resource Key). </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2514"/>
      <w:bookmarkEnd w:id="2518"/>
    </w:p>
    <w:p w:rsidR="00B74F9B" w:rsidRDefault="00B74F9B" w:rsidP="00187AB3">
      <w:pPr>
        <w:rPr>
          <w:szCs w:val="24"/>
        </w:rPr>
      </w:pPr>
    </w:p>
    <w:p w:rsidR="00B74F9B" w:rsidRDefault="00B74F9B" w:rsidP="00187AB3">
      <w:pPr>
        <w:spacing w:before="120"/>
        <w:rPr>
          <w:szCs w:val="24"/>
        </w:rPr>
      </w:pPr>
      <w:bookmarkStart w:id="2520" w:name="5__Data_Custodian_Revokes_Resource_Autho"/>
      <w:bookmarkStart w:id="2521" w:name="BKM_FC5402CD_EAB8_4de9_A1E9_8F9A1A3A9207"/>
      <w:bookmarkEnd w:id="2520"/>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5: Data Custodian Revokes Resource Authorization</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22" w:name="BKM_57E28D66_3BF8_4224_84BA_6811888829DC"/>
      <w:r w:rsidRPr="00F97F27">
        <w:rPr>
          <w:szCs w:val="24"/>
        </w:rPr>
        <w:pict>
          <v:shape id="_x0000_i1037" type="#_x0000_t75" style="width:464.25pt;height:112.5pt">
            <v:imagedata r:id="rId22" o:title=""/>
          </v:shape>
        </w:pict>
      </w:r>
    </w:p>
    <w:p w:rsidR="00B74F9B" w:rsidRDefault="00B74F9B" w:rsidP="00187AB3">
      <w:pPr>
        <w:rPr>
          <w:szCs w:val="24"/>
        </w:rPr>
      </w:pPr>
      <w:r>
        <w:rPr>
          <w:b/>
          <w:szCs w:val="24"/>
        </w:rPr>
        <w:t xml:space="preserve">Figure </w:t>
      </w:r>
      <w:fldSimple w:instr=" SEQ Figure \* ARABIC ">
        <w:ins w:id="2523" w:author="Steve Van Ausdall" w:date="2011-05-17T08:50:00Z">
          <w:r>
            <w:rPr>
              <w:noProof/>
            </w:rPr>
            <w:t>12</w:t>
          </w:r>
        </w:ins>
        <w:del w:id="2524" w:author="Steve Van Ausdall" w:date="2011-05-16T17:26:00Z">
          <w:r w:rsidDel="004D76E7">
            <w:rPr>
              <w:noProof/>
            </w:rPr>
            <w:delText>9</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Revokes Resource Authorization</w:t>
      </w:r>
      <w:r>
        <w:rPr>
          <w:szCs w:val="24"/>
        </w:rPr>
        <w:fldChar w:fldCharType="end"/>
      </w:r>
      <w:r>
        <w:rPr>
          <w:szCs w:val="24"/>
        </w:rPr>
        <w:t xml:space="preserve"> </w:t>
      </w:r>
      <w:bookmarkEnd w:id="2522"/>
    </w:p>
    <w:p w:rsidR="00B74F9B" w:rsidRDefault="00B74F9B" w:rsidP="00187AB3">
      <w:pPr>
        <w:spacing w:before="120"/>
        <w:rPr>
          <w:b/>
          <w:sz w:val="22"/>
          <w:szCs w:val="24"/>
        </w:rPr>
      </w:pPr>
      <w:bookmarkStart w:id="2525" w:name="BKM_AA39F5D3_F7BB_4ee6_9582_FF7C88A2E0CF"/>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Third Party data access relationship.</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Data Custodian decides to terminate relationship with Third Party.</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Data Custodian notifies Third Party of termination of the relationship, identifying the relationship by a Shared Resource Key.</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2521"/>
      <w:bookmarkEnd w:id="2525"/>
    </w:p>
    <w:p w:rsidR="00B74F9B" w:rsidRDefault="00B74F9B" w:rsidP="00187AB3">
      <w:pPr>
        <w:rPr>
          <w:szCs w:val="24"/>
        </w:rPr>
      </w:pPr>
    </w:p>
    <w:p w:rsidR="00B74F9B" w:rsidRDefault="00B74F9B" w:rsidP="00187AB3">
      <w:pPr>
        <w:spacing w:before="120"/>
        <w:rPr>
          <w:szCs w:val="24"/>
        </w:rPr>
      </w:pPr>
      <w:bookmarkStart w:id="2526" w:name="6__Third_Party_Terminates_Relationship"/>
      <w:bookmarkStart w:id="2527" w:name="BKM_AFDB3164_28AC_407e_90EB_0F7FFB7667D7"/>
      <w:bookmarkEnd w:id="2526"/>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6: Third Party Terminates Relationship</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28" w:name="BKM_D0B7ED08_91EB_48e4_9CE6_5E68AAFA6AE5"/>
      <w:r w:rsidRPr="00F97F27">
        <w:rPr>
          <w:szCs w:val="24"/>
        </w:rPr>
        <w:pict>
          <v:shape id="_x0000_i1038" type="#_x0000_t75" style="width:464.25pt;height:105pt">
            <v:imagedata r:id="rId23" o:title=""/>
          </v:shape>
        </w:pict>
      </w:r>
    </w:p>
    <w:p w:rsidR="00B74F9B" w:rsidRDefault="00B74F9B" w:rsidP="00187AB3">
      <w:pPr>
        <w:rPr>
          <w:szCs w:val="24"/>
        </w:rPr>
      </w:pPr>
      <w:r>
        <w:rPr>
          <w:b/>
          <w:szCs w:val="24"/>
        </w:rPr>
        <w:t xml:space="preserve">Figure </w:t>
      </w:r>
      <w:fldSimple w:instr=" SEQ Figure \* ARABIC ">
        <w:ins w:id="2529" w:author="Steve Van Ausdall" w:date="2011-05-17T08:50:00Z">
          <w:r>
            <w:rPr>
              <w:noProof/>
            </w:rPr>
            <w:t>13</w:t>
          </w:r>
        </w:ins>
        <w:del w:id="2530" w:author="Steve Van Ausdall" w:date="2011-05-16T17:26:00Z">
          <w:r w:rsidDel="004D76E7">
            <w:rPr>
              <w:noProof/>
            </w:rPr>
            <w:delText>10</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Terminates Relationship</w:t>
      </w:r>
      <w:r>
        <w:rPr>
          <w:szCs w:val="24"/>
        </w:rPr>
        <w:fldChar w:fldCharType="end"/>
      </w:r>
      <w:r>
        <w:rPr>
          <w:szCs w:val="24"/>
        </w:rPr>
        <w:t xml:space="preserve"> </w:t>
      </w:r>
      <w:bookmarkEnd w:id="2528"/>
    </w:p>
    <w:p w:rsidR="00B74F9B" w:rsidRDefault="00B74F9B" w:rsidP="00187AB3">
      <w:pPr>
        <w:spacing w:before="120"/>
        <w:rPr>
          <w:b/>
          <w:sz w:val="22"/>
          <w:szCs w:val="24"/>
        </w:rPr>
      </w:pPr>
      <w:bookmarkStart w:id="2531" w:name="BKM_482EC349_988F_41a7_9464_CBF59699EB76"/>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Retail Customer notification of termination of the Third Party data access relationship.</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decides to terminate a third party data access relationship.</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Third Party notifies Data Custodian of termination of relationship, identifying the relationship by the Shared Resource Key.</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An invalid request (e.g., specification of a Shared Resource Key not associated with the Third Party) will not be accepted.</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Data Custodian deletes Shared Resource Key, terminating the relationship.</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2527"/>
      <w:bookmarkEnd w:id="2531"/>
    </w:p>
    <w:p w:rsidR="00B74F9B" w:rsidRDefault="00B74F9B" w:rsidP="00187AB3">
      <w:pPr>
        <w:rPr>
          <w:szCs w:val="24"/>
        </w:rPr>
      </w:pPr>
    </w:p>
    <w:p w:rsidR="00B74F9B" w:rsidRDefault="00B74F9B" w:rsidP="00187AB3">
      <w:pPr>
        <w:spacing w:before="120"/>
        <w:rPr>
          <w:szCs w:val="24"/>
        </w:rPr>
      </w:pPr>
      <w:bookmarkStart w:id="2532" w:name="7__Third_Party_Establishes_Subscription_"/>
      <w:bookmarkStart w:id="2533" w:name="BKM_01E14CEF_8841_4756_B716_35B6BCD3AC26"/>
      <w:bookmarkEnd w:id="2532"/>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7: Third Party Establishes Subscription with Data Custodian - Asynchronous</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34" w:name="BKM_04110AAB_C595_459f_B4D0_F40570F0CC19"/>
      <w:r w:rsidRPr="00F97F27">
        <w:rPr>
          <w:szCs w:val="24"/>
        </w:rPr>
        <w:pict>
          <v:shape id="_x0000_i1039" type="#_x0000_t75" style="width:464.25pt;height:111pt">
            <v:imagedata r:id="rId24" o:title=""/>
          </v:shape>
        </w:pict>
      </w:r>
    </w:p>
    <w:p w:rsidR="00B74F9B" w:rsidRDefault="00B74F9B" w:rsidP="00187AB3">
      <w:pPr>
        <w:rPr>
          <w:szCs w:val="24"/>
        </w:rPr>
      </w:pPr>
      <w:r>
        <w:rPr>
          <w:b/>
          <w:szCs w:val="24"/>
        </w:rPr>
        <w:t xml:space="preserve">Figure </w:t>
      </w:r>
      <w:fldSimple w:instr=" SEQ Figure \* ARABIC ">
        <w:ins w:id="2535" w:author="Steve Van Ausdall" w:date="2011-05-17T08:50:00Z">
          <w:r>
            <w:rPr>
              <w:noProof/>
            </w:rPr>
            <w:t>14</w:t>
          </w:r>
        </w:ins>
        <w:del w:id="2536" w:author="Steve Van Ausdall" w:date="2011-05-16T17:26:00Z">
          <w:r w:rsidDel="004D76E7">
            <w:rPr>
              <w:noProof/>
            </w:rPr>
            <w:delText>11</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Establishes Subscription with Data Custodian - Asynchronous</w:t>
      </w:r>
      <w:r>
        <w:rPr>
          <w:szCs w:val="24"/>
        </w:rPr>
        <w:fldChar w:fldCharType="end"/>
      </w:r>
      <w:r>
        <w:rPr>
          <w:szCs w:val="24"/>
        </w:rPr>
        <w:t xml:space="preserve"> </w:t>
      </w:r>
      <w:bookmarkEnd w:id="2534"/>
    </w:p>
    <w:p w:rsidR="00B74F9B" w:rsidRDefault="00B74F9B" w:rsidP="00187AB3">
      <w:pPr>
        <w:spacing w:before="120"/>
        <w:rPr>
          <w:b/>
          <w:sz w:val="22"/>
          <w:szCs w:val="24"/>
        </w:rPr>
      </w:pPr>
      <w:bookmarkStart w:id="2537" w:name="BKM_506AED59_F4EF_4017_B201_A915E560D54C"/>
      <w:r>
        <w:rPr>
          <w:b/>
          <w:sz w:val="22"/>
          <w:szCs w:val="24"/>
        </w:rPr>
        <w:t>Description</w:t>
      </w:r>
    </w:p>
    <w:p w:rsidR="00B74F9B" w:rsidRDefault="00B74F9B" w:rsidP="00187AB3">
      <w:pPr>
        <w:rPr>
          <w:szCs w:val="24"/>
        </w:rPr>
      </w:pPr>
      <w:r>
        <w:rPr>
          <w:szCs w:val="24"/>
        </w:rPr>
        <w:fldChar w:fldCharType="begin" w:fldLock="1"/>
      </w:r>
      <w:r>
        <w:rPr>
          <w:szCs w:val="24"/>
        </w:rPr>
        <w:instrText>MERGEFIELD Element.Notes</w:instrText>
      </w:r>
      <w:r>
        <w:rPr>
          <w:szCs w:val="24"/>
        </w:rPr>
        <w:fldChar w:fldCharType="end"/>
      </w:r>
      <w:r>
        <w:rPr>
          <w:szCs w:val="24"/>
        </w:rPr>
        <w:t xml:space="preserve">The Retail Customer has an existing third party data access relationship with a particular Data Custodian and Third Party. The Third Party establishes a </w:t>
      </w:r>
      <w:r>
        <w:rPr>
          <w:i/>
          <w:szCs w:val="24"/>
        </w:rPr>
        <w:t>subscription</w:t>
      </w:r>
      <w:r>
        <w:rPr>
          <w:szCs w:val="24"/>
        </w:rPr>
        <w:t xml:space="preserve"> indicating the circumstances (i.e., an agreed-upon schedule and/or specification of special events) under which the Data Custodian should provide the Third Party with the relevant resource data.</w:t>
      </w:r>
    </w:p>
    <w:p w:rsidR="00B74F9B" w:rsidRDefault="00B74F9B" w:rsidP="00187AB3">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Third Party confirmation of its subscription request</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Retail Customer notification of the Third Party's subscription request</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requests that the Data Custodian establish a new subscription.</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subscription will not be accepted if the Shared Resource Key is invalid.</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Third Party.</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Data Custodian notifies the Third Party that the subscription request was successful. No acknowledgement or confirmation is required.</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2533"/>
      <w:bookmarkEnd w:id="2537"/>
    </w:p>
    <w:p w:rsidR="00B74F9B" w:rsidRDefault="00B74F9B" w:rsidP="00187AB3">
      <w:pPr>
        <w:rPr>
          <w:szCs w:val="24"/>
        </w:rPr>
      </w:pPr>
    </w:p>
    <w:p w:rsidR="00B74F9B" w:rsidRDefault="00B74F9B" w:rsidP="00187AB3">
      <w:pPr>
        <w:spacing w:before="120"/>
        <w:rPr>
          <w:szCs w:val="24"/>
        </w:rPr>
      </w:pPr>
      <w:bookmarkStart w:id="2538" w:name="8__Third_Party_Requests_Data_from_Data_C"/>
      <w:bookmarkStart w:id="2539" w:name="BKM_47343957_8B5A_41e9_A010_2625173294AA"/>
      <w:bookmarkEnd w:id="2538"/>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8: Third Party Requests Data from Data Custodian - Asynchronous</w:t>
      </w:r>
      <w:r>
        <w:rPr>
          <w:szCs w:val="24"/>
        </w:rPr>
        <w:fldChar w:fldCharType="end"/>
      </w:r>
    </w:p>
    <w:p w:rsidR="00B74F9B" w:rsidRDefault="00B74F9B" w:rsidP="00187AB3">
      <w:pPr>
        <w:rPr>
          <w:szCs w:val="24"/>
        </w:rPr>
      </w:pPr>
      <w:bookmarkStart w:id="2540" w:name="BKM_BF05433D_E5DE_4fd8_8483_061C97E32DF4"/>
    </w:p>
    <w:p w:rsidR="00B74F9B" w:rsidRDefault="00B74F9B" w:rsidP="00187AB3">
      <w:pPr>
        <w:rPr>
          <w:szCs w:val="24"/>
        </w:rPr>
      </w:pPr>
      <w:r w:rsidRPr="00F97F27">
        <w:rPr>
          <w:szCs w:val="24"/>
        </w:rPr>
        <w:pict>
          <v:shape id="_x0000_i1040" type="#_x0000_t75" style="width:462pt;height:95.25pt">
            <v:imagedata r:id="rId25" o:title=""/>
          </v:shape>
        </w:pict>
      </w:r>
    </w:p>
    <w:p w:rsidR="00B74F9B" w:rsidRDefault="00B74F9B" w:rsidP="00187AB3">
      <w:pPr>
        <w:rPr>
          <w:szCs w:val="24"/>
        </w:rPr>
      </w:pPr>
      <w:r>
        <w:rPr>
          <w:b/>
          <w:szCs w:val="24"/>
        </w:rPr>
        <w:t xml:space="preserve">Figure </w:t>
      </w:r>
      <w:fldSimple w:instr=" SEQ Figure \* ARABIC ">
        <w:ins w:id="2541" w:author="Steve Van Ausdall" w:date="2011-05-17T08:50:00Z">
          <w:r>
            <w:rPr>
              <w:noProof/>
            </w:rPr>
            <w:t>15</w:t>
          </w:r>
        </w:ins>
        <w:del w:id="2542" w:author="Steve Van Ausdall" w:date="2011-05-16T17:26:00Z">
          <w:r w:rsidDel="004D76E7">
            <w:rPr>
              <w:noProof/>
            </w:rPr>
            <w:delText>12</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Requests Data from Data Custodian - Asynchronous</w:t>
      </w:r>
      <w:r>
        <w:rPr>
          <w:szCs w:val="24"/>
        </w:rPr>
        <w:fldChar w:fldCharType="end"/>
      </w:r>
      <w:r>
        <w:rPr>
          <w:szCs w:val="24"/>
        </w:rPr>
        <w:t xml:space="preserve"> </w:t>
      </w:r>
      <w:bookmarkEnd w:id="2540"/>
    </w:p>
    <w:p w:rsidR="00B74F9B" w:rsidRDefault="00B74F9B" w:rsidP="00187AB3">
      <w:pPr>
        <w:spacing w:before="120"/>
        <w:rPr>
          <w:b/>
          <w:sz w:val="22"/>
          <w:szCs w:val="24"/>
        </w:rPr>
      </w:pPr>
      <w:bookmarkStart w:id="2543" w:name="BKM_F8E65824_6689_43fa_95AF_ACE8E15331B5"/>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Data Custodian sends the Third Party confirmation of its data request.</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decides to request resource data from the Data Custodian.</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Checks validity of request. </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queues request for next asynchronous transfer. </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sends confirmation to Third Party.   </w:t>
      </w:r>
      <w:bookmarkEnd w:id="2539"/>
      <w:bookmarkEnd w:id="2543"/>
    </w:p>
    <w:p w:rsidR="00B74F9B" w:rsidRDefault="00B74F9B" w:rsidP="00187AB3">
      <w:pPr>
        <w:rPr>
          <w:szCs w:val="24"/>
        </w:rPr>
      </w:pPr>
    </w:p>
    <w:p w:rsidR="00B74F9B" w:rsidRDefault="00B74F9B" w:rsidP="00187AB3">
      <w:pPr>
        <w:spacing w:before="120"/>
        <w:rPr>
          <w:szCs w:val="24"/>
        </w:rPr>
      </w:pPr>
      <w:bookmarkStart w:id="2544" w:name="9__Data_Custodian_Sends__Pushes__Data_to"/>
      <w:bookmarkStart w:id="2545" w:name="BKM_2677CF55_447A_4f83_8312_F8F9223F7D16"/>
      <w:bookmarkEnd w:id="2544"/>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9: Data Custodian Sends (Pushes) Data to Third Party - Asynchronous</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46" w:name="BKM_93F4E7A5_A2B6_4c3c_BFF0_3E86EE9756A5"/>
      <w:r w:rsidRPr="00F97F27">
        <w:rPr>
          <w:szCs w:val="24"/>
        </w:rPr>
        <w:pict>
          <v:shape id="_x0000_i1041" type="#_x0000_t75" style="width:460.5pt;height:110.25pt">
            <v:imagedata r:id="rId26" o:title=""/>
          </v:shape>
        </w:pict>
      </w:r>
    </w:p>
    <w:p w:rsidR="00B74F9B" w:rsidRDefault="00B74F9B" w:rsidP="00187AB3">
      <w:pPr>
        <w:rPr>
          <w:szCs w:val="24"/>
        </w:rPr>
      </w:pPr>
      <w:r>
        <w:rPr>
          <w:b/>
          <w:szCs w:val="24"/>
        </w:rPr>
        <w:t xml:space="preserve">Figure </w:t>
      </w:r>
      <w:fldSimple w:instr=" SEQ Figure \* ARABIC ">
        <w:ins w:id="2547" w:author="Steve Van Ausdall" w:date="2011-05-17T08:50:00Z">
          <w:r>
            <w:rPr>
              <w:noProof/>
            </w:rPr>
            <w:t>16</w:t>
          </w:r>
        </w:ins>
        <w:del w:id="2548" w:author="Steve Van Ausdall" w:date="2011-05-16T17:26:00Z">
          <w:r w:rsidDel="004D76E7">
            <w:rPr>
              <w:noProof/>
            </w:rPr>
            <w:delText>13</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Sends (Pushes) Data to Third Party - Asynchronous</w:t>
      </w:r>
      <w:r>
        <w:rPr>
          <w:szCs w:val="24"/>
        </w:rPr>
        <w:fldChar w:fldCharType="end"/>
      </w:r>
      <w:r>
        <w:rPr>
          <w:szCs w:val="24"/>
        </w:rPr>
        <w:t xml:space="preserve"> </w:t>
      </w:r>
      <w:bookmarkEnd w:id="2546"/>
    </w:p>
    <w:p w:rsidR="00B74F9B" w:rsidRDefault="00B74F9B" w:rsidP="00187AB3">
      <w:pPr>
        <w:spacing w:before="120"/>
        <w:rPr>
          <w:b/>
          <w:sz w:val="22"/>
          <w:szCs w:val="24"/>
        </w:rPr>
      </w:pPr>
      <w:bookmarkStart w:id="2549" w:name="BKM_446A96CF_4E51_4de9_9613_4020E985B943"/>
      <w:r>
        <w:rPr>
          <w:b/>
          <w:sz w:val="22"/>
          <w:szCs w:val="24"/>
        </w:rPr>
        <w:t>Description</w:t>
      </w:r>
    </w:p>
    <w:p w:rsidR="00B74F9B" w:rsidRDefault="00B74F9B" w:rsidP="00187AB3">
      <w:pPr>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B74F9B" w:rsidRDefault="00B74F9B" w:rsidP="00187AB3">
      <w:pPr>
        <w:rPr>
          <w:szCs w:val="24"/>
        </w:rPr>
      </w:pPr>
      <w:r>
        <w:rPr>
          <w:szCs w:val="24"/>
        </w:rPr>
        <w:t>Conditions observable to the Data Custodian change, causing a data availability trigger to be checked to see if there is a need to push resource data to the Third Party. Such triggers can be caused by any of the following observable changes</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New resource data is received by the Data Custodian</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new subscription is received by the Data Custodian</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pre-defined interval has elapsed</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request for resource data has been received from a Third Party</w:t>
      </w:r>
    </w:p>
    <w:p w:rsidR="00B74F9B" w:rsidRDefault="00B74F9B" w:rsidP="00187AB3">
      <w:pPr>
        <w:spacing w:before="120" w:after="120"/>
        <w:rPr>
          <w:szCs w:val="24"/>
        </w:rPr>
      </w:pP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A subscription by the Third Party to receive resource data from the Data Custodian has been established.</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information is provided to the Third Party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resource data to the subscribed Third Party.</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data specifically requested or modified and in a subscription is sent to the Third Party.</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 data availability trigger is received by the Data Custodian.</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provides data resources to Third Party.</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 xml:space="preserve">Third party persists data for the period specified by data retention requirements.   </w:t>
      </w:r>
      <w:bookmarkEnd w:id="2545"/>
      <w:bookmarkEnd w:id="2549"/>
    </w:p>
    <w:p w:rsidR="00B74F9B" w:rsidRDefault="00B74F9B" w:rsidP="00187AB3">
      <w:pPr>
        <w:rPr>
          <w:szCs w:val="24"/>
        </w:rPr>
      </w:pPr>
    </w:p>
    <w:p w:rsidR="00B74F9B" w:rsidRDefault="00B74F9B" w:rsidP="00187AB3">
      <w:pPr>
        <w:spacing w:before="120"/>
        <w:rPr>
          <w:szCs w:val="24"/>
        </w:rPr>
      </w:pPr>
      <w:bookmarkStart w:id="2550" w:name="10__Data_Custodian_Notifies_Third_Party_"/>
      <w:bookmarkStart w:id="2551" w:name="BKM_C4442B96_527E_4ef9_8A64_415AE890C4BC"/>
      <w:bookmarkEnd w:id="2550"/>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10: Data Custodian Notifies Third Party of Data Availability - Asynchronous</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52" w:name="BKM_13631A69_1082_4da3_AE07_07AB6972FC5C"/>
      <w:r w:rsidRPr="00F97F27">
        <w:rPr>
          <w:szCs w:val="24"/>
        </w:rPr>
        <w:pict>
          <v:shape id="_x0000_i1042" type="#_x0000_t75" style="width:460.5pt;height:97.5pt">
            <v:imagedata r:id="rId27" o:title=""/>
          </v:shape>
        </w:pict>
      </w:r>
    </w:p>
    <w:p w:rsidR="00B74F9B" w:rsidRDefault="00B74F9B" w:rsidP="00187AB3">
      <w:pPr>
        <w:rPr>
          <w:szCs w:val="24"/>
        </w:rPr>
      </w:pPr>
      <w:r>
        <w:rPr>
          <w:b/>
          <w:szCs w:val="24"/>
        </w:rPr>
        <w:t xml:space="preserve">Figure </w:t>
      </w:r>
      <w:fldSimple w:instr=" SEQ Figure \* ARABIC ">
        <w:ins w:id="2553" w:author="Steve Van Ausdall" w:date="2011-05-17T08:50:00Z">
          <w:r>
            <w:rPr>
              <w:noProof/>
            </w:rPr>
            <w:t>17</w:t>
          </w:r>
        </w:ins>
        <w:del w:id="2554" w:author="Steve Van Ausdall" w:date="2011-05-16T17:26:00Z">
          <w:r w:rsidDel="004D76E7">
            <w:rPr>
              <w:noProof/>
            </w:rPr>
            <w:delText>14</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Data Custodian Notifies Third Party of Data Availability - Asynchronous</w:t>
      </w:r>
      <w:r>
        <w:rPr>
          <w:szCs w:val="24"/>
        </w:rPr>
        <w:fldChar w:fldCharType="end"/>
      </w:r>
      <w:r>
        <w:rPr>
          <w:szCs w:val="24"/>
        </w:rPr>
        <w:t xml:space="preserve"> </w:t>
      </w:r>
      <w:bookmarkEnd w:id="2552"/>
    </w:p>
    <w:p w:rsidR="00B74F9B" w:rsidRDefault="00B74F9B" w:rsidP="00187AB3">
      <w:pPr>
        <w:spacing w:before="120"/>
        <w:rPr>
          <w:b/>
          <w:sz w:val="22"/>
          <w:szCs w:val="24"/>
        </w:rPr>
      </w:pPr>
      <w:bookmarkStart w:id="2555" w:name="BKM_41E0B2A2_C4D4_40da_A5F0_E4C85F50CBE4"/>
      <w:r>
        <w:rPr>
          <w:b/>
          <w:sz w:val="22"/>
          <w:szCs w:val="24"/>
        </w:rPr>
        <w:t>Description</w:t>
      </w:r>
    </w:p>
    <w:p w:rsidR="00B74F9B" w:rsidRDefault="00B74F9B" w:rsidP="00187AB3">
      <w:pPr>
        <w:rPr>
          <w:szCs w:val="24"/>
        </w:rPr>
      </w:pPr>
      <w:r>
        <w:rPr>
          <w:szCs w:val="24"/>
        </w:rPr>
        <w:fldChar w:fldCharType="begin" w:fldLock="1"/>
      </w:r>
      <w:r>
        <w:rPr>
          <w:szCs w:val="24"/>
        </w:rPr>
        <w:instrText>MERGEFIELD Element.Notes</w:instrText>
      </w:r>
      <w:r>
        <w:rPr>
          <w:szCs w:val="24"/>
        </w:rPr>
        <w:fldChar w:fldCharType="end"/>
      </w:r>
      <w:r>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B74F9B" w:rsidRDefault="00B74F9B" w:rsidP="00187AB3">
      <w:pPr>
        <w:rPr>
          <w:szCs w:val="24"/>
        </w:rPr>
      </w:pPr>
      <w:r>
        <w:rPr>
          <w:szCs w:val="24"/>
        </w:rPr>
        <w:t>Conditions observable to the Data Custodian change, causing a data availability trigger to be checked to see if there is a need to notify a Third Party of resource data availability. Such triggers can be caused by any of the following observable changes</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New resource data is received by the Data Custodian</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new subscription is received by the Data Custodian</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pre-defined interval has elapsed</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request for resource data has been received from a Third Party</w:t>
      </w:r>
    </w:p>
    <w:p w:rsidR="00B74F9B" w:rsidRDefault="00B74F9B" w:rsidP="00187AB3">
      <w:pPr>
        <w:spacing w:before="120" w:after="120"/>
        <w:rPr>
          <w:szCs w:val="24"/>
        </w:rPr>
      </w:pP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resource data relevant to the Third Party</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information is provided to the Third Party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 xml:space="preserve">The Data Custodian has resource data (e.g., electricity usage data) that is available for access by the Third Party </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sends the Third Party notification of availability of resource data</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A data availability trigger event is received by the Data Custodian.</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Notification could be queued, awaiting the next scheduled interaction with the Third Party (e.g., as part of a response to a regular pull from the Third Party). The essence of the use case is that a notification is prepared and delivered at some point; the specific mechanism and timing is not restricted.   </w:t>
      </w:r>
      <w:bookmarkEnd w:id="2551"/>
      <w:bookmarkEnd w:id="2555"/>
    </w:p>
    <w:p w:rsidR="00B74F9B" w:rsidRDefault="00B74F9B" w:rsidP="00187AB3">
      <w:pPr>
        <w:rPr>
          <w:szCs w:val="24"/>
        </w:rPr>
      </w:pPr>
    </w:p>
    <w:p w:rsidR="00B74F9B" w:rsidRDefault="00B74F9B" w:rsidP="00187AB3">
      <w:pPr>
        <w:spacing w:before="120"/>
        <w:rPr>
          <w:szCs w:val="24"/>
        </w:rPr>
      </w:pPr>
      <w:bookmarkStart w:id="2556" w:name="11__Third_Party_Receives__Pulls__Request"/>
      <w:bookmarkStart w:id="2557" w:name="BKM_10B3FAE1_A991_478d_8427_02E4698CEE8D"/>
      <w:bookmarkEnd w:id="2556"/>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11: Third Party Receives (Pulls) Requested Data from Data Custodian - Asynchronous</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58" w:name="BKM_177D5FDC_E1AF_44a0_B14B_8216B0D46AE4"/>
      <w:r w:rsidRPr="00F97F27">
        <w:rPr>
          <w:szCs w:val="24"/>
        </w:rPr>
        <w:pict>
          <v:shape id="_x0000_i1043" type="#_x0000_t75" style="width:467.25pt;height:97.5pt">
            <v:imagedata r:id="rId28" o:title=""/>
          </v:shape>
        </w:pict>
      </w:r>
    </w:p>
    <w:p w:rsidR="00B74F9B" w:rsidRDefault="00B74F9B" w:rsidP="00187AB3">
      <w:pPr>
        <w:rPr>
          <w:szCs w:val="24"/>
        </w:rPr>
      </w:pPr>
      <w:r>
        <w:rPr>
          <w:b/>
          <w:szCs w:val="24"/>
        </w:rPr>
        <w:t xml:space="preserve">Figure </w:t>
      </w:r>
      <w:fldSimple w:instr=" SEQ Figure \* ARABIC ">
        <w:ins w:id="2559" w:author="Steve Van Ausdall" w:date="2011-05-17T08:50:00Z">
          <w:r>
            <w:rPr>
              <w:noProof/>
            </w:rPr>
            <w:t>18</w:t>
          </w:r>
        </w:ins>
        <w:del w:id="2560" w:author="Steve Van Ausdall" w:date="2011-05-16T17:26:00Z">
          <w:r w:rsidDel="004D76E7">
            <w:rPr>
              <w:noProof/>
            </w:rPr>
            <w:delText>15</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Receives (Pulls) Requested Data from Data Custodian - Asynchronous</w:t>
      </w:r>
      <w:r>
        <w:rPr>
          <w:szCs w:val="24"/>
        </w:rPr>
        <w:fldChar w:fldCharType="end"/>
      </w:r>
      <w:r>
        <w:rPr>
          <w:szCs w:val="24"/>
        </w:rPr>
        <w:t xml:space="preserve"> </w:t>
      </w:r>
      <w:bookmarkEnd w:id="2558"/>
    </w:p>
    <w:p w:rsidR="00B74F9B" w:rsidRDefault="00B74F9B" w:rsidP="00187AB3">
      <w:pPr>
        <w:spacing w:before="120"/>
        <w:rPr>
          <w:b/>
          <w:sz w:val="22"/>
          <w:szCs w:val="24"/>
        </w:rPr>
      </w:pPr>
      <w:bookmarkStart w:id="2561" w:name="BKM_46D96CC8_437B_4317_8281_0911A51C953D"/>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Data Custodian has resource data relevant to the Third Party</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data is provided to Third Parties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replies with the requested data</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resource data is provided by the Data Custodian</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receives notification or periodically attempts to pull resource data from the Data Custodian.</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 xml:space="preserve">Data Custodian checks validity of request. </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Data Custodian replies with requested and subscribed resource data to Third Party.</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 xml:space="preserve">Third Party persists resource data for use in performing services for Retail Customer.   </w:t>
      </w:r>
      <w:bookmarkEnd w:id="2557"/>
      <w:bookmarkEnd w:id="2561"/>
    </w:p>
    <w:p w:rsidR="00B74F9B" w:rsidRDefault="00B74F9B" w:rsidP="00187AB3">
      <w:pPr>
        <w:rPr>
          <w:szCs w:val="24"/>
        </w:rPr>
      </w:pPr>
    </w:p>
    <w:p w:rsidR="00B74F9B" w:rsidRDefault="00B74F9B" w:rsidP="00187AB3">
      <w:pPr>
        <w:spacing w:before="120"/>
        <w:rPr>
          <w:szCs w:val="24"/>
        </w:rPr>
      </w:pPr>
      <w:bookmarkStart w:id="2562" w:name="12__Third_Party_Requests_Data_from_Data_"/>
      <w:bookmarkStart w:id="2563" w:name="BKM_DF7C107E_2EBA_4ee6_BDD5_548CD4FAD012"/>
      <w:bookmarkEnd w:id="2562"/>
    </w:p>
    <w:p w:rsidR="00B74F9B" w:rsidRDefault="00B74F9B" w:rsidP="00187AB3">
      <w:pPr>
        <w:spacing w:before="120"/>
        <w:rPr>
          <w:b/>
          <w:sz w:val="24"/>
          <w:szCs w:val="24"/>
        </w:rPr>
      </w:pPr>
      <w:r>
        <w:rPr>
          <w:szCs w:val="24"/>
        </w:rPr>
        <w:fldChar w:fldCharType="begin" w:fldLock="1"/>
      </w:r>
      <w:r>
        <w:rPr>
          <w:szCs w:val="24"/>
        </w:rPr>
        <w:instrText xml:space="preserve">MERGEFIELD </w:instrText>
      </w:r>
      <w:r>
        <w:rPr>
          <w:b/>
          <w:sz w:val="24"/>
          <w:szCs w:val="24"/>
        </w:rPr>
        <w:instrText>Pkg.Name</w:instrText>
      </w:r>
      <w:r>
        <w:rPr>
          <w:szCs w:val="24"/>
        </w:rPr>
        <w:fldChar w:fldCharType="separate"/>
      </w:r>
      <w:r>
        <w:rPr>
          <w:b/>
          <w:sz w:val="24"/>
          <w:szCs w:val="24"/>
        </w:rPr>
        <w:t>12: Third Party Requests Data from Data Custodian - Synchronous</w:t>
      </w:r>
      <w:r>
        <w:rPr>
          <w:szCs w:val="24"/>
        </w:rPr>
        <w:fldChar w:fldCharType="end"/>
      </w:r>
    </w:p>
    <w:p w:rsidR="00B74F9B" w:rsidRDefault="00B74F9B" w:rsidP="00187AB3">
      <w:pPr>
        <w:spacing w:before="120" w:after="120"/>
        <w:rPr>
          <w:szCs w:val="24"/>
        </w:rPr>
      </w:pPr>
      <w:r>
        <w:rPr>
          <w:szCs w:val="24"/>
        </w:rPr>
        <w:fldChar w:fldCharType="begin" w:fldLock="1"/>
      </w:r>
      <w:r>
        <w:rPr>
          <w:szCs w:val="24"/>
        </w:rPr>
        <w:instrText>MERGEFIELD Pkg.Notes</w:instrText>
      </w:r>
      <w:r>
        <w:rPr>
          <w:szCs w:val="24"/>
        </w:rPr>
        <w:fldChar w:fldCharType="end"/>
      </w:r>
    </w:p>
    <w:p w:rsidR="00B74F9B" w:rsidRDefault="00B74F9B" w:rsidP="00187AB3">
      <w:pPr>
        <w:rPr>
          <w:szCs w:val="24"/>
        </w:rPr>
      </w:pPr>
      <w:bookmarkStart w:id="2564" w:name="BKM_164972AF_0066_446b_B1F0_A8A8F829333E"/>
      <w:r w:rsidRPr="00F97F27">
        <w:rPr>
          <w:szCs w:val="24"/>
        </w:rPr>
        <w:pict>
          <v:shape id="_x0000_i1044" type="#_x0000_t75" style="width:468pt;height:97.5pt">
            <v:imagedata r:id="rId29" o:title=""/>
          </v:shape>
        </w:pict>
      </w:r>
    </w:p>
    <w:p w:rsidR="00B74F9B" w:rsidRDefault="00B74F9B" w:rsidP="00187AB3">
      <w:pPr>
        <w:rPr>
          <w:szCs w:val="24"/>
        </w:rPr>
      </w:pPr>
      <w:r>
        <w:rPr>
          <w:b/>
          <w:szCs w:val="24"/>
        </w:rPr>
        <w:t xml:space="preserve">Figure </w:t>
      </w:r>
      <w:fldSimple w:instr=" SEQ Figure \* ARABIC ">
        <w:ins w:id="2565" w:author="Steve Van Ausdall" w:date="2011-05-17T08:50:00Z">
          <w:r>
            <w:rPr>
              <w:noProof/>
            </w:rPr>
            <w:t>19</w:t>
          </w:r>
        </w:ins>
        <w:del w:id="2566" w:author="Steve Van Ausdall" w:date="2011-05-16T17:26:00Z">
          <w:r w:rsidDel="004D76E7">
            <w:rPr>
              <w:noProof/>
            </w:rPr>
            <w:delText>16</w:delText>
          </w:r>
        </w:del>
      </w:fldSimple>
      <w:r>
        <w:rPr>
          <w:b/>
          <w:szCs w:val="24"/>
        </w:rPr>
        <w:t>:</w:t>
      </w:r>
      <w:r>
        <w:rPr>
          <w:szCs w:val="24"/>
        </w:rPr>
        <w:t xml:space="preserve"> </w:t>
      </w:r>
      <w:r>
        <w:rPr>
          <w:szCs w:val="24"/>
        </w:rPr>
        <w:fldChar w:fldCharType="begin" w:fldLock="1"/>
      </w:r>
      <w:r>
        <w:rPr>
          <w:szCs w:val="24"/>
        </w:rPr>
        <w:instrText>MERGEFIELD Diagram.Name</w:instrText>
      </w:r>
      <w:r>
        <w:rPr>
          <w:szCs w:val="24"/>
        </w:rPr>
        <w:fldChar w:fldCharType="separate"/>
      </w:r>
      <w:r>
        <w:rPr>
          <w:szCs w:val="24"/>
        </w:rPr>
        <w:t>Third Party Requests Data from Data Custodian - Synchronous</w:t>
      </w:r>
      <w:r>
        <w:rPr>
          <w:szCs w:val="24"/>
        </w:rPr>
        <w:fldChar w:fldCharType="end"/>
      </w:r>
      <w:r>
        <w:rPr>
          <w:szCs w:val="24"/>
        </w:rPr>
        <w:t xml:space="preserve"> </w:t>
      </w:r>
      <w:bookmarkEnd w:id="2564"/>
    </w:p>
    <w:p w:rsidR="00B74F9B" w:rsidRDefault="00B74F9B" w:rsidP="00187AB3">
      <w:pPr>
        <w:spacing w:before="120"/>
        <w:rPr>
          <w:b/>
          <w:sz w:val="22"/>
          <w:szCs w:val="24"/>
        </w:rPr>
      </w:pPr>
      <w:bookmarkStart w:id="2567" w:name="BKM_93B14636_4722_4e6e_9989_A9DAD1F93340"/>
      <w:r>
        <w:rPr>
          <w:b/>
          <w:sz w:val="22"/>
          <w:szCs w:val="24"/>
        </w:rPr>
        <w:t>Description</w:t>
      </w:r>
    </w:p>
    <w:p w:rsidR="00B74F9B" w:rsidRDefault="00B74F9B" w:rsidP="00187AB3">
      <w:pPr>
        <w:spacing w:before="120" w:after="120"/>
        <w:rPr>
          <w:szCs w:val="24"/>
        </w:rPr>
      </w:pPr>
      <w:r>
        <w:rPr>
          <w:szCs w:val="24"/>
        </w:rPr>
        <w:fldChar w:fldCharType="begin" w:fldLock="1"/>
      </w:r>
      <w:r>
        <w:rPr>
          <w:szCs w:val="24"/>
        </w:rPr>
        <w:instrText>MERGEFIELD Element.Notes</w:instrText>
      </w:r>
      <w:r>
        <w:rPr>
          <w:szCs w:val="24"/>
        </w:rPr>
        <w:fldChar w:fldCharType="separate"/>
      </w:r>
      <w:r>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Third Party has an established account with Data Custodian</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Pr>
          <w:szCs w:val="24"/>
          <w:u w:color="000000"/>
        </w:rPr>
        <w:fldChar w:fldCharType="begin" w:fldLock="1"/>
      </w:r>
      <w:r>
        <w:rPr>
          <w:szCs w:val="24"/>
          <w:u w:color="000000"/>
        </w:rPr>
        <w:instrText>MERGEFIELD ElemConstraintPre.Name</w:instrText>
      </w:r>
      <w:r>
        <w:rPr>
          <w:szCs w:val="24"/>
          <w:u w:color="000000"/>
        </w:rPr>
        <w:fldChar w:fldCharType="separate"/>
      </w:r>
      <w:r>
        <w:rPr>
          <w:szCs w:val="24"/>
          <w:u w:color="000000"/>
        </w:rPr>
        <w:t xml:space="preserve">Third Party requests authorized resource data </w:t>
      </w:r>
      <w:r>
        <w:rPr>
          <w:szCs w:val="24"/>
          <w:u w:color="000000"/>
        </w:rPr>
        <w:fldChar w:fldCharType="end"/>
      </w:r>
    </w:p>
    <w:p w:rsidR="00B74F9B" w:rsidRDefault="00B74F9B" w:rsidP="00187AB3">
      <w:pPr>
        <w:rPr>
          <w:szCs w:val="24"/>
        </w:rPr>
      </w:pPr>
      <w:r>
        <w:rPr>
          <w:szCs w:val="24"/>
        </w:rPr>
        <w:fldChar w:fldCharType="begin" w:fldLock="1"/>
      </w:r>
      <w:r>
        <w:rPr>
          <w:szCs w:val="24"/>
        </w:rPr>
        <w:instrText xml:space="preserve">MERGEFIELD </w:instrText>
      </w:r>
      <w:r>
        <w:rPr>
          <w:b/>
          <w:szCs w:val="24"/>
          <w:u w:color="000000"/>
        </w:rPr>
        <w:instrText>ElemConstraint.Type</w:instrText>
      </w:r>
      <w:r>
        <w:rPr>
          <w:szCs w:val="24"/>
        </w:rPr>
        <w:fldChar w:fldCharType="separate"/>
      </w:r>
      <w:r>
        <w:rPr>
          <w:b/>
          <w:szCs w:val="24"/>
          <w:u w:color="000000"/>
        </w:rPr>
        <w:t>Invariant</w:t>
      </w:r>
      <w:r>
        <w:rPr>
          <w:szCs w:val="24"/>
        </w:rPr>
        <w:fldChar w:fldCharType="end"/>
      </w:r>
      <w:r>
        <w:rPr>
          <w:b/>
          <w:szCs w:val="24"/>
          <w:u w:color="000000"/>
        </w:rPr>
        <w:t xml:space="preserve"> Constraint: </w:t>
      </w:r>
      <w:r>
        <w:rPr>
          <w:b/>
          <w:szCs w:val="24"/>
          <w:u w:color="000000"/>
        </w:rPr>
        <w:fldChar w:fldCharType="begin" w:fldLock="1"/>
      </w:r>
      <w:r>
        <w:rPr>
          <w:b/>
          <w:szCs w:val="24"/>
          <w:u w:color="000000"/>
        </w:rPr>
        <w:instrText xml:space="preserve">MERGEFIELD </w:instrText>
      </w:r>
      <w:r>
        <w:rPr>
          <w:szCs w:val="24"/>
          <w:u w:color="000000"/>
        </w:rPr>
        <w:instrText>ElemConstraint.Name</w:instrText>
      </w:r>
      <w:r>
        <w:rPr>
          <w:b/>
          <w:szCs w:val="24"/>
          <w:u w:color="000000"/>
        </w:rPr>
        <w:fldChar w:fldCharType="separate"/>
      </w:r>
      <w:r>
        <w:rPr>
          <w:szCs w:val="24"/>
          <w:u w:color="000000"/>
        </w:rPr>
        <w:t>No personal data is provided to Third Parties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The Data Custodian replies with the requested data.</w:t>
      </w:r>
      <w:r>
        <w:rPr>
          <w:b/>
          <w:szCs w:val="24"/>
          <w:u w:color="000000"/>
        </w:rPr>
        <w:fldChar w:fldCharType="end"/>
      </w:r>
    </w:p>
    <w:p w:rsidR="00B74F9B" w:rsidRDefault="00B74F9B" w:rsidP="00187AB3">
      <w:pPr>
        <w:rPr>
          <w:szCs w:val="24"/>
        </w:rPr>
      </w:pPr>
      <w:r>
        <w:rPr>
          <w:b/>
          <w:szCs w:val="24"/>
          <w:u w:color="000000"/>
        </w:rPr>
        <w:t xml:space="preserve">Post-Condition: </w:t>
      </w:r>
      <w:r>
        <w:rPr>
          <w:b/>
          <w:szCs w:val="24"/>
          <w:u w:color="000000"/>
        </w:rPr>
        <w:fldChar w:fldCharType="begin" w:fldLock="1"/>
      </w:r>
      <w:r>
        <w:rPr>
          <w:b/>
          <w:szCs w:val="24"/>
          <w:u w:color="000000"/>
        </w:rPr>
        <w:instrText xml:space="preserve">MERGEFIELD </w:instrText>
      </w:r>
      <w:r>
        <w:rPr>
          <w:szCs w:val="24"/>
          <w:u w:color="000000"/>
        </w:rPr>
        <w:instrText>ElemConstraintPost.Name</w:instrText>
      </w:r>
      <w:r>
        <w:rPr>
          <w:b/>
          <w:szCs w:val="24"/>
          <w:u w:color="000000"/>
        </w:rPr>
        <w:fldChar w:fldCharType="separate"/>
      </w:r>
      <w:r>
        <w:rPr>
          <w:szCs w:val="24"/>
          <w:u w:color="000000"/>
        </w:rPr>
        <w:t>Only the requested resource data is provided by the Data Custodian.</w:t>
      </w:r>
      <w:r>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Pr>
          <w:szCs w:val="24"/>
        </w:rPr>
        <w:fldChar w:fldCharType="begin" w:fldLock="1"/>
      </w:r>
      <w:r>
        <w:rPr>
          <w:szCs w:val="24"/>
        </w:rPr>
        <w:instrText>MERGEFIELD ElemScenario.Scenario</w:instrText>
      </w:r>
      <w:r>
        <w:rPr>
          <w:szCs w:val="24"/>
        </w:rPr>
        <w:fldChar w:fldCharType="separate"/>
      </w:r>
      <w:r>
        <w:rPr>
          <w:szCs w:val="24"/>
        </w:rPr>
        <w:t>Basic Path</w:t>
      </w:r>
      <w:r>
        <w:rPr>
          <w:szCs w:val="24"/>
        </w:rPr>
        <w:fldChar w:fldCharType="end"/>
      </w:r>
    </w:p>
    <w:p w:rsidR="00B74F9B" w:rsidRDefault="00B74F9B" w:rsidP="00187AB3">
      <w:pPr>
        <w:widowControl w:val="0"/>
        <w:numPr>
          <w:ilvl w:val="0"/>
          <w:numId w:val="46"/>
        </w:numPr>
        <w:autoSpaceDE w:val="0"/>
        <w:autoSpaceDN w:val="0"/>
        <w:adjustRightInd w:val="0"/>
        <w:spacing w:after="1"/>
        <w:ind w:left="360" w:hanging="360"/>
        <w:rPr>
          <w:szCs w:val="24"/>
        </w:rPr>
      </w:pPr>
      <w:r>
        <w:rPr>
          <w:szCs w:val="24"/>
        </w:rPr>
        <w:fldChar w:fldCharType="begin" w:fldLock="1"/>
      </w:r>
      <w:r>
        <w:rPr>
          <w:szCs w:val="24"/>
        </w:rPr>
        <w:instrText>MERGEFIELD ElemScenario.Notes</w:instrText>
      </w:r>
      <w:r>
        <w:rPr>
          <w:szCs w:val="24"/>
        </w:rPr>
        <w:fldChar w:fldCharType="end"/>
      </w:r>
      <w:r>
        <w:rPr>
          <w:szCs w:val="24"/>
        </w:rPr>
        <w:t>Third Party decides to pull resource data from the Data Custodian.</w:t>
      </w:r>
    </w:p>
    <w:p w:rsidR="00B74F9B" w:rsidRDefault="00B74F9B" w:rsidP="00187AB3">
      <w:pPr>
        <w:widowControl w:val="0"/>
        <w:numPr>
          <w:ilvl w:val="0"/>
          <w:numId w:val="46"/>
        </w:numPr>
        <w:autoSpaceDE w:val="0"/>
        <w:autoSpaceDN w:val="0"/>
        <w:adjustRightInd w:val="0"/>
        <w:spacing w:after="1"/>
        <w:ind w:left="360" w:hanging="360"/>
        <w:rPr>
          <w:szCs w:val="24"/>
        </w:rPr>
      </w:pPr>
      <w:r>
        <w:rPr>
          <w:szCs w:val="24"/>
        </w:rPr>
        <w:t>Third Party specifies the resource data being requested. The request must contain the Shared Resource Key. It may also contain parameters (e.g., the period over which the specified data is requested), if permitted by Data Custodian.</w:t>
      </w:r>
    </w:p>
    <w:p w:rsidR="00B74F9B" w:rsidRDefault="00B74F9B" w:rsidP="00187AB3">
      <w:pPr>
        <w:widowControl w:val="0"/>
        <w:numPr>
          <w:ilvl w:val="0"/>
          <w:numId w:val="46"/>
        </w:numPr>
        <w:autoSpaceDE w:val="0"/>
        <w:autoSpaceDN w:val="0"/>
        <w:adjustRightInd w:val="0"/>
        <w:spacing w:after="1"/>
        <w:ind w:left="360" w:hanging="360"/>
        <w:rPr>
          <w:szCs w:val="24"/>
        </w:rPr>
      </w:pPr>
      <w:r>
        <w:rPr>
          <w:szCs w:val="24"/>
        </w:rPr>
        <w:t>Data Custodian checks validity of request (e.g., Shared Resource Key is still valid and registered with this Third Party or validity of any additional parameters).</w:t>
      </w:r>
    </w:p>
    <w:p w:rsidR="00B74F9B" w:rsidRDefault="00B74F9B" w:rsidP="00187AB3">
      <w:pPr>
        <w:widowControl w:val="0"/>
        <w:numPr>
          <w:ilvl w:val="0"/>
          <w:numId w:val="46"/>
        </w:numPr>
        <w:autoSpaceDE w:val="0"/>
        <w:autoSpaceDN w:val="0"/>
        <w:adjustRightInd w:val="0"/>
        <w:spacing w:after="1"/>
        <w:ind w:left="360" w:hanging="360"/>
        <w:rPr>
          <w:szCs w:val="24"/>
        </w:rPr>
      </w:pPr>
      <w:r w:rsidRPr="00187AB3">
        <w:rPr>
          <w:szCs w:val="24"/>
        </w:rPr>
        <w:t>Data Custodian sends requested resource data to Third Party.</w:t>
      </w:r>
    </w:p>
    <w:p w:rsidR="00B74F9B" w:rsidRPr="00187AB3" w:rsidRDefault="00B74F9B" w:rsidP="00187AB3">
      <w:pPr>
        <w:widowControl w:val="0"/>
        <w:numPr>
          <w:ilvl w:val="0"/>
          <w:numId w:val="46"/>
        </w:numPr>
        <w:autoSpaceDE w:val="0"/>
        <w:autoSpaceDN w:val="0"/>
        <w:adjustRightInd w:val="0"/>
        <w:spacing w:after="1"/>
        <w:ind w:left="360" w:hanging="360"/>
        <w:rPr>
          <w:szCs w:val="24"/>
        </w:rPr>
      </w:pPr>
      <w:r w:rsidRPr="00187AB3">
        <w:rPr>
          <w:szCs w:val="24"/>
        </w:rPr>
        <w:t xml:space="preserve">Third Party persists resource data for use in performing services for Retail Customer.     </w:t>
      </w:r>
      <w:bookmarkEnd w:id="2563"/>
      <w:bookmarkEnd w:id="2567"/>
    </w:p>
    <w:p w:rsidR="00B74F9B" w:rsidRDefault="00B74F9B">
      <w:pPr>
        <w:pStyle w:val="Heading1"/>
      </w:pPr>
      <w:r>
        <w:br w:type="page"/>
        <w:t>C. ESPI Abstract Services</w:t>
      </w:r>
    </w:p>
    <w:p w:rsidR="00B74F9B" w:rsidRDefault="00B74F9B" w:rsidP="00187AB3">
      <w:bookmarkStart w:id="2568" w:name="BKM_09DEA151_6CBB_4d89_BAC3_36E9316D0E46"/>
      <w:bookmarkStart w:id="2569" w:name="Logical_Service_Interfaces"/>
      <w:bookmarkStart w:id="2570"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B74F9B" w:rsidRDefault="00B74F9B" w:rsidP="00B820D2">
      <w:pPr>
        <w:numPr>
          <w:ilvl w:val="0"/>
          <w:numId w:val="47"/>
        </w:numPr>
      </w:pPr>
      <w:r>
        <w:t>Underscore before the method name means “must be done, but is not standardized”</w:t>
      </w:r>
    </w:p>
    <w:p w:rsidR="00B74F9B" w:rsidRDefault="00B74F9B" w:rsidP="00B820D2">
      <w:pPr>
        <w:numPr>
          <w:ilvl w:val="0"/>
          <w:numId w:val="47"/>
        </w:numPr>
      </w:pPr>
      <w:r>
        <w:t>Underscore after the method name means “optional”</w:t>
      </w:r>
    </w:p>
    <w:p w:rsidR="00B74F9B" w:rsidRDefault="00B74F9B" w:rsidP="00187AB3"/>
    <w:p w:rsidR="00B74F9B" w:rsidRDefault="00B74F9B" w:rsidP="00187AB3">
      <w:pPr>
        <w:rPr>
          <w:color w:val="000000"/>
        </w:rPr>
      </w:pPr>
      <w:r>
        <w:pict>
          <v:shape id="_x0000_i1045" type="#_x0000_t75" style="width:426pt;height:365.25pt">
            <v:imagedata r:id="rId30" o:title=""/>
          </v:shape>
        </w:pict>
      </w:r>
    </w:p>
    <w:p w:rsidR="00B74F9B" w:rsidRDefault="00B74F9B" w:rsidP="00187AB3">
      <w:pPr>
        <w:rPr>
          <w:i/>
          <w:iCs/>
          <w:color w:val="000000"/>
        </w:rPr>
      </w:pPr>
      <w:r>
        <w:rPr>
          <w:b/>
          <w:bCs/>
          <w:color w:val="000000"/>
        </w:rPr>
        <w:t xml:space="preserve">Figure: </w:t>
      </w:r>
      <w:fldSimple w:instr=" SEQ Figure \* ARABIC ">
        <w:ins w:id="2571" w:author="Steve Van Ausdall" w:date="2011-05-17T08:50:00Z">
          <w:r>
            <w:rPr>
              <w:noProof/>
            </w:rPr>
            <w:t>20</w:t>
          </w:r>
        </w:ins>
        <w:del w:id="2572" w:author="Steve Van Ausdall" w:date="2011-05-16T17:26:00Z">
          <w:r w:rsidDel="004D76E7">
            <w:rPr>
              <w:noProof/>
            </w:rPr>
            <w:delText>17</w:delText>
          </w:r>
        </w:del>
      </w:fldSimple>
      <w:r>
        <w:rPr>
          <w:i/>
          <w:iCs/>
          <w:color w:val="000000"/>
        </w:rPr>
        <w:t xml:space="preserve"> - </w:t>
      </w:r>
      <w:r>
        <w:rPr>
          <w:i/>
          <w:iCs/>
          <w:color w:val="000000"/>
        </w:rPr>
        <w:fldChar w:fldCharType="begin" w:fldLock="1"/>
      </w:r>
      <w:r>
        <w:rPr>
          <w:i/>
          <w:iCs/>
          <w:color w:val="000000"/>
        </w:rPr>
        <w:instrText xml:space="preserve">MERGEFIELD </w:instrText>
      </w:r>
      <w:r>
        <w:rPr>
          <w:color w:val="000000"/>
        </w:rPr>
        <w:instrText>Diagram.Name</w:instrText>
      </w:r>
      <w:r>
        <w:rPr>
          <w:i/>
          <w:iCs/>
          <w:color w:val="000000"/>
        </w:rPr>
        <w:fldChar w:fldCharType="separate"/>
      </w:r>
      <w:r>
        <w:rPr>
          <w:color w:val="000000"/>
        </w:rPr>
        <w:t>Logical Service Interfaces</w:t>
      </w:r>
      <w:r>
        <w:rPr>
          <w:i/>
          <w:iCs/>
          <w:color w:val="000000"/>
        </w:rPr>
        <w:fldChar w:fldCharType="end"/>
      </w:r>
      <w:r>
        <w:rPr>
          <w:color w:val="000000"/>
        </w:rPr>
        <w:t xml:space="preserve"> </w:t>
      </w:r>
      <w:bookmarkEnd w:id="2568"/>
    </w:p>
    <w:p w:rsidR="00B74F9B" w:rsidRDefault="00B74F9B" w:rsidP="00187AB3">
      <w:pPr>
        <w:rPr>
          <w:color w:val="000000"/>
        </w:rPr>
      </w:pPr>
    </w:p>
    <w:p w:rsidR="00B74F9B" w:rsidRDefault="00B74F9B" w:rsidP="00187AB3">
      <w:pPr>
        <w:rPr>
          <w:color w:val="000000"/>
        </w:rPr>
      </w:pPr>
    </w:p>
    <w:bookmarkStart w:id="2573" w:name="BKM_43913BEA_5550_4403_A050_FF83D4A303A6"/>
    <w:p w:rsidR="00B74F9B" w:rsidRDefault="00B74F9B" w:rsidP="00187AB3">
      <w:pPr>
        <w:pStyle w:val="BodyText"/>
        <w:jc w:val="left"/>
      </w:pPr>
      <w:r>
        <w:fldChar w:fldCharType="begin" w:fldLock="1"/>
      </w:r>
      <w:r>
        <w:instrText xml:space="preserve">MERGEFIELD </w:instrText>
      </w:r>
      <w:r>
        <w:rPr>
          <w:b/>
          <w:bCs/>
        </w:rPr>
        <w:instrText>Element.Name</w:instrText>
      </w:r>
      <w:r>
        <w:fldChar w:fldCharType="separate"/>
      </w:r>
      <w:r>
        <w:rPr>
          <w:b/>
          <w:bCs/>
        </w:rPr>
        <w:t>DataCustodian</w:t>
      </w:r>
      <w:r>
        <w:fldChar w:fldCharType="end"/>
      </w:r>
    </w:p>
    <w:p w:rsidR="00B74F9B" w:rsidRDefault="00B74F9B" w:rsidP="00187AB3">
      <w:fldSimple w:instr="MERGEFIELD Element.Notes" w:fldLock="1">
        <w:r>
          <w:t xml:space="preserve">The DataCustodian service interface contains methods to be called by Third Party in order to authorize and receive data. </w:t>
        </w:r>
      </w:fldSimple>
    </w:p>
    <w:p w:rsidR="00B74F9B" w:rsidRDefault="00B74F9B" w:rsidP="00187AB3"/>
    <w:p w:rsidR="00B74F9B" w:rsidRDefault="00B74F9B" w:rsidP="00187AB3">
      <w:bookmarkStart w:id="2574" w:name="BKM_8168FC35_1835_407c_AE30_123E0BB18138"/>
    </w:p>
    <w:p w:rsidR="00B74F9B" w:rsidRDefault="00B74F9B"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_CreateThirdPartyId</w:t>
            </w:r>
            <w:r>
              <w:rPr>
                <w:rStyle w:val="Objecttype"/>
                <w:b w:val="0"/>
              </w:rPr>
              <w:fldChar w:fldCharType="end"/>
            </w:r>
            <w:r>
              <w:rPr>
                <w:b/>
                <w:bCs/>
              </w:rPr>
              <w:t>()</w:t>
            </w:r>
            <w:r>
              <w:t xml:space="preserve"> </w:t>
            </w:r>
            <w:fldSimple w:instr="MERGEFIELD Meth.Type" w:fldLock="1">
              <w:r>
                <w:t>ThirdPartyId</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Allows Data Custodian to obtain agreement to terms of service, contact information and application details about a Third Party application. Provides Third Party with service key and consumer secret.</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ApplicationInformation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ApplicationInformation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74"/>
      </w:tr>
      <w:bookmarkStart w:id="2575" w:name="BKM_4556CCFB_7C78_4dc7_BA7B_AE4367036840"/>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ReadServiceStatus</w:t>
            </w:r>
            <w:r>
              <w:rPr>
                <w:rStyle w:val="Objecttype"/>
                <w:b w:val="0"/>
              </w:rPr>
              <w:fldChar w:fldCharType="end"/>
            </w:r>
            <w:r>
              <w:rPr>
                <w:b/>
                <w:bCs/>
              </w:rPr>
              <w:t>()</w:t>
            </w:r>
            <w:r>
              <w:t xml:space="preserve"> </w:t>
            </w:r>
            <w:fldSimple w:instr="MERGEFIELD Meth.Type" w:fldLock="1">
              <w:r>
                <w:t>ServiceStatus</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Allows Third Parties to check their ability to access the Data Custodian service, and its current status.</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tc>
        <w:bookmarkEnd w:id="2575"/>
      </w:tr>
      <w:bookmarkStart w:id="2576" w:name="BKM_8BC22B13_645B_465c_AC4A_CE73F3E6CD68"/>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CreateRequestToken</w:t>
            </w:r>
            <w:r>
              <w:rPr>
                <w:rStyle w:val="Objecttype"/>
                <w:b w:val="0"/>
              </w:rPr>
              <w:fldChar w:fldCharType="end"/>
            </w:r>
            <w:r>
              <w:rPr>
                <w:b/>
                <w:bCs/>
              </w:rPr>
              <w:t>()</w:t>
            </w:r>
            <w:r>
              <w:t xml:space="preserve"> </w:t>
            </w:r>
            <w:fldSimple w:instr="MERGEFIELD Meth.Type" w:fldLock="1">
              <w:r>
                <w:t>RequestToken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Allows Third Party to request an unauthorized request token.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authRequest</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76"/>
      </w:tr>
      <w:bookmarkStart w:id="2577" w:name="BKM_F3FCE093_6363_48a7_B680_42497B8BFC33"/>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Authorize</w:t>
            </w:r>
            <w:r>
              <w:rPr>
                <w:rStyle w:val="Objecttype"/>
                <w:b w:val="0"/>
              </w:rPr>
              <w:fldChar w:fldCharType="end"/>
            </w:r>
            <w:r>
              <w:rPr>
                <w:b/>
                <w:bCs/>
              </w:rPr>
              <w:t>()</w:t>
            </w:r>
            <w:r>
              <w:t xml:space="preserve"> </w:t>
            </w:r>
            <w:fldSimple w:instr="MERGEFIELD Meth.Type" w:fldLock="1">
              <w:r>
                <w:t>Authorization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Provides ability for Retail Customer to authenticate and verify desire to authorize a Third Party request token. This results in a verifier to be used with CreateAccessToken.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77"/>
      </w:tr>
      <w:bookmarkStart w:id="2578" w:name="BKM_C7C23054_730C_4a66_BBD3_CAEDE145F6BC"/>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CreateAccessToken</w:t>
            </w:r>
            <w:r>
              <w:rPr>
                <w:rStyle w:val="Objecttype"/>
                <w:b w:val="0"/>
              </w:rPr>
              <w:fldChar w:fldCharType="end"/>
            </w:r>
            <w:r>
              <w:rPr>
                <w:b/>
                <w:bCs/>
              </w:rPr>
              <w:t>()</w:t>
            </w:r>
            <w:r>
              <w:t xml:space="preserve"> </w:t>
            </w:r>
            <w:fldSimple w:instr="MERGEFIELD Meth.Type" w:fldLock="1">
              <w:r>
                <w:t>AccessToken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Allows Third Party to exchange an authorized request token for an access token.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authRequest</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78"/>
      </w:tr>
      <w:bookmarkStart w:id="2579" w:name="BKM_1C496CF3_67EB_4170_B894_5106589F07F6"/>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_ReadAuthorizationList</w:t>
            </w:r>
            <w:r>
              <w:rPr>
                <w:rStyle w:val="Objecttype"/>
                <w:b w:val="0"/>
              </w:rPr>
              <w:fldChar w:fldCharType="end"/>
            </w:r>
            <w:r>
              <w:rPr>
                <w:b/>
                <w:bCs/>
              </w:rPr>
              <w:t>()</w:t>
            </w:r>
            <w:r>
              <w:t xml:space="preserve"> </w:t>
            </w:r>
            <w:fldSimple w:instr="MERGEFIELD Meth.Type" w:fldLock="1">
              <w:r>
                <w:t>AuthorizationList</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Allows Retail Customer to choose an existing Authorization. Is not standardized, since the method involves user input.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RetailCustomerId</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customerID</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79"/>
      </w:tr>
      <w:bookmarkStart w:id="2580" w:name="BKM_097713EE_39F7_4d6c_B609_A54DAB2D376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UpdateAuthorization</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Provides ability to update an existing Authorization.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0"/>
      </w:tr>
      <w:bookmarkStart w:id="2581" w:name="BKM_B13F12DB_F43A_4fbc_977C_78A2778875E9"/>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CreateSubscription</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Allows Third Party to request ongoing updates to the data resources associated with the specified Authorization, to be delivered asynchronously.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1"/>
      </w:tr>
      <w:bookmarkStart w:id="2582" w:name="BKM_B4B54006_B53C_4ace_9CB0_A25BEB1F3545"/>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DeleteSubscription</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Removes the data resources associated with the specified Authorization from the subscriptions.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2"/>
      </w:tr>
      <w:bookmarkStart w:id="2583" w:name="BKM_74809F77_2BF3_4748_B502_F58E5DE70D78"/>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RequestData</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Allows Third Parties to request initial transfer of existing authorized data, or re-transfer of same. Results are delivered asynchronously.</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3"/>
      </w:tr>
      <w:bookmarkStart w:id="2584" w:name="BKM_CA52FDDE_A9DF_4cd6_AE63_94CC3713150D"/>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ReadData</w:t>
            </w:r>
            <w:r>
              <w:rPr>
                <w:rStyle w:val="Objecttype"/>
                <w:b w:val="0"/>
              </w:rPr>
              <w:fldChar w:fldCharType="end"/>
            </w:r>
            <w:r>
              <w:rPr>
                <w:b/>
                <w:bCs/>
              </w:rPr>
              <w:t>()</w:t>
            </w:r>
            <w:r>
              <w:t xml:space="preserve"> </w:t>
            </w:r>
            <w:fldSimple w:instr="MERGEFIELD Meth.Type" w:fldLock="1">
              <w:r>
                <w:t>Batch</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Allows Third Party request ("pull") of asynchronously requested and subscribed data.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BatchLocation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batch</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4"/>
      </w:tr>
      <w:bookmarkStart w:id="2585" w:name="BKM_6B9505B3_5BC6_48ff_B0C5_FC769CE446D5"/>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ReadData_</w:t>
            </w:r>
            <w:r>
              <w:rPr>
                <w:rStyle w:val="Objecttype"/>
                <w:b w:val="0"/>
              </w:rPr>
              <w:fldChar w:fldCharType="end"/>
            </w:r>
            <w:r>
              <w:rPr>
                <w:b/>
                <w:bCs/>
              </w:rPr>
              <w:t>()</w:t>
            </w:r>
            <w:r>
              <w:t xml:space="preserve"> </w:t>
            </w:r>
            <w:fldSimple w:instr="MERGEFIELD Meth.Type" w:fldLock="1">
              <w:r>
                <w:t>DataResource</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Allows "on demand" (synchronous) access to authorized data. Some providers may choose not to make this method available.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DateTimeInterval</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requestedInterval</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5"/>
      </w:tr>
      <w:bookmarkEnd w:id="2573"/>
    </w:tbl>
    <w:p w:rsidR="00B74F9B" w:rsidRDefault="00B74F9B" w:rsidP="00187AB3"/>
    <w:p w:rsidR="00B74F9B" w:rsidRDefault="00B74F9B" w:rsidP="00187AB3">
      <w:bookmarkStart w:id="2586" w:name="BKM_0CD83BCC_BE35_4c99_8898_7981B087F004"/>
    </w:p>
    <w:p w:rsidR="00B74F9B" w:rsidRDefault="00B74F9B" w:rsidP="00187AB3">
      <w:pPr>
        <w:pStyle w:val="BodyText"/>
        <w:jc w:val="left"/>
      </w:pPr>
      <w:r>
        <w:fldChar w:fldCharType="begin" w:fldLock="1"/>
      </w:r>
      <w:r>
        <w:instrText xml:space="preserve">MERGEFIELD </w:instrText>
      </w:r>
      <w:r>
        <w:rPr>
          <w:b/>
          <w:bCs/>
        </w:rPr>
        <w:instrText>Element.Name</w:instrText>
      </w:r>
      <w:r>
        <w:fldChar w:fldCharType="separate"/>
      </w:r>
      <w:r>
        <w:rPr>
          <w:b/>
          <w:bCs/>
        </w:rPr>
        <w:t>RetailCustomer</w:t>
      </w:r>
      <w:r>
        <w:fldChar w:fldCharType="end"/>
      </w:r>
    </w:p>
    <w:p w:rsidR="00B74F9B" w:rsidRDefault="00B74F9B" w:rsidP="00187AB3">
      <w:fldSimple w:instr="MERGEFIELD Element.Notes" w:fldLock="1">
        <w:r>
          <w:t xml:space="preserve">The Retail Customer service interface represents methods used to make requests of the Retail Customer. </w:t>
        </w:r>
      </w:fldSimple>
    </w:p>
    <w:p w:rsidR="00B74F9B" w:rsidRDefault="00B74F9B" w:rsidP="00187AB3"/>
    <w:p w:rsidR="00B74F9B" w:rsidRDefault="00B74F9B" w:rsidP="00187AB3">
      <w:bookmarkStart w:id="2587" w:name="BKM_AA9CB756_0511_4a2b_A791_B33AB2356B8C"/>
    </w:p>
    <w:p w:rsidR="00B74F9B" w:rsidRDefault="00B74F9B" w:rsidP="00460314">
      <w:pPr>
        <w:keepNext/>
      </w:pPr>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_UpdateAuthorizationNotification</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This method is not standardized, but provides notification to the Retail Customer that an Authorization was updated. May be optional, based on policies of Data Custodian.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7"/>
      </w:tr>
      <w:bookmarkStart w:id="2588" w:name="BKM_9281CEDB_5F31_4de8_A2D6_E6BA44CCCFC2"/>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_RequestAuthorization</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This method represents the delivery of the request to authorize an access grant. The normal flow implements this using a URL redirect, but other methods may be possible.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88"/>
      </w:tr>
      <w:bookmarkEnd w:id="2586"/>
    </w:tbl>
    <w:p w:rsidR="00B74F9B" w:rsidRDefault="00B74F9B" w:rsidP="00187AB3"/>
    <w:p w:rsidR="00B74F9B" w:rsidRDefault="00B74F9B" w:rsidP="00187AB3">
      <w:bookmarkStart w:id="2589" w:name="BKM_8F462F01_9C07_48ee_BCEB_C742CCADC4CF"/>
    </w:p>
    <w:p w:rsidR="00B74F9B" w:rsidRDefault="00B74F9B" w:rsidP="00187AB3">
      <w:pPr>
        <w:pStyle w:val="BodyText"/>
        <w:jc w:val="left"/>
      </w:pPr>
      <w:r>
        <w:fldChar w:fldCharType="begin" w:fldLock="1"/>
      </w:r>
      <w:r>
        <w:instrText xml:space="preserve">MERGEFIELD </w:instrText>
      </w:r>
      <w:r>
        <w:rPr>
          <w:b/>
          <w:bCs/>
        </w:rPr>
        <w:instrText>Element.Name</w:instrText>
      </w:r>
      <w:r>
        <w:fldChar w:fldCharType="separate"/>
      </w:r>
      <w:r>
        <w:rPr>
          <w:b/>
          <w:bCs/>
        </w:rPr>
        <w:t>ThirdParty</w:t>
      </w:r>
      <w:r>
        <w:fldChar w:fldCharType="end"/>
      </w:r>
    </w:p>
    <w:p w:rsidR="00B74F9B" w:rsidRDefault="00B74F9B" w:rsidP="00187AB3">
      <w:fldSimple w:instr="MERGEFIELD Element.Notes" w:fldLock="1">
        <w:r>
          <w:t xml:space="preserve">The Third Party service interface contains methods to be called by the Data Custodian. </w:t>
        </w:r>
      </w:fldSimple>
    </w:p>
    <w:p w:rsidR="00B74F9B" w:rsidRDefault="00B74F9B" w:rsidP="00187AB3"/>
    <w:p w:rsidR="00B74F9B" w:rsidRDefault="00B74F9B" w:rsidP="00187AB3">
      <w:bookmarkStart w:id="2590" w:name="BKM_FBCE9502_C0F2_4ff8_A1ED_08ED2009844A"/>
    </w:p>
    <w:p w:rsidR="00B74F9B" w:rsidRDefault="00B74F9B"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_ReadDataCustodianList</w:t>
            </w:r>
            <w:r>
              <w:rPr>
                <w:rStyle w:val="Objecttype"/>
                <w:b w:val="0"/>
              </w:rPr>
              <w:fldChar w:fldCharType="end"/>
            </w:r>
            <w:r>
              <w:rPr>
                <w:b/>
                <w:bCs/>
              </w:rPr>
              <w:t>()</w:t>
            </w:r>
            <w:r>
              <w:t xml:space="preserve"> </w:t>
            </w:r>
            <w:fldSimple w:instr="MERGEFIELD Meth.Type" w:fldLock="1">
              <w:r>
                <w:t>DataCustodianList</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This is a required, but not standardized, method to allow the Retail Customer to find their Data Custodian.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RetailCustomerId</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reatilCustomerID</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90"/>
      </w:tr>
      <w:bookmarkStart w:id="2591" w:name="BKM_835E24C0_8E43_45de_BBA2_319824B04D44"/>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_ProvideAuthorization</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This method represents the callback after authorization of a request token.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91"/>
      </w:tr>
      <w:bookmarkStart w:id="2592" w:name="BKM_7C4DE7A5_5279_471d_906C_7FFD8D73754C"/>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NotifyUpdateAuthorization_</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Authorization</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authorization</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92"/>
      </w:tr>
      <w:bookmarkStart w:id="2593" w:name="BKM_56E354E5_B705_4d8a_8070_4F0818B1A61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NotifyData_</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This optional method can be implemented in order to avoid having to poll for new data. It is called by the Data Custodian to indicate that requested authorized data is available via ReadData.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BatchList</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batchList</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93"/>
      </w:tr>
      <w:bookmarkStart w:id="2594" w:name="BKM_73B5D58C_B838_4c34_9F4E_BE12FDB8F0A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B74F9B" w:rsidP="00187AB3">
            <w:pPr>
              <w:rPr>
                <w:rStyle w:val="Objecttype"/>
                <w:b w:val="0"/>
              </w:rPr>
            </w:pPr>
            <w:r>
              <w:fldChar w:fldCharType="begin" w:fldLock="1"/>
            </w:r>
            <w:r>
              <w:instrText>MERGEFIELD Meth.StaticMeth.Const</w:instrText>
            </w:r>
            <w:r>
              <w:rPr>
                <w:rStyle w:val="Objecttype"/>
                <w:b w:val="0"/>
              </w:rPr>
              <w:instrText>Meth.Pure</w:instrText>
            </w:r>
            <w:r>
              <w:fldChar w:fldCharType="end"/>
            </w:r>
          </w:p>
          <w:p w:rsidR="00B74F9B" w:rsidRDefault="00B74F9B" w:rsidP="00187AB3">
            <w:r>
              <w:rPr>
                <w:rStyle w:val="Objecttype"/>
                <w:b w:val="0"/>
              </w:rPr>
              <w:fldChar w:fldCharType="begin" w:fldLock="1"/>
            </w:r>
            <w:r>
              <w:rPr>
                <w:rStyle w:val="Objecttype"/>
                <w:b w:val="0"/>
              </w:rPr>
              <w:instrText xml:space="preserve">MERGEFIELD </w:instrText>
            </w:r>
            <w:r>
              <w:rPr>
                <w:b/>
                <w:bCs/>
              </w:rPr>
              <w:instrText>Meth.Name</w:instrText>
            </w:r>
            <w:r>
              <w:rPr>
                <w:rStyle w:val="Objecttype"/>
                <w:b w:val="0"/>
              </w:rPr>
              <w:fldChar w:fldCharType="separate"/>
            </w:r>
            <w:r>
              <w:rPr>
                <w:b/>
                <w:bCs/>
              </w:rPr>
              <w:t>UpdateData_</w:t>
            </w:r>
            <w:r>
              <w:rPr>
                <w:rStyle w:val="Objecttype"/>
                <w:b w:val="0"/>
              </w:rPr>
              <w:fldChar w:fldCharType="end"/>
            </w:r>
            <w:r>
              <w:rPr>
                <w:b/>
                <w:bCs/>
              </w:rPr>
              <w:t>()</w:t>
            </w:r>
            <w:r>
              <w:t xml:space="preserve"> </w:t>
            </w:r>
            <w:fldSimple w:instr="MERGEFIELD Meth.Type" w:fldLock="1">
              <w:r>
                <w:t>boolean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B74F9B" w:rsidP="00187AB3">
            <w:fldSimple w:instr="MERGEFIELD Meth.Notes" w:fldLock="1">
              <w:r>
                <w:t xml:space="preserve">This method can be implemented by the Third Party to allow asynchronous transfers to use the "push" model for delivery. If used, notify is not used, and polling is avoided. </w:t>
              </w:r>
            </w:fldSimple>
          </w:p>
          <w:p w:rsidR="00B74F9B" w:rsidRDefault="00B74F9B"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Pr="005876CF">
              <w:rPr>
                <w:sz w:val="20"/>
                <w:szCs w:val="20"/>
                <w:shd w:val="clear" w:color="auto" w:fill="auto"/>
              </w:rPr>
              <w:instrText xml:space="preserve">MERGEFIELD </w:instrText>
            </w:r>
            <w:r>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r>
              <w:fldChar w:fldCharType="begin" w:fldLock="1"/>
            </w:r>
            <w:r>
              <w:instrText xml:space="preserve">MERGEFIELD </w:instrText>
            </w:r>
            <w:r>
              <w:rPr>
                <w:rStyle w:val="Objecttype"/>
                <w:bCs/>
              </w:rPr>
              <w:instrText>MethParameter.Type</w:instrText>
            </w:r>
            <w:r>
              <w:fldChar w:fldCharType="separate"/>
            </w:r>
            <w:r>
              <w:rPr>
                <w:rStyle w:val="Objecttype"/>
                <w:bCs/>
              </w:rPr>
              <w:t>Batch</w:t>
            </w:r>
            <w:r>
              <w:fldChar w:fldCharType="end"/>
            </w:r>
            <w:r>
              <w:rPr>
                <w:rStyle w:val="Objecttype"/>
                <w:bCs/>
              </w:rPr>
              <w:t xml:space="preserve"> </w:t>
            </w:r>
            <w:r>
              <w:t>[</w:t>
            </w:r>
            <w:fldSimple w:instr="MERGEFIELD MethParameter.Kind" w:fldLock="1">
              <w:r>
                <w:t>in</w:t>
              </w:r>
            </w:fldSimple>
            <w:r>
              <w:t>]</w:t>
            </w:r>
            <w:r>
              <w:rPr>
                <w:rStyle w:val="Objecttype"/>
                <w:b w:val="0"/>
              </w:rPr>
              <w:t xml:space="preserve"> </w:t>
            </w:r>
            <w:r>
              <w:rPr>
                <w:rStyle w:val="Objecttype"/>
                <w:b w:val="0"/>
              </w:rPr>
              <w:fldChar w:fldCharType="begin" w:fldLock="1"/>
            </w:r>
            <w:r>
              <w:rPr>
                <w:rStyle w:val="Objecttype"/>
                <w:b w:val="0"/>
              </w:rPr>
              <w:instrText>MERGEFIELD MethParameter.Name</w:instrText>
            </w:r>
            <w:r>
              <w:rPr>
                <w:rStyle w:val="Objecttype"/>
                <w:b w:val="0"/>
              </w:rPr>
              <w:fldChar w:fldCharType="separate"/>
            </w:r>
            <w:r>
              <w:rPr>
                <w:rStyle w:val="Objecttype"/>
                <w:b w:val="0"/>
              </w:rPr>
              <w:t>data</w:t>
            </w:r>
            <w:r>
              <w:rPr>
                <w:rStyle w:val="Objecttype"/>
                <w:b w:val="0"/>
              </w:rPr>
              <w:fldChar w:fldCharType="end"/>
            </w:r>
            <w:r>
              <w:t xml:space="preserve"> </w:t>
            </w:r>
          </w:p>
          <w:p w:rsidR="00B74F9B" w:rsidRDefault="00B74F9B" w:rsidP="00187AB3">
            <w:r>
              <w:fldChar w:fldCharType="begin" w:fldLock="1"/>
            </w:r>
            <w:r>
              <w:instrText>MERGEFIELD MethParameter.Notes</w:instrText>
            </w:r>
            <w:r>
              <w:fldChar w:fldCharType="end"/>
            </w:r>
          </w:p>
          <w:p w:rsidR="00B74F9B" w:rsidRDefault="00B74F9B" w:rsidP="00187AB3"/>
        </w:tc>
        <w:bookmarkEnd w:id="2594"/>
      </w:tr>
      <w:bookmarkEnd w:id="2569"/>
      <w:bookmarkEnd w:id="2570"/>
      <w:bookmarkEnd w:id="2589"/>
    </w:tbl>
    <w:p w:rsidR="00B74F9B" w:rsidRDefault="00B74F9B" w:rsidP="00187AB3"/>
    <w:p w:rsidR="00B74F9B" w:rsidRDefault="00B74F9B" w:rsidP="00187AB3"/>
    <w:p w:rsidR="00B74F9B" w:rsidRDefault="00B74F9B" w:rsidP="00460314">
      <w:pPr>
        <w:pStyle w:val="Heading2"/>
        <w:keepNext/>
      </w:pPr>
      <w:r>
        <w:t>Logical Information Model</w:t>
      </w:r>
    </w:p>
    <w:p w:rsidR="00B74F9B" w:rsidRPr="00187AB3" w:rsidRDefault="00B74F9B" w:rsidP="00460314">
      <w:pPr>
        <w:pStyle w:val="DefaultText"/>
        <w:keepNext/>
      </w:pPr>
      <w:r>
        <w:t xml:space="preserve">This section contains descriptions of the data elements used in the abstract services. </w:t>
      </w:r>
    </w:p>
    <w:p w:rsidR="00B74F9B" w:rsidRDefault="00B74F9B" w:rsidP="00187AB3">
      <w:pPr>
        <w:tabs>
          <w:tab w:val="left" w:pos="360"/>
        </w:tabs>
      </w:pPr>
      <w:bookmarkStart w:id="2595" w:name="BKM_EF8E5714_5AD8_4709_9C7D_BB9437A3A71A"/>
      <w:bookmarkStart w:id="2596" w:name="Information_Models"/>
      <w:bookmarkStart w:id="2597" w:name="BKM_D5F08D5E_BBD4_4917_8AA5_A50B4BCC42AB"/>
      <w:r>
        <w:pict>
          <v:shape id="_x0000_i1046" type="#_x0000_t75" style="width:465.75pt;height:274.5pt">
            <v:imagedata r:id="rId31" o:title=""/>
          </v:shape>
        </w:pict>
      </w:r>
    </w:p>
    <w:p w:rsidR="00B74F9B" w:rsidRDefault="00B74F9B" w:rsidP="00187AB3">
      <w:pPr>
        <w:tabs>
          <w:tab w:val="left" w:pos="360"/>
        </w:tabs>
      </w:pPr>
      <w:r>
        <w:rPr>
          <w:b/>
          <w:bCs/>
        </w:rPr>
        <w:t xml:space="preserve">Figure </w:t>
      </w:r>
      <w:fldSimple w:instr=" SEQ Figure \* ARABIC ">
        <w:ins w:id="2598" w:author="Steve Van Ausdall" w:date="2011-05-17T08:50:00Z">
          <w:r>
            <w:rPr>
              <w:noProof/>
            </w:rPr>
            <w:t>21</w:t>
          </w:r>
        </w:ins>
        <w:del w:id="2599" w:author="Steve Van Ausdall" w:date="2011-05-16T17:26:00Z">
          <w:r w:rsidDel="004D76E7">
            <w:rPr>
              <w:noProof/>
            </w:rPr>
            <w:delText>18</w:delText>
          </w:r>
        </w:del>
      </w:fldSimple>
      <w:r>
        <w:t xml:space="preserve">: </w:t>
      </w:r>
      <w:bookmarkEnd w:id="2595"/>
      <w:r w:rsidRPr="0032252C">
        <w:t>ESPI Logical Information Model</w:t>
      </w:r>
    </w:p>
    <w:p w:rsidR="00B74F9B" w:rsidRDefault="00B74F9B" w:rsidP="00187AB3">
      <w:pPr>
        <w:tabs>
          <w:tab w:val="left" w:pos="360"/>
        </w:tabs>
      </w:pPr>
    </w:p>
    <w:bookmarkStart w:id="2600" w:name="BKM_59D5E4BF_D777_40e7_BFE4_214B8F87A2FD"/>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AccessToken</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AccessToken is a shared key representing the relationship between a RetailCustomer, DataCustodian, and ThirdParty for a particular data resource.</w:t>
        </w:r>
      </w:fldSimple>
      <w:r>
        <w:t xml:space="preserve"> </w:t>
      </w:r>
      <w:bookmarkEnd w:id="2600"/>
    </w:p>
    <w:bookmarkStart w:id="2601" w:name="BKM_4CA3D2E8_5D4C_4789_9298_F965A86C382D"/>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ApplicationInformation</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Includes (non-standardized) information about the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fldSimple>
      <w:r>
        <w:t xml:space="preserve"> </w:t>
      </w:r>
      <w:bookmarkEnd w:id="2601"/>
    </w:p>
    <w:bookmarkStart w:id="2602" w:name="BKM_5162797B_7A12_4859_94AE_447EB7375808"/>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Authorization</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Description of an authorization. Includes the information constraining and defining access to the Data. May include additional security elements, such as signature, timestamp, nonce, etc. as well as callback to allow redirection of the user agent. </w:t>
        </w:r>
      </w:fldSimple>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2603"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fldSimple w:instr="MERGEFIELD Att.Notes" w:fldLock="1">
              <w:r>
                <w:t>The identifier issued to the Third Party by the Data Custodian.</w:t>
              </w:r>
            </w:fldSimple>
          </w:p>
        </w:tc>
        <w:bookmarkEnd w:id="2603"/>
      </w:tr>
      <w:bookmarkStart w:id="2604" w:name="BKM_FF9D69CD_EDF8_4f1f_82A5_F91A9CD07290"/>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fldSimple w:instr="MERGEFIELD Att.Notes" w:fldLock="1">
              <w:r>
                <w:t>An unauthorized token, issued by Data Custodian.</w:t>
              </w:r>
            </w:fldSimple>
          </w:p>
        </w:tc>
        <w:bookmarkEnd w:id="2604"/>
      </w:tr>
      <w:bookmarkStart w:id="2605" w:name="BKM_49922F37_2E3F_4a93_A48C_8416B87606EC"/>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fldSimple w:instr="MERGEFIELD Att.Notes" w:fldLock="1">
              <w:r>
                <w:t xml:space="preserve">An access token that has been authorized by the user at the Data Custodian. </w:t>
              </w:r>
            </w:fldSimple>
          </w:p>
        </w:tc>
        <w:bookmarkEnd w:id="2605"/>
      </w:tr>
      <w:bookmarkStart w:id="2606" w:name="BKM_6414FED5_78C1_4bf4_A15A_4C5C67838964"/>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fldSimple w:instr="MERGEFIELD Att.Notes" w:fldLock="1">
              <w:r>
                <w:t xml:space="preserve">The data resource to which the authorization was granted. </w:t>
              </w:r>
            </w:fldSimple>
          </w:p>
        </w:tc>
        <w:bookmarkEnd w:id="2606"/>
      </w:tr>
      <w:bookmarkStart w:id="2607" w:name="BKM_E5F0EA1D_CBA8_45d8_A88D_3BDE6102D208"/>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fldSimple w:instr="MERGEFIELD Att.Notes" w:fldLock="1">
              <w:r>
                <w:t>The date time interval during which this access is authorized.</w:t>
              </w:r>
            </w:fldSimple>
          </w:p>
        </w:tc>
        <w:bookmarkEnd w:id="2602"/>
        <w:bookmarkEnd w:id="2607"/>
      </w:tr>
    </w:tbl>
    <w:bookmarkStart w:id="2608" w:name="BKM_19F38CA6_1136_4519_A9DB_3D9C6FDE9B4C"/>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This object is simply a container to hold a number of data resources. </w:t>
        </w:r>
      </w:fldSimple>
      <w:r>
        <w:t xml:space="preserve"> </w:t>
      </w:r>
      <w:bookmarkEnd w:id="2608"/>
    </w:p>
    <w:bookmarkStart w:id="2609" w:name="BKM_837193CA_8936_4a2e_8E35_962E493C3D8D"/>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BatchList</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BatchList is a container to refer to a multiple batches of data. </w:t>
        </w:r>
      </w:fldSimple>
      <w:r>
        <w:t xml:space="preserve"> </w:t>
      </w:r>
      <w:bookmarkEnd w:id="2609"/>
    </w:p>
    <w:bookmarkStart w:id="2610" w:name="BKM_EBAF9D53_DE92_41d1_A13D_4572DF0E5E8B"/>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BatchLocation</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Specifies the location of a specific batch of data. </w:t>
        </w:r>
      </w:fldSimple>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2611"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r>
              <w:fldChar w:fldCharType="begin" w:fldLock="1"/>
            </w:r>
            <w:r>
              <w:instrText>MERGEFIELD Att.Notes</w:instrText>
            </w:r>
            <w:r>
              <w:fldChar w:fldCharType="end"/>
            </w:r>
          </w:p>
        </w:tc>
        <w:bookmarkEnd w:id="2610"/>
        <w:bookmarkEnd w:id="2611"/>
      </w:tr>
    </w:tbl>
    <w:bookmarkStart w:id="2612" w:name="BKM_D964E411_00DD_4ef2_85EB_54F02D0323C4"/>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CurrentStatus</w:t>
      </w:r>
      <w:r>
        <w:fldChar w:fldCharType="end"/>
      </w:r>
      <w:r>
        <w:rPr>
          <w:b/>
          <w:bCs/>
        </w:rPr>
        <w:t xml:space="preserve"> </w:t>
      </w:r>
      <w:r>
        <w:t xml:space="preserve"> </w:t>
      </w:r>
      <w:fldSimple w:instr="MERGEFIELD Element.Stereotype" w:fldLock="1">
        <w:r>
          <w:t>«enumeration»</w:t>
        </w:r>
      </w:fldSimple>
    </w:p>
    <w:p w:rsidR="00B74F9B" w:rsidRDefault="00B74F9B" w:rsidP="00187AB3">
      <w:pPr>
        <w:spacing w:after="120"/>
        <w:ind w:left="2160"/>
      </w:pPr>
      <w:fldSimple w:instr="MERGEFIELD Element.Notes" w:fldLock="1">
        <w:r>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2613"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r>
              <w:fldChar w:fldCharType="begin" w:fldLock="1"/>
            </w:r>
            <w:r>
              <w:instrText>MERGEFIELD Att.Notes</w:instrText>
            </w:r>
            <w:r>
              <w:fldChar w:fldCharType="end"/>
            </w:r>
          </w:p>
        </w:tc>
        <w:bookmarkEnd w:id="2613"/>
      </w:tr>
      <w:bookmarkStart w:id="2614" w:name="BKM_8D4D95CE_F990_4721_A389_8FD5CFF67466"/>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r>
              <w:fldChar w:fldCharType="begin" w:fldLock="1"/>
            </w:r>
            <w:r>
              <w:instrText>MERGEFIELD Att.Notes</w:instrText>
            </w:r>
            <w:r>
              <w:fldChar w:fldCharType="end"/>
            </w:r>
          </w:p>
        </w:tc>
        <w:bookmarkEnd w:id="2614"/>
      </w:tr>
      <w:bookmarkStart w:id="2615" w:name="BKM_BE3F6162_7747_4484_A543_60BDAF2CD490"/>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r>
              <w:fldChar w:fldCharType="begin" w:fldLock="1"/>
            </w:r>
            <w:r>
              <w:instrText>MERGEFIELD Att.Notes</w:instrText>
            </w:r>
            <w:r>
              <w:fldChar w:fldCharType="end"/>
            </w:r>
          </w:p>
        </w:tc>
        <w:bookmarkEnd w:id="2612"/>
        <w:bookmarkEnd w:id="2615"/>
      </w:tr>
    </w:tbl>
    <w:bookmarkStart w:id="2616" w:name="BKM_CB725E59_077C_4ef6_A20C_CA02CB7A71A3"/>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DataCustodianId</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An identifier for the Data Custodian.</w:t>
        </w:r>
      </w:fldSimple>
      <w:r>
        <w:t xml:space="preserve"> </w:t>
      </w:r>
      <w:bookmarkEnd w:id="2616"/>
    </w:p>
    <w:bookmarkStart w:id="2617" w:name="BKM_A603D14B_74EE_48ea_98BC_8BF640A57DCC"/>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DataResource</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Generalization of any data object that can be exchanged. </w:t>
        </w:r>
      </w:fldSimple>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2618"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fldSimple w:instr="MERGEFIELD Att.Notes" w:fldLock="1">
              <w:r>
                <w:t>Create, Update, Delete</w:t>
              </w:r>
            </w:fldSimple>
          </w:p>
        </w:tc>
        <w:bookmarkEnd w:id="2617"/>
        <w:bookmarkEnd w:id="2618"/>
      </w:tr>
    </w:tbl>
    <w:bookmarkStart w:id="2619" w:name="BKM_69B72445_4416_4404_9C04_0BCF5DBAD91F"/>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RequestToken</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RequestToken is the first step toward obtaining an authorized AccessToken.</w:t>
        </w:r>
      </w:fldSimple>
      <w:r>
        <w:t xml:space="preserve"> </w:t>
      </w:r>
      <w:bookmarkEnd w:id="2619"/>
    </w:p>
    <w:bookmarkStart w:id="2620" w:name="BKM_286FDFC1_748B_47b7_AB84_9685483DB6DB"/>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RequestorID</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Generic superclass for identifiers. </w:t>
        </w:r>
      </w:fldSimple>
      <w:r>
        <w:t xml:space="preserve"> </w:t>
      </w:r>
      <w:bookmarkEnd w:id="2620"/>
    </w:p>
    <w:bookmarkStart w:id="2621" w:name="BKM_8B927F8C_77B5_4333_863B_6877224ABE52"/>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RetailCustomerId</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An identifier for the Retail Customer.</w:t>
        </w:r>
      </w:fldSimple>
      <w:r>
        <w:t xml:space="preserve"> </w:t>
      </w:r>
      <w:bookmarkEnd w:id="2621"/>
    </w:p>
    <w:bookmarkStart w:id="2622" w:name="BKM_78493193_921A_463c_AB13_915B3BF8B064"/>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ServiceStatus</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Contains the current status of the service. </w:t>
        </w:r>
      </w:fldSimple>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2623"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b/>
                <w:bCs/>
              </w:rPr>
              <w:instrText>Att.Name</w:instrText>
            </w:r>
            <w:r>
              <w:fldChar w:fldCharType="separate"/>
            </w:r>
            <w:r>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B74F9B" w:rsidP="00187AB3">
            <w:pPr>
              <w:spacing w:before="20" w:after="20"/>
              <w:rPr>
                <w:sz w:val="24"/>
                <w:szCs w:val="24"/>
              </w:rPr>
            </w:pPr>
            <w:r>
              <w:fldChar w:fldCharType="begin" w:fldLock="1"/>
            </w:r>
            <w:r>
              <w:instrText xml:space="preserve">MERGEFIELD </w:instrText>
            </w:r>
            <w:r>
              <w:rPr>
                <w:i/>
                <w:iCs/>
              </w:rPr>
              <w:instrText>Att.Datatype</w:instrText>
            </w:r>
            <w:r>
              <w:fldChar w:fldCharType="separate"/>
            </w:r>
            <w:r>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B74F9B" w:rsidP="00187AB3">
            <w:pPr>
              <w:keepLines/>
              <w:spacing w:before="20" w:after="20"/>
              <w:rPr>
                <w:sz w:val="24"/>
                <w:szCs w:val="24"/>
              </w:rPr>
            </w:pPr>
            <w:r>
              <w:fldChar w:fldCharType="begin" w:fldLock="1"/>
            </w:r>
            <w:r>
              <w:instrText>MERGEFIELD Att.Notes</w:instrText>
            </w:r>
            <w:r>
              <w:fldChar w:fldCharType="end"/>
            </w:r>
          </w:p>
        </w:tc>
        <w:bookmarkEnd w:id="2622"/>
        <w:bookmarkEnd w:id="2623"/>
      </w:tr>
    </w:tbl>
    <w:bookmarkStart w:id="2624" w:name="BKM_CACEA30D_543D_4540_9D1D_A2CA0A65AB51"/>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Defines the parameters of a subscription between third party and data custodian</w:t>
        </w:r>
      </w:fldSimple>
      <w:r>
        <w:t xml:space="preserve"> </w:t>
      </w:r>
      <w:bookmarkEnd w:id="2624"/>
    </w:p>
    <w:bookmarkStart w:id="2625" w:name="BKM_533D8C17_01E0_4818_9A9E_5BD2F8D1DFEA"/>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ThirdPartyId</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 xml:space="preserve">An identifier for the Third Party. </w:t>
        </w:r>
      </w:fldSimple>
      <w:r>
        <w:t xml:space="preserve"> </w:t>
      </w:r>
      <w:bookmarkEnd w:id="2625"/>
    </w:p>
    <w:bookmarkStart w:id="2626" w:name="BKM_A4458295_1166_450c_B0EE_47BD209808A3"/>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Token</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A Token is a key associated with a secret used for securing exchanges.</w:t>
        </w:r>
      </w:fldSimple>
      <w:r>
        <w:t xml:space="preserve"> </w:t>
      </w:r>
      <w:bookmarkEnd w:id="2626"/>
    </w:p>
    <w:bookmarkStart w:id="2627" w:name="BKM_C7A19DDA_3C0A_44be_9038_15617169EE42"/>
    <w:p w:rsidR="00B74F9B" w:rsidRDefault="00B74F9B" w:rsidP="00187AB3">
      <w:pPr>
        <w:spacing w:before="240" w:after="120"/>
      </w:pPr>
      <w:r>
        <w:fldChar w:fldCharType="begin" w:fldLock="1"/>
      </w:r>
      <w:r>
        <w:instrText xml:space="preserve">MERGEFIELD </w:instrText>
      </w:r>
      <w:r>
        <w:rPr>
          <w:b/>
          <w:bCs/>
        </w:rPr>
        <w:instrText>Element.Name</w:instrText>
      </w:r>
      <w:r>
        <w:fldChar w:fldCharType="separate"/>
      </w:r>
      <w:r>
        <w:rPr>
          <w:b/>
          <w:bCs/>
        </w:rPr>
        <w:t>UsagePointList</w:t>
      </w:r>
      <w:r>
        <w:fldChar w:fldCharType="end"/>
      </w:r>
      <w:r>
        <w:rPr>
          <w:b/>
          <w:bCs/>
        </w:rPr>
        <w:t xml:space="preserve"> </w:t>
      </w:r>
      <w:r>
        <w:t xml:space="preserve"> </w:t>
      </w:r>
      <w:r>
        <w:fldChar w:fldCharType="begin" w:fldLock="1"/>
      </w:r>
      <w:r>
        <w:instrText>MERGEFIELD Element.Stereotype</w:instrText>
      </w:r>
      <w:r>
        <w:fldChar w:fldCharType="end"/>
      </w:r>
    </w:p>
    <w:p w:rsidR="00B74F9B" w:rsidRDefault="00B74F9B" w:rsidP="00187AB3">
      <w:pPr>
        <w:spacing w:after="120"/>
        <w:ind w:left="2160"/>
      </w:pPr>
      <w:fldSimple w:instr="MERGEFIELD Element.Notes" w:fldLock="1">
        <w:r>
          <w:t>Container to hold multiple UsagePoint objects.</w:t>
        </w:r>
      </w:fldSimple>
      <w:r>
        <w:t xml:space="preserve">   </w:t>
      </w:r>
      <w:bookmarkEnd w:id="2596"/>
      <w:bookmarkEnd w:id="2597"/>
      <w:bookmarkEnd w:id="2627"/>
    </w:p>
    <w:p w:rsidR="00B74F9B" w:rsidRDefault="00B74F9B" w:rsidP="00187AB3"/>
    <w:p w:rsidR="00B74F9B" w:rsidRDefault="00B74F9B">
      <w:pPr>
        <w:pStyle w:val="Heading1"/>
      </w:pPr>
      <w:r>
        <w:t>D. Goals for the Capability of the Standard</w:t>
      </w:r>
    </w:p>
    <w:p w:rsidR="00B74F9B" w:rsidRDefault="00B74F9B">
      <w:pPr>
        <w:pStyle w:val="Heading3"/>
      </w:pPr>
      <w:bookmarkStart w:id="2628" w:name="_Toc254007267"/>
      <w:r>
        <w:t xml:space="preserve">Sample Business Process </w:t>
      </w:r>
      <w:bookmarkEnd w:id="2628"/>
      <w:r>
        <w:t>Guidelines</w:t>
      </w:r>
    </w:p>
    <w:p w:rsidR="00B74F9B" w:rsidRPr="0032252C" w:rsidRDefault="00B74F9B">
      <w:pPr>
        <w:pStyle w:val="NormalWeb"/>
        <w:numPr>
          <w:ilvl w:val="0"/>
          <w:numId w:val="8"/>
        </w:numPr>
        <w:rPr>
          <w:sz w:val="22"/>
          <w:szCs w:val="22"/>
        </w:rPr>
      </w:pPr>
      <w:del w:id="2629" w:author="scott crowder" w:date="2011-05-13T08:53:00Z">
        <w:r w:rsidRPr="0032252C" w:rsidDel="003D595D">
          <w:rPr>
            <w:sz w:val="22"/>
            <w:szCs w:val="22"/>
          </w:rPr>
          <w:delText>Energy Services Provider Interface</w:delText>
        </w:r>
      </w:del>
      <w:ins w:id="2630" w:author="scott crowder" w:date="2011-05-13T08:53:00Z">
        <w:r>
          <w:rPr>
            <w:sz w:val="22"/>
            <w:szCs w:val="22"/>
          </w:rPr>
          <w:t>ESPI</w:t>
        </w:r>
      </w:ins>
      <w:r w:rsidRPr="0032252C">
        <w:rPr>
          <w:sz w:val="22"/>
          <w:szCs w:val="22"/>
        </w:rPr>
        <w:t xml:space="preserve"> Discovery</w:t>
      </w:r>
    </w:p>
    <w:p w:rsidR="00B74F9B" w:rsidRPr="0032252C" w:rsidRDefault="00B74F9B">
      <w:pPr>
        <w:pStyle w:val="NormalWeb"/>
        <w:numPr>
          <w:ilvl w:val="1"/>
          <w:numId w:val="8"/>
        </w:numPr>
        <w:rPr>
          <w:sz w:val="22"/>
          <w:szCs w:val="22"/>
        </w:rPr>
      </w:pPr>
      <w:r w:rsidRPr="0032252C">
        <w:rPr>
          <w:sz w:val="22"/>
          <w:szCs w:val="22"/>
        </w:rPr>
        <w:t xml:space="preserve">Authorized Third Party and </w:t>
      </w:r>
      <w:del w:id="2631" w:author="scott crowder" w:date="2011-05-12T16:17:00Z">
        <w:r w:rsidRPr="0032252C" w:rsidDel="0017192C">
          <w:rPr>
            <w:sz w:val="22"/>
            <w:szCs w:val="22"/>
          </w:rPr>
          <w:delText>Distribution Company</w:delText>
        </w:r>
      </w:del>
      <w:ins w:id="2632" w:author="scott crowder" w:date="2011-05-12T16:17:00Z">
        <w:r>
          <w:rPr>
            <w:sz w:val="22"/>
            <w:szCs w:val="22"/>
          </w:rPr>
          <w:t>Data Custodian</w:t>
        </w:r>
      </w:ins>
      <w:r w:rsidRPr="0032252C">
        <w:rPr>
          <w:sz w:val="22"/>
          <w:szCs w:val="22"/>
        </w:rPr>
        <w:t xml:space="preserve"> agree to service level agreements (SLAs) and configure </w:t>
      </w:r>
      <w:del w:id="2633" w:author="scott crowder" w:date="2011-05-13T08:53:00Z">
        <w:r w:rsidRPr="0032252C" w:rsidDel="003D595D">
          <w:rPr>
            <w:sz w:val="22"/>
            <w:szCs w:val="22"/>
          </w:rPr>
          <w:delText>Energy Services Provider Interface</w:delText>
        </w:r>
      </w:del>
      <w:ins w:id="2634" w:author="scott crowder" w:date="2011-05-13T08:53:00Z">
        <w:r>
          <w:rPr>
            <w:sz w:val="22"/>
            <w:szCs w:val="22"/>
          </w:rPr>
          <w:t>ESPI</w:t>
        </w:r>
      </w:ins>
      <w:r w:rsidRPr="0032252C">
        <w:rPr>
          <w:sz w:val="22"/>
          <w:szCs w:val="22"/>
        </w:rPr>
        <w:t>s services (REQ 21.1.3, REQ 21.1.16, REQ 21.1.18)</w:t>
      </w:r>
    </w:p>
    <w:p w:rsidR="00B74F9B" w:rsidRPr="0032252C" w:rsidRDefault="00B74F9B">
      <w:pPr>
        <w:pStyle w:val="NormalWeb"/>
        <w:numPr>
          <w:ilvl w:val="1"/>
          <w:numId w:val="8"/>
        </w:numPr>
        <w:rPr>
          <w:sz w:val="22"/>
          <w:szCs w:val="22"/>
        </w:rPr>
      </w:pPr>
      <w:r w:rsidRPr="0032252C">
        <w:rPr>
          <w:sz w:val="22"/>
          <w:szCs w:val="22"/>
        </w:rPr>
        <w:t>Authorized Third Party retrieves listing of supported operations with extensions and versions (REQ 21.1.14)</w:t>
      </w:r>
    </w:p>
    <w:p w:rsidR="00B74F9B" w:rsidRPr="0032252C" w:rsidRDefault="00B74F9B">
      <w:pPr>
        <w:pStyle w:val="NormalWeb"/>
        <w:numPr>
          <w:ilvl w:val="1"/>
          <w:numId w:val="8"/>
        </w:numPr>
        <w:rPr>
          <w:sz w:val="22"/>
          <w:szCs w:val="22"/>
        </w:rPr>
      </w:pPr>
      <w:del w:id="2635" w:author="scott crowder" w:date="2011-05-12T16:17:00Z">
        <w:r w:rsidRPr="0032252C" w:rsidDel="0017192C">
          <w:rPr>
            <w:sz w:val="22"/>
            <w:szCs w:val="22"/>
          </w:rPr>
          <w:delText>Distribution Company</w:delText>
        </w:r>
      </w:del>
      <w:ins w:id="2636" w:author="scott crowder" w:date="2011-05-12T16:17:00Z">
        <w:r>
          <w:rPr>
            <w:sz w:val="22"/>
            <w:szCs w:val="22"/>
          </w:rPr>
          <w:t>Data Custodian</w:t>
        </w:r>
      </w:ins>
      <w:r w:rsidRPr="0032252C">
        <w:rPr>
          <w:sz w:val="22"/>
          <w:szCs w:val="22"/>
        </w:rPr>
        <w:t xml:space="preserve"> retrieves listing of supported operations with extensions and versions (REQ 21.1.14)</w:t>
      </w:r>
    </w:p>
    <w:p w:rsidR="00B74F9B" w:rsidRPr="0032252C" w:rsidRDefault="00B74F9B">
      <w:pPr>
        <w:pStyle w:val="NormalWeb"/>
        <w:numPr>
          <w:ilvl w:val="1"/>
          <w:numId w:val="8"/>
        </w:numPr>
        <w:rPr>
          <w:sz w:val="22"/>
          <w:szCs w:val="22"/>
        </w:rPr>
      </w:pPr>
      <w:r w:rsidRPr="0032252C">
        <w:rPr>
          <w:sz w:val="22"/>
          <w:szCs w:val="22"/>
        </w:rPr>
        <w:t xml:space="preserve">Authorized Third Party and </w:t>
      </w:r>
      <w:del w:id="2637" w:author="scott crowder" w:date="2011-05-12T16:17:00Z">
        <w:r w:rsidRPr="0032252C" w:rsidDel="0017192C">
          <w:rPr>
            <w:sz w:val="22"/>
            <w:szCs w:val="22"/>
          </w:rPr>
          <w:delText>Distribution Company</w:delText>
        </w:r>
      </w:del>
      <w:ins w:id="2638" w:author="scott crowder" w:date="2011-05-12T16:17:00Z">
        <w:r>
          <w:rPr>
            <w:sz w:val="22"/>
            <w:szCs w:val="22"/>
          </w:rPr>
          <w:t>Data Custodian</w:t>
        </w:r>
      </w:ins>
      <w:r w:rsidRPr="0032252C">
        <w:rPr>
          <w:sz w:val="22"/>
          <w:szCs w:val="22"/>
        </w:rPr>
        <w:t xml:space="preserve"> subscribe to notifications </w:t>
      </w:r>
    </w:p>
    <w:p w:rsidR="00B74F9B" w:rsidRPr="0032252C" w:rsidRDefault="00B74F9B">
      <w:pPr>
        <w:pStyle w:val="NormalWeb"/>
        <w:numPr>
          <w:ilvl w:val="0"/>
          <w:numId w:val="8"/>
        </w:numPr>
        <w:rPr>
          <w:sz w:val="22"/>
          <w:szCs w:val="22"/>
        </w:rPr>
      </w:pPr>
      <w:r w:rsidRPr="0032252C">
        <w:rPr>
          <w:sz w:val="22"/>
          <w:szCs w:val="22"/>
        </w:rPr>
        <w:t xml:space="preserve">Retail Customer Authorization </w:t>
      </w:r>
    </w:p>
    <w:p w:rsidR="00B74F9B" w:rsidRPr="0032252C" w:rsidRDefault="00B74F9B">
      <w:pPr>
        <w:pStyle w:val="NormalWeb"/>
        <w:numPr>
          <w:ilvl w:val="1"/>
          <w:numId w:val="8"/>
        </w:numPr>
        <w:rPr>
          <w:sz w:val="22"/>
          <w:szCs w:val="22"/>
        </w:rPr>
      </w:pPr>
      <w:r w:rsidRPr="0032252C">
        <w:rPr>
          <w:sz w:val="22"/>
          <w:szCs w:val="22"/>
        </w:rPr>
        <w:t>Retail Customer Grants Permission (REQ.21.1.4, REQ.21.1.7, REQ.21.1.8, REQ.21.1.9, REQ.21.1.10, REQ.21.1.15)</w:t>
      </w:r>
    </w:p>
    <w:p w:rsidR="00B74F9B" w:rsidRPr="0032252C" w:rsidRDefault="00B74F9B">
      <w:pPr>
        <w:pStyle w:val="NormalWeb"/>
        <w:numPr>
          <w:ilvl w:val="1"/>
          <w:numId w:val="8"/>
        </w:numPr>
        <w:rPr>
          <w:sz w:val="22"/>
          <w:szCs w:val="22"/>
        </w:rPr>
      </w:pPr>
      <w:r w:rsidRPr="0032252C">
        <w:rPr>
          <w:sz w:val="22"/>
          <w:szCs w:val="22"/>
        </w:rPr>
        <w:t xml:space="preserve">Retail Customer Extends Permission (REQ.21.1.9) </w:t>
      </w:r>
    </w:p>
    <w:p w:rsidR="00B74F9B" w:rsidRPr="0032252C" w:rsidRDefault="00B74F9B">
      <w:pPr>
        <w:pStyle w:val="NormalWeb"/>
        <w:numPr>
          <w:ilvl w:val="1"/>
          <w:numId w:val="8"/>
        </w:numPr>
        <w:rPr>
          <w:sz w:val="22"/>
          <w:szCs w:val="22"/>
        </w:rPr>
      </w:pPr>
      <w:r w:rsidRPr="0032252C">
        <w:rPr>
          <w:sz w:val="22"/>
          <w:szCs w:val="22"/>
        </w:rPr>
        <w:t xml:space="preserve">Retail Customer Terminates Permission (REQ.21.1.10) </w:t>
      </w:r>
    </w:p>
    <w:p w:rsidR="00B74F9B" w:rsidRPr="0032252C" w:rsidRDefault="00B74F9B">
      <w:pPr>
        <w:pStyle w:val="NormalWeb"/>
        <w:numPr>
          <w:ilvl w:val="0"/>
          <w:numId w:val="8"/>
        </w:numPr>
        <w:rPr>
          <w:sz w:val="22"/>
          <w:szCs w:val="22"/>
        </w:rPr>
      </w:pPr>
      <w:r w:rsidRPr="0032252C">
        <w:rPr>
          <w:sz w:val="22"/>
          <w:szCs w:val="22"/>
        </w:rPr>
        <w:t>ADE Publication</w:t>
      </w:r>
    </w:p>
    <w:p w:rsidR="00B74F9B" w:rsidRPr="0032252C" w:rsidRDefault="00B74F9B">
      <w:pPr>
        <w:pStyle w:val="NormalWeb"/>
        <w:numPr>
          <w:ilvl w:val="1"/>
          <w:numId w:val="8"/>
        </w:numPr>
        <w:rPr>
          <w:sz w:val="22"/>
          <w:szCs w:val="22"/>
        </w:rPr>
      </w:pPr>
      <w:r w:rsidRPr="0032252C">
        <w:rPr>
          <w:sz w:val="22"/>
          <w:szCs w:val="22"/>
        </w:rPr>
        <w:t xml:space="preserve">Authorized Third Party Requests or Subscribes to Retail Customer energy usage information </w:t>
      </w:r>
    </w:p>
    <w:p w:rsidR="00B74F9B" w:rsidRPr="0032252C" w:rsidRDefault="00B74F9B">
      <w:pPr>
        <w:pStyle w:val="NormalWeb"/>
        <w:numPr>
          <w:ilvl w:val="1"/>
          <w:numId w:val="8"/>
        </w:numPr>
        <w:rPr>
          <w:sz w:val="22"/>
          <w:szCs w:val="22"/>
        </w:rPr>
      </w:pPr>
      <w:del w:id="2639" w:author="scott crowder" w:date="2011-05-12T16:17:00Z">
        <w:r w:rsidRPr="0032252C" w:rsidDel="0017192C">
          <w:rPr>
            <w:sz w:val="22"/>
            <w:szCs w:val="22"/>
          </w:rPr>
          <w:delText>Distribution Company</w:delText>
        </w:r>
      </w:del>
      <w:ins w:id="2640" w:author="scott crowder" w:date="2011-05-12T16:17:00Z">
        <w:r>
          <w:rPr>
            <w:sz w:val="22"/>
            <w:szCs w:val="22"/>
          </w:rPr>
          <w:t>Data Custodian</w:t>
        </w:r>
      </w:ins>
      <w:r w:rsidRPr="0032252C">
        <w:rPr>
          <w:sz w:val="22"/>
          <w:szCs w:val="22"/>
        </w:rPr>
        <w:t xml:space="preserve"> Provides Retail Customer energy usage information to Authorized Third Party (REQ.21.1.20)</w:t>
      </w:r>
    </w:p>
    <w:p w:rsidR="00B74F9B" w:rsidRDefault="00B74F9B">
      <w:pPr>
        <w:pStyle w:val="Default"/>
        <w:jc w:val="both"/>
        <w:rPr>
          <w:b/>
          <w:bCs/>
        </w:rPr>
      </w:pPr>
    </w:p>
    <w:p w:rsidR="00B74F9B" w:rsidRPr="008A1FD6" w:rsidRDefault="00B74F9B">
      <w:pPr>
        <w:pStyle w:val="Default"/>
        <w:jc w:val="both"/>
        <w:rPr>
          <w:rFonts w:ascii="Arial Black" w:hAnsi="Arial Black"/>
          <w:bCs/>
          <w:sz w:val="28"/>
          <w:szCs w:val="28"/>
        </w:rPr>
      </w:pPr>
      <w:r w:rsidRPr="008A1FD6">
        <w:rPr>
          <w:rFonts w:ascii="Arial Black" w:hAnsi="Arial Black"/>
          <w:bCs/>
          <w:sz w:val="28"/>
          <w:szCs w:val="28"/>
        </w:rPr>
        <w:t>E. Cyber Security Requirements</w:t>
      </w:r>
    </w:p>
    <w:p w:rsidR="00B74F9B" w:rsidRDefault="00B74F9B">
      <w:pPr>
        <w:pStyle w:val="Default"/>
        <w:jc w:val="both"/>
      </w:pPr>
    </w:p>
    <w:p w:rsidR="00B74F9B" w:rsidRPr="0032252C" w:rsidRDefault="00B74F9B">
      <w:pPr>
        <w:pStyle w:val="Default"/>
        <w:jc w:val="both"/>
        <w:rPr>
          <w:rFonts w:ascii="Times New Roman" w:hAnsi="Times New Roman" w:cs="Times New Roman"/>
          <w:bCs/>
          <w:i/>
        </w:rPr>
      </w:pPr>
      <w:r>
        <w:rPr>
          <w:rFonts w:ascii="Times New Roman" w:hAnsi="Times New Roman" w:cs="Times New Roman"/>
          <w:bCs/>
          <w:i/>
        </w:rPr>
        <w:t>[T</w:t>
      </w:r>
      <w:r w:rsidRPr="0032252C">
        <w:rPr>
          <w:rFonts w:ascii="Times New Roman" w:hAnsi="Times New Roman" w:cs="Times New Roman"/>
          <w:bCs/>
          <w:i/>
        </w:rPr>
        <w:t>hese will be provided by CSWG/ASAP as contribution assignee: MJB Coordinator</w:t>
      </w:r>
      <w:r>
        <w:rPr>
          <w:rFonts w:ascii="Times New Roman" w:hAnsi="Times New Roman" w:cs="Times New Roman"/>
          <w:bCs/>
          <w:i/>
        </w:rPr>
        <w:t>]</w:t>
      </w:r>
    </w:p>
    <w:p w:rsidR="00B74F9B" w:rsidRDefault="00B74F9B">
      <w:pPr>
        <w:pStyle w:val="DefaultText"/>
        <w:spacing w:before="120"/>
        <w:rPr>
          <w:rFonts w:ascii="Arial" w:hAnsi="Arial" w:cs="Arial"/>
          <w:sz w:val="20"/>
        </w:rPr>
      </w:pPr>
    </w:p>
    <w:p w:rsidR="00B74F9B" w:rsidRDefault="00B74F9B">
      <w:pPr>
        <w:pStyle w:val="DefaultText"/>
        <w:spacing w:before="120"/>
        <w:rPr>
          <w:rFonts w:ascii="Arial Black" w:hAnsi="Arial Black" w:cs="Arial"/>
          <w:sz w:val="28"/>
          <w:szCs w:val="28"/>
        </w:rPr>
      </w:pPr>
      <w:r w:rsidRPr="008A1FD6">
        <w:rPr>
          <w:rFonts w:ascii="Arial Black" w:hAnsi="Arial Black" w:cs="Arial"/>
          <w:sz w:val="28"/>
          <w:szCs w:val="28"/>
        </w:rPr>
        <w:t>F. Model Conformance Information</w:t>
      </w:r>
    </w:p>
    <w:p w:rsidR="00B74F9B" w:rsidRDefault="00B74F9B"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B74F9B" w:rsidRDefault="00B74F9B"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B74F9B" w:rsidRPr="00EF3642" w:rsidTr="00640E5B">
        <w:trPr>
          <w:cantSplit/>
          <w:tblHeader/>
          <w:jc w:val="center"/>
        </w:trPr>
        <w:tc>
          <w:tcPr>
            <w:tcW w:w="2725" w:type="dxa"/>
            <w:tcBorders>
              <w:top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(OAuth) access_token</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N/A</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CustomerAuthorisation.validityInterval</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DateTimeInterval</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 xml:space="preserve">(OAuth 2.0) expires_in </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N/A</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UsagePoint.name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UsagePoint.mRID</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UsagePoint.description</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UsagePoint.description</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UsagePoint.status</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connectionState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ServiceCategory.kind</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ServiceKind</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ServiceCategory.kind</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ServiceKind</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ServiceKind.electricity</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ServiceKind 0</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ServiceKind.gas</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ServiceKind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ServiceKind.water</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ServiceKind 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MeterReading.mRID</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MeterReading.description</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ReadingType.mRID</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ReadingType.description</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ReadingType.defaultQuality</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ReadingType.defaultQuality</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ReadingType.direction</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ReadingDirection</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ReadingType.flowDirection</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FlowDirectionType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ReadingType.intervalLength</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ReadingType.intervalLength</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ReadingType.kind</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ReadingKind</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ReadingType.kind</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KindType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measurementKind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ReadingType.multiplier</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UnitMultiplier</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ReadingType.powerOfTenMultiplier</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ReadingType.unit</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UnitSymbol</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ReadingType.uom</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UomType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unit</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ReadingType.accumulationBehaviour</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AccumulationBehaviourType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accumulation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ReadingType.dataQualifier</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DataQualifierType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ReadingType.tou</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TOUType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ReadingType.currency</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CurrencyCode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ReadingType.commodity</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CommodityType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ReadingType.consumptionTier</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ConsumptionTierType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ReadingType.phase</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PhaseCode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phases</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IntervalBlock.mRID</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IntervalBlock.description</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IntervalBlock.interval</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Reading.cost</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Reading.cost</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Reading.timeStamp</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Reading.timePeriod</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DateTimeInterval</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Reading.value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Reading.value</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ReadingQuality.quality</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QualityOfReading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ReadingQuality.quality</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QualityOfReading</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DateTimeInterval.start</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AbsoluteDateTime</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DateTimeInterval.start</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TimeType</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DateTimeInterval.duration</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DateTimeInterval.duration</w:t>
            </w:r>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Uses "end" instead of "duration"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QualityOfReading.estimated</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QualityOfReading *.8.0</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QualityOfReading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QualityOfReading.validated</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QualityOfReading *.0.1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ReadingDirection.forward</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FlowDirectionType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ReadingDirection.reverse</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FlowDirectionType 19</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ReadingKind.energy</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FlowDirectionType 12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ReadingKind.power</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FlowDirectionType 37</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ReadingKind.demand</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FlowDirectionType 8</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UnitMultiplier.micro</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UnitMultiplier.c</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UnitMultiplier.d</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UnitMultiplier.k</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3</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UnitMultiplier.M</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6</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UnitMultiplier.G</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9</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UnitMultiplier.T</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12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tcBorders>
              <w:bottom w:val="single" w:sz="12" w:space="0" w:color="BFBFBF"/>
            </w:tcBorders>
            <w:noWrap/>
          </w:tcPr>
          <w:p w:rsidR="00B74F9B" w:rsidRPr="008A1FD6" w:rsidRDefault="00B74F9B" w:rsidP="00640E5B">
            <w:pPr>
              <w:rPr>
                <w:color w:val="000000"/>
                <w:sz w:val="16"/>
                <w:szCs w:val="16"/>
              </w:rPr>
            </w:pPr>
            <w:r w:rsidRPr="008A1FD6">
              <w:rPr>
                <w:color w:val="000000"/>
                <w:sz w:val="16"/>
                <w:szCs w:val="16"/>
              </w:rPr>
              <w:t>UnitMultiplier.none</w:t>
            </w:r>
          </w:p>
        </w:tc>
        <w:tc>
          <w:tcPr>
            <w:tcW w:w="1404" w:type="dxa"/>
            <w:tcBorders>
              <w:bottom w:val="single" w:sz="12" w:space="0" w:color="BFBFBF"/>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bottom w:val="single" w:sz="12" w:space="0" w:color="BFBFBF"/>
            </w:tcBorders>
            <w:noWrap/>
          </w:tcPr>
          <w:p w:rsidR="00B74F9B" w:rsidRPr="008A1FD6" w:rsidRDefault="00B74F9B" w:rsidP="00640E5B">
            <w:pPr>
              <w:rPr>
                <w:color w:val="000000"/>
                <w:sz w:val="16"/>
                <w:szCs w:val="16"/>
              </w:rPr>
            </w:pPr>
            <w:r w:rsidRPr="008A1FD6">
              <w:rPr>
                <w:color w:val="000000"/>
                <w:sz w:val="16"/>
                <w:szCs w:val="16"/>
              </w:rPr>
              <w:t>PowerOfTenMultiplierType 0</w:t>
            </w:r>
          </w:p>
        </w:tc>
        <w:tc>
          <w:tcPr>
            <w:tcW w:w="2058" w:type="dxa"/>
            <w:tcBorders>
              <w:bottom w:val="single" w:sz="12" w:space="0" w:color="BFBFBF"/>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bottom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bl>
    <w:p w:rsidR="00B74F9B" w:rsidRPr="008A1FD6" w:rsidRDefault="00B74F9B" w:rsidP="008A1FD6"/>
    <w:p w:rsidR="00B74F9B" w:rsidRDefault="00B74F9B">
      <w:pPr>
        <w:pStyle w:val="DefaultText"/>
        <w:spacing w:before="120"/>
        <w:rPr>
          <w:rFonts w:ascii="Arial" w:hAnsi="Arial" w:cs="Arial"/>
          <w:sz w:val="20"/>
        </w:rPr>
      </w:pPr>
    </w:p>
    <w:p w:rsidR="00B74F9B" w:rsidRDefault="00B74F9B" w:rsidP="00EF3642">
      <w:pPr>
        <w:pStyle w:val="DefaultText"/>
        <w:keepNext/>
        <w:spacing w:before="120"/>
        <w:outlineLvl w:val="0"/>
        <w:rPr>
          <w:rFonts w:ascii="Arial" w:hAnsi="Arial" w:cs="Arial"/>
          <w:sz w:val="20"/>
        </w:rPr>
      </w:pPr>
      <w:r>
        <w:rPr>
          <w:rFonts w:ascii="Arial" w:hAnsi="Arial" w:cs="Arial"/>
          <w:b/>
          <w:sz w:val="22"/>
        </w:rPr>
        <w:t>4.  SUPPORTING DOCUMENTATION</w:t>
      </w:r>
    </w:p>
    <w:p w:rsidR="00B74F9B" w:rsidRDefault="00B74F9B" w:rsidP="00EF3642">
      <w:pPr>
        <w:pStyle w:val="DefaultText"/>
        <w:keepNext/>
        <w:spacing w:before="120"/>
        <w:rPr>
          <w:rFonts w:ascii="Arial" w:hAnsi="Arial" w:cs="Arial"/>
          <w:sz w:val="20"/>
        </w:rPr>
      </w:pPr>
    </w:p>
    <w:p w:rsidR="00B74F9B" w:rsidRDefault="00B74F9B" w:rsidP="00EF3642">
      <w:pPr>
        <w:keepNext/>
        <w:spacing w:before="120"/>
        <w:ind w:firstLine="720"/>
        <w:rPr>
          <w:rFonts w:ascii="Arial" w:hAnsi="Arial" w:cs="Arial"/>
          <w:b/>
        </w:rPr>
      </w:pPr>
      <w:r>
        <w:rPr>
          <w:rFonts w:ascii="Arial" w:hAnsi="Arial" w:cs="Arial"/>
          <w:b/>
        </w:rPr>
        <w:t>a.  Description of Request:</w:t>
      </w:r>
    </w:p>
    <w:p w:rsidR="00B74F9B" w:rsidRDefault="00B74F9B">
      <w:pPr>
        <w:autoSpaceDE w:val="0"/>
        <w:autoSpaceDN w:val="0"/>
        <w:adjustRightInd w:val="0"/>
        <w:spacing w:before="120"/>
        <w:ind w:left="4320" w:hanging="1440"/>
        <w:rPr>
          <w:rFonts w:ascii="Arial" w:hAnsi="Arial" w:cs="Arial"/>
          <w:szCs w:val="23"/>
        </w:rPr>
      </w:pPr>
    </w:p>
    <w:p w:rsidR="00B74F9B" w:rsidRDefault="00B74F9B">
      <w:pPr>
        <w:autoSpaceDE w:val="0"/>
        <w:autoSpaceDN w:val="0"/>
        <w:adjustRightInd w:val="0"/>
        <w:spacing w:before="120"/>
        <w:rPr>
          <w:rFonts w:ascii="Arial" w:hAnsi="Arial" w:cs="Arial"/>
        </w:rPr>
      </w:pPr>
    </w:p>
    <w:p w:rsidR="00B74F9B" w:rsidRDefault="00B74F9B">
      <w:pPr>
        <w:pStyle w:val="DefaultText"/>
        <w:spacing w:before="120"/>
        <w:ind w:firstLine="720"/>
        <w:rPr>
          <w:rFonts w:ascii="Arial" w:hAnsi="Arial" w:cs="Arial"/>
          <w:b/>
          <w:sz w:val="20"/>
        </w:rPr>
      </w:pPr>
      <w:r>
        <w:rPr>
          <w:rFonts w:ascii="Arial" w:hAnsi="Arial" w:cs="Arial"/>
          <w:b/>
          <w:sz w:val="20"/>
        </w:rPr>
        <w:t>b.  Description of Recommendation:</w:t>
      </w:r>
    </w:p>
    <w:p w:rsidR="00B74F9B" w:rsidRDefault="00B74F9B">
      <w:pPr>
        <w:pStyle w:val="DefaultText"/>
        <w:spacing w:before="120"/>
        <w:rPr>
          <w:rFonts w:ascii="Arial" w:hAnsi="Arial" w:cs="Arial"/>
          <w:sz w:val="20"/>
        </w:rPr>
      </w:pPr>
    </w:p>
    <w:p w:rsidR="00B74F9B" w:rsidRDefault="00B74F9B">
      <w:pPr>
        <w:pStyle w:val="DefaultText"/>
        <w:spacing w:before="120"/>
        <w:rPr>
          <w:rFonts w:ascii="Arial" w:hAnsi="Arial" w:cs="Arial"/>
          <w:sz w:val="20"/>
        </w:rPr>
      </w:pPr>
    </w:p>
    <w:p w:rsidR="00B74F9B" w:rsidRDefault="00B74F9B">
      <w:pPr>
        <w:pStyle w:val="DefaultText"/>
        <w:spacing w:before="120"/>
        <w:ind w:firstLine="720"/>
        <w:rPr>
          <w:rFonts w:ascii="Arial" w:hAnsi="Arial" w:cs="Arial"/>
          <w:b/>
          <w:sz w:val="20"/>
        </w:rPr>
      </w:pPr>
      <w:r>
        <w:rPr>
          <w:rFonts w:ascii="Arial" w:hAnsi="Arial" w:cs="Arial"/>
          <w:b/>
          <w:sz w:val="20"/>
        </w:rPr>
        <w:t>c.  Business Purpose:</w:t>
      </w:r>
    </w:p>
    <w:p w:rsidR="00B74F9B" w:rsidRDefault="00B74F9B">
      <w:pPr>
        <w:spacing w:before="120"/>
        <w:rPr>
          <w:rFonts w:ascii="Arial" w:hAnsi="Arial" w:cs="Arial"/>
        </w:rPr>
      </w:pPr>
    </w:p>
    <w:p w:rsidR="00B74F9B" w:rsidRDefault="00B74F9B">
      <w:pPr>
        <w:spacing w:before="120"/>
        <w:rPr>
          <w:rFonts w:ascii="Arial" w:hAnsi="Arial" w:cs="Arial"/>
        </w:rPr>
      </w:pPr>
    </w:p>
    <w:p w:rsidR="00B74F9B" w:rsidRDefault="00B74F9B">
      <w:pPr>
        <w:spacing w:before="120"/>
        <w:ind w:firstLine="720"/>
        <w:rPr>
          <w:rFonts w:ascii="Arial" w:hAnsi="Arial" w:cs="Arial"/>
        </w:rPr>
      </w:pPr>
      <w:r>
        <w:rPr>
          <w:rFonts w:ascii="Arial" w:hAnsi="Arial" w:cs="Arial"/>
          <w:b/>
        </w:rPr>
        <w:t>d.  Commentary/Rationale of Subcommittee(s)/Task Force(s):</w:t>
      </w:r>
    </w:p>
    <w:sectPr w:rsidR="00B74F9B" w:rsidSect="001D7C2F">
      <w:headerReference w:type="default" r:id="rId32"/>
      <w:footerReference w:type="default" r:id="rId33"/>
      <w:pgSz w:w="12240" w:h="15840"/>
      <w:pgMar w:top="2343" w:right="1440" w:bottom="1440" w:left="1440" w:header="576" w:footer="64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3" w:author="scott crowder" w:date="2011-05-13T09:01:00Z" w:initials="sc">
    <w:p w:rsidR="00B74F9B" w:rsidRDefault="00B74F9B">
      <w:pPr>
        <w:pStyle w:val="CommentText"/>
      </w:pPr>
      <w:r>
        <w:rPr>
          <w:rStyle w:val="CommentReference"/>
        </w:rPr>
        <w:annotationRef/>
      </w:r>
      <w:r>
        <w:t>We may want to recommend the addition of another sentence “May include the designating sharing of EUI with an Authorized Third Party.”</w:t>
      </w:r>
    </w:p>
  </w:comment>
  <w:comment w:id="34" w:author="Steve Van Ausdall" w:date="2011-05-13T09:18:00Z" w:initials="SVA">
    <w:p w:rsidR="00B74F9B" w:rsidRDefault="00B74F9B">
      <w:pPr>
        <w:pStyle w:val="CommentText"/>
      </w:pPr>
      <w:r>
        <w:rPr>
          <w:rStyle w:val="CommentReference"/>
        </w:rPr>
        <w:annotationRef/>
      </w:r>
      <w:r>
        <w:t xml:space="preserve">Actually, I don’t think we need to refer to Enrollment anymore. </w:t>
      </w:r>
    </w:p>
  </w:comment>
  <w:comment w:id="567" w:author="scott crowder" w:date="2011-05-13T09:01:00Z" w:initials="sc">
    <w:p w:rsidR="00B74F9B" w:rsidRDefault="00B74F9B">
      <w:pPr>
        <w:pStyle w:val="CommentText"/>
      </w:pPr>
      <w:r>
        <w:rPr>
          <w:rStyle w:val="CommentReference"/>
        </w:rPr>
        <w:annotationRef/>
      </w:r>
      <w:r>
        <w:t>I’ve just spent 2 days in a joint European EERA/US DOE smart grid R&amp;D planning meeting.  One of the participants wanted to know if the standard would allow transmission of mean and standard deviation of readings.  So can we add Std Dev since average is already here?</w:t>
      </w:r>
    </w:p>
  </w:comment>
  <w:comment w:id="2471" w:author="scott crowder" w:date="2011-05-13T09:01:00Z" w:initials="sc">
    <w:p w:rsidR="00B74F9B" w:rsidRDefault="00B74F9B">
      <w:pPr>
        <w:pStyle w:val="CommentText"/>
      </w:pPr>
      <w:r>
        <w:rPr>
          <w:rStyle w:val="CommentReference"/>
        </w:rPr>
        <w:annotationRef/>
      </w:r>
      <w:r>
        <w:t>Should be Data Custodian and Retail Customer instead of Distribution Company and Customer</w:t>
      </w:r>
    </w:p>
  </w:comment>
  <w:comment w:id="2476" w:author="scott crowder" w:date="2011-05-13T09:01:00Z" w:initials="sc">
    <w:p w:rsidR="00B74F9B" w:rsidRDefault="00B74F9B">
      <w:pPr>
        <w:pStyle w:val="CommentText"/>
      </w:pPr>
      <w:r>
        <w:rPr>
          <w:rStyle w:val="CommentReference"/>
        </w:rPr>
        <w:annotationRef/>
      </w:r>
      <w:r>
        <w:t>Duplicated below.  It seems more explicit at the bottom of the section rather than buried up here.</w:t>
      </w:r>
    </w:p>
  </w:comment>
  <w:comment w:id="2519" w:author="scott crowder" w:date="2011-05-13T09:01:00Z" w:initials="sc">
    <w:p w:rsidR="00B74F9B" w:rsidRDefault="00B74F9B">
      <w:pPr>
        <w:pStyle w:val="CommentText"/>
      </w:pPr>
      <w:r>
        <w:rPr>
          <w:rStyle w:val="CommentReference"/>
        </w:rPr>
        <w:annotationRef/>
      </w:r>
      <w:r>
        <w:t xml:space="preserve">Is there a phrase missing here?  Maybe: …are deleted within a specified time period.  </w:t>
      </w:r>
    </w:p>
    <w:p w:rsidR="00B74F9B" w:rsidRDefault="00B74F9B">
      <w:pPr>
        <w:pStyle w:val="CommentText"/>
      </w:pPr>
    </w:p>
    <w:p w:rsidR="00B74F9B" w:rsidRDefault="00B74F9B">
      <w:pPr>
        <w:pStyle w:val="CommentText"/>
      </w:pPr>
      <w:r>
        <w:t>If so, update same language in UC3 and UC5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F9B" w:rsidRDefault="00B74F9B">
      <w:r>
        <w:separator/>
      </w:r>
    </w:p>
  </w:endnote>
  <w:endnote w:type="continuationSeparator" w:id="0">
    <w:p w:rsidR="00B74F9B" w:rsidRDefault="00B74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9B" w:rsidRDefault="00B74F9B">
    <w:pPr>
      <w:pStyle w:val="Footer"/>
      <w:jc w:val="right"/>
    </w:pPr>
    <w:r>
      <w:t>Draft Recommendation</w:t>
    </w:r>
  </w:p>
  <w:p w:rsidR="00B74F9B" w:rsidRDefault="00B74F9B">
    <w:pPr>
      <w:pStyle w:val="Footer"/>
      <w:jc w:val="right"/>
    </w:pPr>
    <w:r>
      <w:t>May 10,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F9B" w:rsidRDefault="00B74F9B">
      <w:r>
        <w:separator/>
      </w:r>
    </w:p>
  </w:footnote>
  <w:footnote w:type="continuationSeparator" w:id="0">
    <w:p w:rsidR="00B74F9B" w:rsidRDefault="00B74F9B">
      <w:r>
        <w:continuationSeparator/>
      </w:r>
    </w:p>
  </w:footnote>
  <w:footnote w:id="1">
    <w:p w:rsidR="00B74F9B" w:rsidRDefault="00B74F9B">
      <w:pPr>
        <w:pStyle w:val="FootnoteText"/>
      </w:pPr>
      <w:r>
        <w:rPr>
          <w:rStyle w:val="FootnoteReference"/>
        </w:rPr>
        <w:footnoteRef/>
      </w:r>
      <w:r>
        <w:t xml:space="preserve"> 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F9B" w:rsidRDefault="00B74F9B" w:rsidP="005E3141">
    <w:pPr>
      <w:pStyle w:val="Header"/>
      <w:tabs>
        <w:tab w:val="left" w:pos="1080"/>
      </w:tabs>
      <w:ind w:left="2160"/>
      <w:jc w:val="right"/>
      <w:rPr>
        <w:b/>
        <w:spacing w:val="20"/>
        <w:sz w:val="32"/>
        <w:szCs w:val="32"/>
      </w:rPr>
    </w:pPr>
    <w:r>
      <w:rPr>
        <w:noProof/>
      </w:rPr>
      <w:pict>
        <v:group id="_x0000_s2049" style="position:absolute;left:0;text-align:left;margin-left:1in;margin-top:18pt;width:133.1pt;height:117pt;flip:x;z-index:-251656192;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B74F9B" w:rsidRDefault="00B74F9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b/>
        <w:spacing w:val="20"/>
        <w:sz w:val="32"/>
        <w:szCs w:val="32"/>
      </w:rPr>
      <w:t>North American Energy Standards Board</w:t>
    </w:r>
  </w:p>
  <w:p w:rsidR="00B74F9B" w:rsidRDefault="00B74F9B">
    <w:pPr>
      <w:pStyle w:val="Header"/>
      <w:tabs>
        <w:tab w:val="clear" w:pos="8640"/>
        <w:tab w:val="left" w:pos="680"/>
        <w:tab w:val="left" w:pos="5085"/>
        <w:tab w:val="right" w:pos="9360"/>
        <w:tab w:val="right" w:pos="9810"/>
      </w:tabs>
      <w:spacing w:before="60"/>
      <w:ind w:left="1800"/>
    </w:pPr>
    <w:r>
      <w:tab/>
    </w:r>
    <w:r>
      <w:tab/>
    </w:r>
    <w:r>
      <w:tab/>
      <w:t xml:space="preserve">801 Travis,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PostalCode">
          <w:smartTag w:uri="urn:schemas-microsoft-com:office:smarttags" w:element="State">
            <w:r>
              <w:t>Texas</w:t>
            </w:r>
          </w:smartTag>
        </w:smartTag>
        <w:r>
          <w:t xml:space="preserve"> </w:t>
        </w:r>
        <w:smartTag w:uri="urn:schemas-microsoft-com:office:smarttags" w:element="PostalCode">
          <w:r>
            <w:t>77002</w:t>
          </w:r>
        </w:smartTag>
      </w:smartTag>
    </w:smartTag>
  </w:p>
  <w:p w:rsidR="00B74F9B" w:rsidRDefault="00B74F9B">
    <w:pPr>
      <w:pStyle w:val="Header"/>
      <w:ind w:left="1800"/>
      <w:jc w:val="right"/>
    </w:pPr>
    <w:r>
      <w:t>Phone:  (713) 356-0060, Fax:  (713) 356-0067, E-mail: naesb@naesb.org</w:t>
    </w:r>
  </w:p>
  <w:p w:rsidR="00B74F9B" w:rsidRDefault="00B74F9B" w:rsidP="000451B9">
    <w:pPr>
      <w:pStyle w:val="Header"/>
      <w:pBdr>
        <w:bottom w:val="single" w:sz="18" w:space="9" w:color="auto"/>
      </w:pBdr>
      <w:ind w:left="1800" w:hanging="1800"/>
      <w:jc w:val="right"/>
    </w:pPr>
    <w:r>
      <w:tab/>
      <w:t xml:space="preserve">Home Page: </w:t>
    </w:r>
    <w:hyperlink r:id="rId2" w:history="1">
      <w:r>
        <w:rPr>
          <w:rStyle w:val="Hyperlink"/>
        </w:rPr>
        <w:t>www.naesb.org</w:t>
      </w:r>
    </w:hyperlink>
  </w:p>
  <w:p w:rsidR="00B74F9B" w:rsidRDefault="00B74F9B" w:rsidP="000451B9">
    <w:pPr>
      <w:pStyle w:val="Header"/>
      <w:pBdr>
        <w:bottom w:val="single" w:sz="18" w:space="9" w:color="auto"/>
      </w:pBdr>
    </w:pPr>
  </w:p>
  <w:p w:rsidR="00B74F9B" w:rsidRPr="001D7C2F" w:rsidRDefault="00B74F9B" w:rsidP="000451B9">
    <w:pPr>
      <w:pStyle w:val="Header"/>
      <w:pBdr>
        <w:bottom w:val="single" w:sz="18" w:space="9" w:color="auto"/>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EB"/>
    <w:multiLevelType w:val="hybridMultilevel"/>
    <w:tmpl w:val="A48E52F6"/>
    <w:lvl w:ilvl="0" w:tplc="E6607CCC">
      <w:start w:val="1"/>
      <w:numFmt w:val="decimal"/>
      <w:lvlText w:val="Use Case %1:"/>
      <w:lvlJc w:val="left"/>
      <w:pPr>
        <w:tabs>
          <w:tab w:val="num" w:pos="144"/>
        </w:tabs>
        <w:ind w:left="144" w:firstLine="7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22CEA"/>
    <w:multiLevelType w:val="hybridMultilevel"/>
    <w:tmpl w:val="AF8AAE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5D20FE"/>
    <w:multiLevelType w:val="hybridMultilevel"/>
    <w:tmpl w:val="BE6A6E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FC73ED3"/>
    <w:multiLevelType w:val="hybridMultilevel"/>
    <w:tmpl w:val="D1BA6B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9613084"/>
    <w:multiLevelType w:val="hybridMultilevel"/>
    <w:tmpl w:val="C4B85B12"/>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0DD5832"/>
    <w:multiLevelType w:val="hybridMultilevel"/>
    <w:tmpl w:val="1AFC7C16"/>
    <w:lvl w:ilvl="0" w:tplc="5192A284">
      <w:start w:val="1"/>
      <w:numFmt w:val="decimal"/>
      <w:lvlText w:val="S%1:"/>
      <w:lvlJc w:val="left"/>
      <w:pPr>
        <w:tabs>
          <w:tab w:val="num" w:pos="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6E312A"/>
    <w:multiLevelType w:val="hybridMultilevel"/>
    <w:tmpl w:val="678CCE16"/>
    <w:lvl w:ilvl="0" w:tplc="0409000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350D7971"/>
    <w:multiLevelType w:val="hybridMultilevel"/>
    <w:tmpl w:val="813C5384"/>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716FA3"/>
    <w:multiLevelType w:val="hybridMultilevel"/>
    <w:tmpl w:val="FC54E0A8"/>
    <w:lvl w:ilvl="0" w:tplc="E1262504">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71A292C"/>
    <w:multiLevelType w:val="hybridMultilevel"/>
    <w:tmpl w:val="9432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3F992417"/>
    <w:multiLevelType w:val="hybridMultilevel"/>
    <w:tmpl w:val="83082E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47DE4351"/>
    <w:multiLevelType w:val="hybridMultilevel"/>
    <w:tmpl w:val="6E5E8EDE"/>
    <w:lvl w:ilvl="0" w:tplc="9D0C72F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4CD66824"/>
    <w:multiLevelType w:val="hybridMultilevel"/>
    <w:tmpl w:val="186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EE0C12"/>
    <w:multiLevelType w:val="hybridMultilevel"/>
    <w:tmpl w:val="8D88061A"/>
    <w:lvl w:ilvl="0" w:tplc="0EFC30C0">
      <w:start w:val="1"/>
      <w:numFmt w:val="bullet"/>
      <w:lvlText w:val=""/>
      <w:lvlJc w:val="left"/>
      <w:pPr>
        <w:tabs>
          <w:tab w:val="num" w:pos="372"/>
        </w:tabs>
        <w:ind w:left="372"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5F90BBE"/>
    <w:multiLevelType w:val="hybridMultilevel"/>
    <w:tmpl w:val="57327D16"/>
    <w:lvl w:ilvl="0" w:tplc="5128F6A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nsid w:val="5A664442"/>
    <w:multiLevelType w:val="hybridMultilevel"/>
    <w:tmpl w:val="B3A668CA"/>
    <w:lvl w:ilvl="0" w:tplc="3AFC49E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9">
    <w:nsid w:val="5BF21E2E"/>
    <w:multiLevelType w:val="hybridMultilevel"/>
    <w:tmpl w:val="12DABB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nsid w:val="5F55077C"/>
    <w:multiLevelType w:val="hybridMultilevel"/>
    <w:tmpl w:val="8D2AFEE6"/>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AE23426"/>
    <w:multiLevelType w:val="multilevel"/>
    <w:tmpl w:val="FC54E0A8"/>
    <w:lvl w:ilvl="0">
      <w:start w:val="1"/>
      <w:numFmt w:val="bullet"/>
      <w:lvlText w:val=""/>
      <w:lvlJc w:val="left"/>
      <w:pPr>
        <w:tabs>
          <w:tab w:val="num" w:pos="372"/>
        </w:tabs>
        <w:ind w:left="37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4">
    <w:nsid w:val="71B20997"/>
    <w:multiLevelType w:val="hybridMultilevel"/>
    <w:tmpl w:val="0968406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4A3DE8"/>
    <w:multiLevelType w:val="hybridMultilevel"/>
    <w:tmpl w:val="58E82BDA"/>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79CB2184"/>
    <w:multiLevelType w:val="hybridMultilevel"/>
    <w:tmpl w:val="E670EF94"/>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nsid w:val="79D3542C"/>
    <w:multiLevelType w:val="hybridMultilevel"/>
    <w:tmpl w:val="8F9E1496"/>
    <w:lvl w:ilvl="0" w:tplc="5192A284">
      <w:start w:val="1"/>
      <w:numFmt w:val="bullet"/>
      <w:lvlText w:val=""/>
      <w:lvlJc w:val="left"/>
      <w:pPr>
        <w:ind w:left="720" w:hanging="360"/>
      </w:pPr>
      <w:rPr>
        <w:rFonts w:ascii="Symbol" w:eastAsia="Times New Roman" w:hAnsi="Symbol" w:hint="default"/>
      </w:rPr>
    </w:lvl>
    <w:lvl w:ilvl="1" w:tplc="04090019">
      <w:start w:val="1"/>
      <w:numFmt w:val="decimal"/>
      <w:lvlText w:val="S%2:"/>
      <w:lvlJc w:val="left"/>
      <w:pPr>
        <w:tabs>
          <w:tab w:val="num" w:pos="720"/>
        </w:tabs>
        <w:ind w:left="1440" w:hanging="360"/>
      </w:pPr>
      <w:rPr>
        <w:rFonts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9">
    <w:nsid w:val="7E5D1609"/>
    <w:multiLevelType w:val="hybridMultilevel"/>
    <w:tmpl w:val="0E705B0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41"/>
  </w:num>
  <w:num w:numId="4">
    <w:abstractNumId w:val="1"/>
  </w:num>
  <w:num w:numId="5">
    <w:abstractNumId w:val="10"/>
  </w:num>
  <w:num w:numId="6">
    <w:abstractNumId w:val="7"/>
  </w:num>
  <w:num w:numId="7">
    <w:abstractNumId w:val="38"/>
  </w:num>
  <w:num w:numId="8">
    <w:abstractNumId w:val="43"/>
  </w:num>
  <w:num w:numId="9">
    <w:abstractNumId w:val="32"/>
  </w:num>
  <w:num w:numId="10">
    <w:abstractNumId w:val="12"/>
  </w:num>
  <w:num w:numId="11">
    <w:abstractNumId w:val="14"/>
  </w:num>
  <w:num w:numId="12">
    <w:abstractNumId w:val="42"/>
  </w:num>
  <w:num w:numId="13">
    <w:abstractNumId w:val="35"/>
  </w:num>
  <w:num w:numId="14">
    <w:abstractNumId w:val="37"/>
  </w:num>
  <w:num w:numId="15">
    <w:abstractNumId w:val="5"/>
  </w:num>
  <w:num w:numId="16">
    <w:abstractNumId w:val="2"/>
  </w:num>
  <w:num w:numId="17">
    <w:abstractNumId w:val="11"/>
  </w:num>
  <w:num w:numId="18">
    <w:abstractNumId w:val="0"/>
  </w:num>
  <w:num w:numId="19">
    <w:abstractNumId w:val="48"/>
  </w:num>
  <w:num w:numId="20">
    <w:abstractNumId w:val="36"/>
  </w:num>
  <w:num w:numId="21">
    <w:abstractNumId w:val="13"/>
  </w:num>
  <w:num w:numId="22">
    <w:abstractNumId w:val="8"/>
  </w:num>
  <w:num w:numId="23">
    <w:abstractNumId w:val="47"/>
  </w:num>
  <w:num w:numId="24">
    <w:abstractNumId w:val="44"/>
  </w:num>
  <w:num w:numId="25">
    <w:abstractNumId w:val="40"/>
  </w:num>
  <w:num w:numId="26">
    <w:abstractNumId w:val="49"/>
  </w:num>
  <w:num w:numId="27">
    <w:abstractNumId w:val="33"/>
  </w:num>
  <w:num w:numId="28">
    <w:abstractNumId w:val="46"/>
  </w:num>
  <w:num w:numId="29">
    <w:abstractNumId w:val="34"/>
  </w:num>
  <w:num w:numId="30">
    <w:abstractNumId w:val="16"/>
  </w:num>
  <w:num w:numId="31">
    <w:abstractNumId w:val="39"/>
  </w:num>
  <w:num w:numId="32">
    <w:abstractNumId w:val="17"/>
  </w:num>
  <w:num w:numId="33">
    <w:abstractNumId w:val="18"/>
  </w:num>
  <w:num w:numId="34">
    <w:abstractNumId w:val="19"/>
  </w:num>
  <w:num w:numId="35">
    <w:abstractNumId w:val="20"/>
  </w:num>
  <w:num w:numId="36">
    <w:abstractNumId w:val="21"/>
  </w:num>
  <w:num w:numId="37">
    <w:abstractNumId w:val="22"/>
  </w:num>
  <w:num w:numId="38">
    <w:abstractNumId w:val="23"/>
  </w:num>
  <w:num w:numId="39">
    <w:abstractNumId w:val="24"/>
  </w:num>
  <w:num w:numId="40">
    <w:abstractNumId w:val="25"/>
  </w:num>
  <w:num w:numId="41">
    <w:abstractNumId w:val="26"/>
  </w:num>
  <w:num w:numId="42">
    <w:abstractNumId w:val="27"/>
  </w:num>
  <w:num w:numId="43">
    <w:abstractNumId w:val="28"/>
  </w:num>
  <w:num w:numId="44">
    <w:abstractNumId w:val="29"/>
  </w:num>
  <w:num w:numId="45">
    <w:abstractNumId w:val="30"/>
  </w:num>
  <w:num w:numId="46">
    <w:abstractNumId w:val="31"/>
  </w:num>
  <w:num w:numId="47">
    <w:abstractNumId w:val="45"/>
  </w:num>
  <w:num w:numId="48">
    <w:abstractNumId w:val="3"/>
  </w:num>
  <w:num w:numId="49">
    <w:abstractNumId w:val="4"/>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stylePaneFormatFilter w:val="3F01"/>
  <w:trackRevision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285"/>
    <w:rsid w:val="0001084D"/>
    <w:rsid w:val="000451B9"/>
    <w:rsid w:val="000476C8"/>
    <w:rsid w:val="0007147D"/>
    <w:rsid w:val="0008412C"/>
    <w:rsid w:val="00087C7F"/>
    <w:rsid w:val="000A7A4F"/>
    <w:rsid w:val="000B19D9"/>
    <w:rsid w:val="000B5919"/>
    <w:rsid w:val="000C0D7A"/>
    <w:rsid w:val="0010538C"/>
    <w:rsid w:val="00136C38"/>
    <w:rsid w:val="00147E5A"/>
    <w:rsid w:val="0017192C"/>
    <w:rsid w:val="0018306A"/>
    <w:rsid w:val="00187AB3"/>
    <w:rsid w:val="001D7C2F"/>
    <w:rsid w:val="00210B8D"/>
    <w:rsid w:val="0022446E"/>
    <w:rsid w:val="00235929"/>
    <w:rsid w:val="002A4196"/>
    <w:rsid w:val="002B7D76"/>
    <w:rsid w:val="002C459E"/>
    <w:rsid w:val="002D5AF1"/>
    <w:rsid w:val="002E727C"/>
    <w:rsid w:val="002F16AA"/>
    <w:rsid w:val="00320F34"/>
    <w:rsid w:val="0032252C"/>
    <w:rsid w:val="003254D1"/>
    <w:rsid w:val="00396856"/>
    <w:rsid w:val="003A5135"/>
    <w:rsid w:val="003C139B"/>
    <w:rsid w:val="003D595D"/>
    <w:rsid w:val="003E2A8D"/>
    <w:rsid w:val="00432E47"/>
    <w:rsid w:val="00452AAB"/>
    <w:rsid w:val="00460314"/>
    <w:rsid w:val="0046145B"/>
    <w:rsid w:val="00485E91"/>
    <w:rsid w:val="00491159"/>
    <w:rsid w:val="004D76E7"/>
    <w:rsid w:val="00576DE5"/>
    <w:rsid w:val="005876CF"/>
    <w:rsid w:val="00597801"/>
    <w:rsid w:val="005C2CF0"/>
    <w:rsid w:val="005E3141"/>
    <w:rsid w:val="00640E5B"/>
    <w:rsid w:val="00657AFC"/>
    <w:rsid w:val="00661AC9"/>
    <w:rsid w:val="00676D07"/>
    <w:rsid w:val="006A4BC7"/>
    <w:rsid w:val="006A6BDA"/>
    <w:rsid w:val="006B7512"/>
    <w:rsid w:val="006C5514"/>
    <w:rsid w:val="006D0D1B"/>
    <w:rsid w:val="00731080"/>
    <w:rsid w:val="00761C5D"/>
    <w:rsid w:val="0076783C"/>
    <w:rsid w:val="007D1705"/>
    <w:rsid w:val="007E44D8"/>
    <w:rsid w:val="00876F7E"/>
    <w:rsid w:val="008965B5"/>
    <w:rsid w:val="008A1FD6"/>
    <w:rsid w:val="008C0D4C"/>
    <w:rsid w:val="008F38F7"/>
    <w:rsid w:val="00914520"/>
    <w:rsid w:val="00925F1C"/>
    <w:rsid w:val="00930440"/>
    <w:rsid w:val="00966BAC"/>
    <w:rsid w:val="009B3497"/>
    <w:rsid w:val="009F24A5"/>
    <w:rsid w:val="009F5955"/>
    <w:rsid w:val="00A04E10"/>
    <w:rsid w:val="00A05B1B"/>
    <w:rsid w:val="00A22B65"/>
    <w:rsid w:val="00A856B5"/>
    <w:rsid w:val="00AE1E64"/>
    <w:rsid w:val="00B077AF"/>
    <w:rsid w:val="00B43387"/>
    <w:rsid w:val="00B47B64"/>
    <w:rsid w:val="00B61AE1"/>
    <w:rsid w:val="00B6290E"/>
    <w:rsid w:val="00B74F9B"/>
    <w:rsid w:val="00B820D2"/>
    <w:rsid w:val="00BA62FD"/>
    <w:rsid w:val="00BA6C40"/>
    <w:rsid w:val="00BC154E"/>
    <w:rsid w:val="00C053B0"/>
    <w:rsid w:val="00C2286D"/>
    <w:rsid w:val="00C26322"/>
    <w:rsid w:val="00C2795A"/>
    <w:rsid w:val="00C40FAE"/>
    <w:rsid w:val="00C746AD"/>
    <w:rsid w:val="00C839EB"/>
    <w:rsid w:val="00C921C6"/>
    <w:rsid w:val="00CA733A"/>
    <w:rsid w:val="00CC1989"/>
    <w:rsid w:val="00CC1C95"/>
    <w:rsid w:val="00CC7A10"/>
    <w:rsid w:val="00CE4F5D"/>
    <w:rsid w:val="00CE6139"/>
    <w:rsid w:val="00CF23BA"/>
    <w:rsid w:val="00D0441F"/>
    <w:rsid w:val="00D33694"/>
    <w:rsid w:val="00D454FD"/>
    <w:rsid w:val="00D542E2"/>
    <w:rsid w:val="00D816A9"/>
    <w:rsid w:val="00D93DB0"/>
    <w:rsid w:val="00DA1B5F"/>
    <w:rsid w:val="00DA706F"/>
    <w:rsid w:val="00E12B2B"/>
    <w:rsid w:val="00E51EC0"/>
    <w:rsid w:val="00EA1828"/>
    <w:rsid w:val="00EC210D"/>
    <w:rsid w:val="00EF0E44"/>
    <w:rsid w:val="00EF3642"/>
    <w:rsid w:val="00F2085A"/>
    <w:rsid w:val="00F83C8C"/>
    <w:rsid w:val="00F84F31"/>
    <w:rsid w:val="00F9463D"/>
    <w:rsid w:val="00F96285"/>
    <w:rsid w:val="00F97F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semiHidden="0" w:uiPriority="0" w:unhideWhenUsed="0" w:qFormat="1"/>
    <w:lsdException w:name="heading 6" w:locked="0" w:semiHidden="0" w:uiPriority="0" w:unhideWhenUsed="0" w:qFormat="1"/>
    <w:lsdException w:name="heading 7" w:locked="0" w:semiHidden="0" w:uiPriority="0" w:unhideWhenUsed="0" w:qFormat="1"/>
    <w:lsdException w:name="heading 8" w:locked="0" w:semiHidden="0" w:uiPriority="0" w:unhideWhenUsed="0" w:qFormat="1"/>
    <w:lsdException w:name="heading 9" w:locked="0"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semiHidden="0" w:uiPriority="0" w:unhideWhenUsed="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No List"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1080"/>
    <w:rPr>
      <w:sz w:val="20"/>
      <w:szCs w:val="20"/>
    </w:rPr>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731080"/>
    <w:rPr>
      <w:rFonts w:cs="Times New Roman"/>
      <w:b/>
      <w:sz w:val="24"/>
    </w:rPr>
  </w:style>
  <w:style w:type="character" w:customStyle="1" w:styleId="Heading4Char">
    <w:name w:val="Heading 4 Char"/>
    <w:basedOn w:val="DefaultParagraphFont"/>
    <w:link w:val="Heading4"/>
    <w:uiPriority w:val="9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31080"/>
    <w:rPr>
      <w:rFonts w:ascii="Calibri" w:hAnsi="Calibri" w:cs="Times New Roman"/>
      <w:b/>
      <w:bCs/>
    </w:rPr>
  </w:style>
  <w:style w:type="character" w:customStyle="1" w:styleId="Heading7Char">
    <w:name w:val="Heading 7 Char"/>
    <w:basedOn w:val="DefaultParagraphFont"/>
    <w:link w:val="Heading7"/>
    <w:uiPriority w:val="9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31080"/>
    <w:rPr>
      <w:rFonts w:ascii="Calibri" w:hAnsi="Calibri" w:cs="Times New Roman"/>
      <w:i/>
      <w:iCs/>
      <w:sz w:val="24"/>
      <w:szCs w:val="24"/>
    </w:rPr>
  </w:style>
  <w:style w:type="character" w:customStyle="1" w:styleId="Heading9Char">
    <w:name w:val="Heading 9 Char"/>
    <w:basedOn w:val="DefaultParagraphFont"/>
    <w:link w:val="Heading9"/>
    <w:uiPriority w:val="99"/>
    <w:locked/>
    <w:rsid w:val="000451B9"/>
    <w:rPr>
      <w:rFonts w:ascii="Arial" w:hAnsi="Arial" w:cs="Arial"/>
      <w:color w:val="004080"/>
      <w:sz w:val="22"/>
      <w:szCs w:val="22"/>
      <w:lang w:val="en-AU"/>
    </w:rPr>
  </w:style>
  <w:style w:type="paragraph" w:customStyle="1" w:styleId="DefaultText">
    <w:name w:val="Default Text"/>
    <w:basedOn w:val="Normal"/>
    <w:uiPriority w:val="99"/>
    <w:rsid w:val="00731080"/>
    <w:rPr>
      <w:sz w:val="24"/>
    </w:rPr>
  </w:style>
  <w:style w:type="paragraph" w:styleId="Title">
    <w:name w:val="Title"/>
    <w:basedOn w:val="Normal"/>
    <w:link w:val="TitleChar"/>
    <w:uiPriority w:val="99"/>
    <w:qFormat/>
    <w:rsid w:val="0073108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731080"/>
    <w:rPr>
      <w:rFonts w:ascii="Cambria" w:hAnsi="Cambria" w:cs="Times New Roman"/>
      <w:b/>
      <w:bCs/>
      <w:kern w:val="28"/>
      <w:sz w:val="32"/>
      <w:szCs w:val="32"/>
    </w:rPr>
  </w:style>
  <w:style w:type="paragraph" w:customStyle="1" w:styleId="BodySingle">
    <w:name w:val="Body Single"/>
    <w:basedOn w:val="Normal"/>
    <w:uiPriority w:val="99"/>
    <w:rsid w:val="00731080"/>
    <w:rPr>
      <w:sz w:val="24"/>
    </w:rPr>
  </w:style>
  <w:style w:type="paragraph" w:customStyle="1" w:styleId="Bullet1">
    <w:name w:val="Bullet 1"/>
    <w:basedOn w:val="Normal"/>
    <w:uiPriority w:val="99"/>
    <w:rsid w:val="00731080"/>
    <w:rPr>
      <w:sz w:val="24"/>
    </w:rPr>
  </w:style>
  <w:style w:type="paragraph" w:customStyle="1" w:styleId="Bullet2">
    <w:name w:val="Bullet 2"/>
    <w:basedOn w:val="Normal"/>
    <w:uiPriority w:val="99"/>
    <w:rsid w:val="00731080"/>
    <w:rPr>
      <w:sz w:val="24"/>
    </w:rPr>
  </w:style>
  <w:style w:type="paragraph" w:customStyle="1" w:styleId="FirstLineIndent">
    <w:name w:val="First Line Indent"/>
    <w:basedOn w:val="Normal"/>
    <w:uiPriority w:val="99"/>
    <w:rsid w:val="00731080"/>
    <w:pPr>
      <w:ind w:firstLine="720"/>
    </w:pPr>
    <w:rPr>
      <w:sz w:val="24"/>
    </w:rPr>
  </w:style>
  <w:style w:type="paragraph" w:customStyle="1" w:styleId="NumberList">
    <w:name w:val="Number List"/>
    <w:basedOn w:val="Normal"/>
    <w:uiPriority w:val="99"/>
    <w:rsid w:val="00731080"/>
    <w:rPr>
      <w:sz w:val="24"/>
    </w:rPr>
  </w:style>
  <w:style w:type="paragraph" w:customStyle="1" w:styleId="OutlineNumbering">
    <w:name w:val="Outline Numbering"/>
    <w:basedOn w:val="Normal"/>
    <w:uiPriority w:val="99"/>
    <w:rsid w:val="00731080"/>
    <w:rPr>
      <w:sz w:val="24"/>
    </w:rPr>
  </w:style>
  <w:style w:type="paragraph" w:customStyle="1" w:styleId="TableText">
    <w:name w:val="Table Text"/>
    <w:basedOn w:val="Normal"/>
    <w:uiPriority w:val="99"/>
    <w:rsid w:val="00731080"/>
    <w:pPr>
      <w:tabs>
        <w:tab w:val="decimal" w:pos="0"/>
      </w:tabs>
    </w:pPr>
    <w:rPr>
      <w:sz w:val="24"/>
    </w:rPr>
  </w:style>
  <w:style w:type="paragraph" w:styleId="Footer">
    <w:name w:val="footer"/>
    <w:basedOn w:val="Normal"/>
    <w:link w:val="FooterChar"/>
    <w:uiPriority w:val="99"/>
    <w:rsid w:val="00731080"/>
    <w:pPr>
      <w:tabs>
        <w:tab w:val="center" w:pos="4320"/>
        <w:tab w:val="right" w:pos="8640"/>
      </w:tabs>
    </w:pPr>
  </w:style>
  <w:style w:type="character" w:customStyle="1" w:styleId="FooterChar">
    <w:name w:val="Footer Char"/>
    <w:basedOn w:val="DefaultParagraphFont"/>
    <w:link w:val="Footer"/>
    <w:uiPriority w:val="99"/>
    <w:semiHidden/>
    <w:locked/>
    <w:rsid w:val="00731080"/>
    <w:rPr>
      <w:rFonts w:cs="Times New Roman"/>
      <w:sz w:val="20"/>
      <w:szCs w:val="20"/>
    </w:rPr>
  </w:style>
  <w:style w:type="paragraph" w:styleId="Header">
    <w:name w:val="header"/>
    <w:basedOn w:val="Normal"/>
    <w:link w:val="HeaderChar"/>
    <w:uiPriority w:val="99"/>
    <w:rsid w:val="00731080"/>
    <w:pPr>
      <w:tabs>
        <w:tab w:val="center" w:pos="4320"/>
        <w:tab w:val="right" w:pos="8640"/>
      </w:tabs>
    </w:pPr>
  </w:style>
  <w:style w:type="character" w:customStyle="1" w:styleId="HeaderChar">
    <w:name w:val="Header Char"/>
    <w:basedOn w:val="DefaultParagraphFont"/>
    <w:link w:val="Header"/>
    <w:uiPriority w:val="99"/>
    <w:locked/>
    <w:rsid w:val="00731080"/>
    <w:rPr>
      <w:rFonts w:cs="Times New Roman"/>
    </w:rPr>
  </w:style>
  <w:style w:type="character" w:styleId="PageNumber">
    <w:name w:val="page number"/>
    <w:basedOn w:val="DefaultParagraphFont"/>
    <w:uiPriority w:val="99"/>
    <w:rsid w:val="00731080"/>
    <w:rPr>
      <w:rFonts w:cs="Times New Roman"/>
    </w:rPr>
  </w:style>
  <w:style w:type="paragraph" w:styleId="BodyText">
    <w:name w:val="Body Text"/>
    <w:basedOn w:val="Normal"/>
    <w:link w:val="BodyTextChar"/>
    <w:uiPriority w:val="99"/>
    <w:rsid w:val="00731080"/>
    <w:pPr>
      <w:jc w:val="right"/>
    </w:pPr>
    <w:rPr>
      <w:rFonts w:ascii="Arial" w:hAnsi="Arial" w:cs="Arial"/>
    </w:rPr>
  </w:style>
  <w:style w:type="character" w:customStyle="1" w:styleId="BodyTextChar">
    <w:name w:val="Body Text Char"/>
    <w:basedOn w:val="DefaultParagraphFont"/>
    <w:link w:val="BodyText"/>
    <w:uiPriority w:val="99"/>
    <w:semiHidden/>
    <w:locked/>
    <w:rsid w:val="00731080"/>
    <w:rPr>
      <w:rFonts w:cs="Times New Roman"/>
      <w:sz w:val="20"/>
      <w:szCs w:val="20"/>
    </w:rPr>
  </w:style>
  <w:style w:type="paragraph" w:styleId="BodyTextIndent">
    <w:name w:val="Body Text Indent"/>
    <w:basedOn w:val="Normal"/>
    <w:link w:val="BodyTextIndentChar"/>
    <w:uiPriority w:val="99"/>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731080"/>
    <w:rPr>
      <w:rFonts w:cs="Times New Roman"/>
      <w:sz w:val="20"/>
      <w:szCs w:val="20"/>
    </w:rPr>
  </w:style>
  <w:style w:type="paragraph" w:styleId="FootnoteText">
    <w:name w:val="footnote text"/>
    <w:basedOn w:val="Normal"/>
    <w:link w:val="FootnoteTextChar"/>
    <w:uiPriority w:val="99"/>
    <w:semiHidden/>
    <w:rsid w:val="00731080"/>
  </w:style>
  <w:style w:type="character" w:customStyle="1" w:styleId="FootnoteTextChar">
    <w:name w:val="Footnote Text Char"/>
    <w:basedOn w:val="DefaultParagraphFont"/>
    <w:link w:val="FootnoteText"/>
    <w:uiPriority w:val="99"/>
    <w:locked/>
    <w:rsid w:val="00731080"/>
    <w:rPr>
      <w:rFonts w:cs="Times New Roman"/>
    </w:rPr>
  </w:style>
  <w:style w:type="character" w:styleId="FootnoteReference">
    <w:name w:val="footnote reference"/>
    <w:basedOn w:val="DefaultParagraphFont"/>
    <w:uiPriority w:val="99"/>
    <w:semiHidden/>
    <w:rsid w:val="00731080"/>
    <w:rPr>
      <w:rFonts w:cs="Times New Roman"/>
      <w:vertAlign w:val="superscript"/>
    </w:rPr>
  </w:style>
  <w:style w:type="paragraph" w:styleId="BodyTextIndent2">
    <w:name w:val="Body Text Indent 2"/>
    <w:basedOn w:val="Normal"/>
    <w:link w:val="BodyTextIndent2Char"/>
    <w:uiPriority w:val="99"/>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731080"/>
    <w:rPr>
      <w:rFonts w:cs="Times New Roman"/>
      <w:sz w:val="20"/>
      <w:szCs w:val="20"/>
    </w:rPr>
  </w:style>
  <w:style w:type="character" w:customStyle="1" w:styleId="HEADER0">
    <w:name w:val="HEADER"/>
    <w:uiPriority w:val="99"/>
    <w:rsid w:val="00731080"/>
  </w:style>
  <w:style w:type="paragraph" w:customStyle="1" w:styleId="Default">
    <w:name w:val="Default"/>
    <w:uiPriority w:val="99"/>
    <w:rsid w:val="0073108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7310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31080"/>
    <w:pPr>
      <w:spacing w:before="100" w:beforeAutospacing="1" w:after="100" w:afterAutospacing="1"/>
    </w:pPr>
    <w:rPr>
      <w:sz w:val="24"/>
      <w:szCs w:val="24"/>
    </w:rPr>
  </w:style>
  <w:style w:type="paragraph" w:customStyle="1" w:styleId="b">
    <w:name w:val="b"/>
    <w:basedOn w:val="Normal"/>
    <w:link w:val="bChar"/>
    <w:uiPriority w:val="99"/>
    <w:rsid w:val="00731080"/>
    <w:pPr>
      <w:spacing w:after="120"/>
    </w:pPr>
    <w:rPr>
      <w:rFonts w:eastAsia="MS Mincho"/>
      <w:sz w:val="24"/>
      <w:szCs w:val="24"/>
      <w:u w:color="000000"/>
    </w:rPr>
  </w:style>
  <w:style w:type="character" w:customStyle="1" w:styleId="bChar">
    <w:name w:val="b Char"/>
    <w:basedOn w:val="DefaultParagraphFont"/>
    <w:link w:val="b"/>
    <w:uiPriority w:val="99"/>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uiPriority w:val="99"/>
    <w:semiHidden/>
    <w:rsid w:val="00731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80"/>
    <w:rPr>
      <w:rFonts w:cs="Times New Roman"/>
      <w:sz w:val="2"/>
    </w:rPr>
  </w:style>
  <w:style w:type="character" w:styleId="CommentReference">
    <w:name w:val="annotation reference"/>
    <w:basedOn w:val="DefaultParagraphFont"/>
    <w:uiPriority w:val="99"/>
    <w:semiHidden/>
    <w:rsid w:val="00731080"/>
    <w:rPr>
      <w:rFonts w:cs="Times New Roman"/>
      <w:sz w:val="16"/>
      <w:szCs w:val="16"/>
    </w:rPr>
  </w:style>
  <w:style w:type="paragraph" w:styleId="CommentText">
    <w:name w:val="annotation text"/>
    <w:basedOn w:val="Normal"/>
    <w:link w:val="CommentTextChar"/>
    <w:uiPriority w:val="99"/>
    <w:semiHidden/>
    <w:rsid w:val="00731080"/>
  </w:style>
  <w:style w:type="character" w:customStyle="1" w:styleId="CommentTextChar">
    <w:name w:val="Comment Text Char"/>
    <w:basedOn w:val="DefaultParagraphFont"/>
    <w:link w:val="CommentText"/>
    <w:uiPriority w:val="99"/>
    <w:semiHidden/>
    <w:locked/>
    <w:rsid w:val="00731080"/>
    <w:rPr>
      <w:rFonts w:cs="Times New Roman"/>
      <w:sz w:val="20"/>
      <w:szCs w:val="20"/>
    </w:rPr>
  </w:style>
  <w:style w:type="paragraph" w:styleId="CommentSubject">
    <w:name w:val="annotation subject"/>
    <w:basedOn w:val="CommentText"/>
    <w:next w:val="CommentText"/>
    <w:link w:val="CommentSubjectChar"/>
    <w:uiPriority w:val="99"/>
    <w:semiHidden/>
    <w:rsid w:val="00731080"/>
    <w:rPr>
      <w:b/>
      <w:bCs/>
    </w:rPr>
  </w:style>
  <w:style w:type="character" w:customStyle="1" w:styleId="CommentSubjectChar">
    <w:name w:val="Comment Subject Char"/>
    <w:basedOn w:val="CommentTextChar"/>
    <w:link w:val="CommentSubject"/>
    <w:uiPriority w:val="99"/>
    <w:semiHidden/>
    <w:locked/>
    <w:rsid w:val="00731080"/>
    <w:rPr>
      <w:b/>
      <w:bCs/>
    </w:rPr>
  </w:style>
  <w:style w:type="paragraph" w:styleId="DocumentMap">
    <w:name w:val="Document Map"/>
    <w:basedOn w:val="Normal"/>
    <w:link w:val="DocumentMapChar"/>
    <w:uiPriority w:val="99"/>
    <w:rsid w:val="00731080"/>
    <w:rPr>
      <w:rFonts w:ascii="Tahoma" w:hAnsi="Tahoma" w:cs="Tahoma"/>
      <w:sz w:val="16"/>
      <w:szCs w:val="16"/>
    </w:rPr>
  </w:style>
  <w:style w:type="character" w:customStyle="1" w:styleId="DocumentMapChar">
    <w:name w:val="Document Map Char"/>
    <w:basedOn w:val="DefaultParagraphFont"/>
    <w:link w:val="DocumentMap"/>
    <w:uiPriority w:val="99"/>
    <w:locked/>
    <w:rsid w:val="00731080"/>
    <w:rPr>
      <w:rFonts w:ascii="Tahoma" w:hAnsi="Tahoma" w:cs="Tahoma"/>
      <w:sz w:val="16"/>
      <w:szCs w:val="16"/>
    </w:rPr>
  </w:style>
  <w:style w:type="paragraph" w:styleId="Caption">
    <w:name w:val="caption"/>
    <w:basedOn w:val="Normal"/>
    <w:next w:val="Normal"/>
    <w:uiPriority w:val="99"/>
    <w:qFormat/>
    <w:rsid w:val="00731080"/>
    <w:pPr>
      <w:spacing w:before="140" w:after="140"/>
      <w:jc w:val="center"/>
    </w:pPr>
    <w:rPr>
      <w:rFonts w:ascii="Arial" w:hAnsi="Arial"/>
      <w:b/>
      <w:bCs/>
    </w:rPr>
  </w:style>
  <w:style w:type="paragraph" w:styleId="ListParagraph">
    <w:name w:val="List Paragraph"/>
    <w:basedOn w:val="Normal"/>
    <w:uiPriority w:val="99"/>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sz w:val="20"/>
      <w:u w:val="single"/>
      <w:shd w:val="clear" w:color="auto" w:fill="FFFFFF"/>
    </w:rPr>
  </w:style>
  <w:style w:type="character" w:customStyle="1" w:styleId="CourierNew9">
    <w:name w:val="Courier New 9"/>
    <w:basedOn w:val="DefaultParagraphFont"/>
    <w:uiPriority w:val="99"/>
    <w:rsid w:val="00C053B0"/>
    <w:rPr>
      <w:rFonts w:ascii="Courier New" w:hAnsi="Courier New" w:cs="Courier New"/>
      <w:bCs/>
      <w:sz w:val="22"/>
      <w:szCs w:val="22"/>
    </w:rPr>
  </w:style>
</w:styles>
</file>

<file path=word/webSettings.xml><?xml version="1.0" encoding="utf-8"?>
<w:webSettings xmlns:r="http://schemas.openxmlformats.org/officeDocument/2006/relationships" xmlns:w="http://schemas.openxmlformats.org/wordprocessingml/2006/main">
  <w:divs>
    <w:div w:id="233778193">
      <w:marLeft w:val="0"/>
      <w:marRight w:val="0"/>
      <w:marTop w:val="0"/>
      <w:marBottom w:val="0"/>
      <w:divBdr>
        <w:top w:val="none" w:sz="0" w:space="0" w:color="auto"/>
        <w:left w:val="none" w:sz="0" w:space="0" w:color="auto"/>
        <w:bottom w:val="none" w:sz="0" w:space="0" w:color="auto"/>
        <w:right w:val="none" w:sz="0" w:space="0" w:color="auto"/>
      </w:divBdr>
    </w:div>
    <w:div w:id="233778194">
      <w:marLeft w:val="0"/>
      <w:marRight w:val="0"/>
      <w:marTop w:val="0"/>
      <w:marBottom w:val="0"/>
      <w:divBdr>
        <w:top w:val="none" w:sz="0" w:space="0" w:color="auto"/>
        <w:left w:val="none" w:sz="0" w:space="0" w:color="auto"/>
        <w:bottom w:val="none" w:sz="0" w:space="0" w:color="auto"/>
        <w:right w:val="none" w:sz="0" w:space="0" w:color="auto"/>
      </w:divBdr>
    </w:div>
    <w:div w:id="233778195">
      <w:marLeft w:val="0"/>
      <w:marRight w:val="0"/>
      <w:marTop w:val="0"/>
      <w:marBottom w:val="0"/>
      <w:divBdr>
        <w:top w:val="none" w:sz="0" w:space="0" w:color="auto"/>
        <w:left w:val="none" w:sz="0" w:space="0" w:color="auto"/>
        <w:bottom w:val="none" w:sz="0" w:space="0" w:color="auto"/>
        <w:right w:val="none" w:sz="0" w:space="0" w:color="auto"/>
      </w:divBdr>
    </w:div>
    <w:div w:id="233778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image" Target="media/image13.emf"/><Relationship Id="rId34" Type="http://schemas.openxmlformats.org/officeDocument/2006/relationships/fontTable" Target="fontTable.xml"/><Relationship Id="rId7" Type="http://schemas.openxmlformats.org/officeDocument/2006/relationships/hyperlink" Target="http://www.naesb.org/pdf3/req_rgq_glossary_defined_terms.xls" TargetMode="Externa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48</Pages>
  <Words>16727</Words>
  <Characters>-32766</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Jonathan Booe</cp:lastModifiedBy>
  <cp:revision>2</cp:revision>
  <cp:lastPrinted>2011-05-12T20:36:00Z</cp:lastPrinted>
  <dcterms:created xsi:type="dcterms:W3CDTF">2011-05-17T19:37:00Z</dcterms:created>
  <dcterms:modified xsi:type="dcterms:W3CDTF">2011-05-17T19:37:00Z</dcterms:modified>
</cp:coreProperties>
</file>